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9"/>
        <w:gridCol w:w="7599"/>
      </w:tblGrid>
      <w:tr w:rsidR="004C31AA" w:rsidRPr="001541B7" w14:paraId="739FF949" w14:textId="77777777" w:rsidTr="004401C7">
        <w:tc>
          <w:tcPr>
            <w:tcW w:w="6047" w:type="dxa"/>
            <w:shd w:val="clear" w:color="auto" w:fill="3E318F"/>
          </w:tcPr>
          <w:p w14:paraId="6CB510AC" w14:textId="794D79C3" w:rsidR="00860592" w:rsidRPr="00860592" w:rsidRDefault="00860592" w:rsidP="00312CC4">
            <w:pPr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</w:p>
          <w:p w14:paraId="05908F83" w14:textId="2C45219B" w:rsidR="00BC062B" w:rsidRDefault="00860592" w:rsidP="00312CC4">
            <w:pPr>
              <w:rPr>
                <w:rFonts w:asciiTheme="majorHAnsi" w:hAnsiTheme="majorHAnsi" w:cstheme="majorHAnsi"/>
                <w:color w:val="FFFFFF" w:themeColor="background1"/>
                <w:sz w:val="52"/>
                <w:szCs w:val="52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52"/>
                <w:szCs w:val="52"/>
              </w:rPr>
              <w:t>T</w:t>
            </w:r>
            <w:r w:rsidR="00BC062B">
              <w:rPr>
                <w:rFonts w:asciiTheme="majorHAnsi" w:hAnsiTheme="majorHAnsi" w:cstheme="majorHAnsi"/>
                <w:color w:val="FFFFFF" w:themeColor="background1"/>
                <w:sz w:val="52"/>
                <w:szCs w:val="52"/>
              </w:rPr>
              <w:t xml:space="preserve">emplate: </w:t>
            </w:r>
          </w:p>
          <w:p w14:paraId="0F5B24E5" w14:textId="34F71294" w:rsidR="00D8364C" w:rsidRPr="00BC062B" w:rsidRDefault="004C31AA" w:rsidP="00312CC4">
            <w:pPr>
              <w:rPr>
                <w:rFonts w:asciiTheme="majorHAnsi" w:hAnsiTheme="majorHAnsi" w:cstheme="majorHAnsi"/>
                <w:color w:val="FFFFFF" w:themeColor="background1"/>
                <w:sz w:val="52"/>
                <w:szCs w:val="52"/>
              </w:rPr>
            </w:pPr>
            <w:r w:rsidRPr="004C31AA">
              <w:rPr>
                <w:rFonts w:asciiTheme="majorHAnsi" w:hAnsiTheme="majorHAnsi" w:cstheme="majorHAnsi"/>
                <w:color w:val="FFFFFF" w:themeColor="background1"/>
                <w:sz w:val="52"/>
                <w:szCs w:val="52"/>
              </w:rPr>
              <w:t xml:space="preserve">Information Asset Register </w:t>
            </w:r>
          </w:p>
        </w:tc>
        <w:tc>
          <w:tcPr>
            <w:tcW w:w="7672" w:type="dxa"/>
            <w:shd w:val="clear" w:color="auto" w:fill="F2F2F2" w:themeFill="background1" w:themeFillShade="F2"/>
            <w:vAlign w:val="center"/>
          </w:tcPr>
          <w:p w14:paraId="5E764B26" w14:textId="77777777" w:rsidR="00860592" w:rsidRPr="00860592" w:rsidRDefault="00860592" w:rsidP="00860592">
            <w:pPr>
              <w:pStyle w:val="Subtitle"/>
              <w:ind w:right="302"/>
              <w:rPr>
                <w:rFonts w:eastAsiaTheme="minorHAnsi"/>
                <w:color w:val="000000" w:themeColor="text1"/>
                <w:spacing w:val="0"/>
                <w:sz w:val="16"/>
                <w:szCs w:val="16"/>
              </w:rPr>
            </w:pPr>
          </w:p>
          <w:p w14:paraId="47F02D4B" w14:textId="1C14A122" w:rsidR="00D8364C" w:rsidRPr="004401C7" w:rsidRDefault="004C31AA" w:rsidP="00860592">
            <w:pPr>
              <w:pStyle w:val="Subtitle"/>
              <w:ind w:right="585"/>
              <w:rPr>
                <w:rFonts w:eastAsiaTheme="minorHAnsi"/>
                <w:color w:val="000000" w:themeColor="text1"/>
                <w:spacing w:val="0"/>
                <w:sz w:val="32"/>
                <w:szCs w:val="32"/>
              </w:rPr>
            </w:pPr>
            <w:r w:rsidRPr="004401C7">
              <w:rPr>
                <w:rFonts w:eastAsiaTheme="minorHAnsi"/>
                <w:color w:val="000000" w:themeColor="text1"/>
                <w:spacing w:val="0"/>
                <w:sz w:val="32"/>
                <w:szCs w:val="32"/>
              </w:rPr>
              <w:t>This template is designed for use by</w:t>
            </w:r>
            <w:r w:rsidR="00804FCA">
              <w:rPr>
                <w:rFonts w:eastAsiaTheme="minorHAnsi"/>
                <w:color w:val="000000" w:themeColor="text1"/>
                <w:spacing w:val="0"/>
                <w:sz w:val="32"/>
                <w:szCs w:val="32"/>
              </w:rPr>
              <w:t xml:space="preserve"> Class B Cemetery Trusts and Committee</w:t>
            </w:r>
            <w:r w:rsidR="00860592">
              <w:rPr>
                <w:rFonts w:eastAsiaTheme="minorHAnsi"/>
                <w:color w:val="000000" w:themeColor="text1"/>
                <w:spacing w:val="0"/>
                <w:sz w:val="32"/>
                <w:szCs w:val="32"/>
              </w:rPr>
              <w:t>s</w:t>
            </w:r>
            <w:r w:rsidR="00804FCA">
              <w:rPr>
                <w:rFonts w:eastAsiaTheme="minorHAnsi"/>
                <w:color w:val="000000" w:themeColor="text1"/>
                <w:spacing w:val="0"/>
                <w:sz w:val="32"/>
                <w:szCs w:val="32"/>
              </w:rPr>
              <w:t xml:space="preserve"> of Management</w:t>
            </w:r>
            <w:r w:rsidR="00860592">
              <w:rPr>
                <w:rFonts w:eastAsiaTheme="minorHAnsi"/>
                <w:color w:val="000000" w:themeColor="text1"/>
                <w:spacing w:val="0"/>
                <w:sz w:val="32"/>
                <w:szCs w:val="32"/>
              </w:rPr>
              <w:t xml:space="preserve"> of Crown Land Reserves</w:t>
            </w:r>
            <w:r w:rsidRPr="004401C7">
              <w:rPr>
                <w:rFonts w:eastAsiaTheme="minorHAnsi"/>
                <w:color w:val="000000" w:themeColor="text1"/>
                <w:spacing w:val="0"/>
                <w:sz w:val="32"/>
                <w:szCs w:val="32"/>
              </w:rPr>
              <w:t xml:space="preserve"> </w:t>
            </w:r>
          </w:p>
          <w:p w14:paraId="28D0F6FC" w14:textId="77777777" w:rsidR="00D8364C" w:rsidRPr="004401C7" w:rsidRDefault="00D8364C" w:rsidP="00860592">
            <w:pPr>
              <w:pStyle w:val="Body"/>
              <w:ind w:right="302"/>
              <w:jc w:val="right"/>
              <w:rPr>
                <w:rFonts w:asciiTheme="majorHAnsi" w:hAnsiTheme="majorHAnsi" w:cstheme="majorHAnsi"/>
                <w:color w:val="000000" w:themeColor="text1"/>
              </w:rPr>
            </w:pPr>
            <w:bookmarkStart w:id="0" w:name="_Toc207798891"/>
            <w:r w:rsidRPr="004401C7">
              <w:rPr>
                <w:rFonts w:asciiTheme="majorHAnsi" w:hAnsiTheme="majorHAnsi" w:cstheme="majorHAnsi"/>
                <w:color w:val="000000" w:themeColor="text1"/>
              </w:rPr>
              <w:t>Version 1.3</w:t>
            </w:r>
            <w:bookmarkEnd w:id="0"/>
          </w:p>
        </w:tc>
      </w:tr>
    </w:tbl>
    <w:p w14:paraId="6EFF9361" w14:textId="77777777" w:rsidR="00D8364C" w:rsidRPr="0081061D" w:rsidRDefault="00D8364C" w:rsidP="00D8364C">
      <w:pPr>
        <w:rPr>
          <w:rFonts w:asciiTheme="majorHAnsi" w:eastAsia="Calibri" w:hAnsiTheme="majorHAnsi" w:cstheme="majorHAnsi"/>
          <w:bCs/>
          <w:color w:val="000000" w:themeColor="text1"/>
          <w:sz w:val="12"/>
          <w:szCs w:val="10"/>
          <w:lang w:val="en-GB"/>
        </w:rPr>
      </w:pPr>
    </w:p>
    <w:p w14:paraId="1D08879C" w14:textId="5540B3B4" w:rsidR="00A40495" w:rsidRDefault="007A0E39" w:rsidP="00A40495">
      <w:pPr>
        <w:ind w:left="720"/>
        <w:rPr>
          <w:rFonts w:asciiTheme="majorHAnsi" w:eastAsia="Calibri" w:hAnsiTheme="majorHAnsi" w:cstheme="majorHAnsi"/>
          <w:b/>
          <w:color w:val="000000" w:themeColor="text1"/>
          <w:sz w:val="28"/>
          <w:szCs w:val="24"/>
          <w:lang w:val="en-GB"/>
        </w:rPr>
      </w:pPr>
      <w:r>
        <w:rPr>
          <w:rFonts w:asciiTheme="majorHAnsi" w:eastAsia="Calibri" w:hAnsiTheme="majorHAnsi" w:cstheme="majorHAnsi"/>
          <w:bCs/>
          <w:color w:val="000000" w:themeColor="text1"/>
          <w:sz w:val="28"/>
          <w:szCs w:val="24"/>
          <w:lang w:val="en-GB"/>
        </w:rPr>
        <w:t xml:space="preserve">Name of </w:t>
      </w:r>
      <w:r w:rsidR="002B5C46">
        <w:rPr>
          <w:rFonts w:asciiTheme="majorHAnsi" w:eastAsia="Calibri" w:hAnsiTheme="majorHAnsi" w:cstheme="majorHAnsi"/>
          <w:bCs/>
          <w:color w:val="000000" w:themeColor="text1"/>
          <w:sz w:val="28"/>
          <w:szCs w:val="24"/>
          <w:lang w:val="en-GB"/>
        </w:rPr>
        <w:t xml:space="preserve">Trust or </w:t>
      </w:r>
      <w:r>
        <w:rPr>
          <w:rFonts w:asciiTheme="majorHAnsi" w:eastAsia="Calibri" w:hAnsiTheme="majorHAnsi" w:cstheme="majorHAnsi"/>
          <w:bCs/>
          <w:color w:val="000000" w:themeColor="text1"/>
          <w:sz w:val="28"/>
          <w:szCs w:val="24"/>
          <w:lang w:val="en-GB"/>
        </w:rPr>
        <w:t>C</w:t>
      </w:r>
      <w:r w:rsidR="002B5C46">
        <w:rPr>
          <w:rFonts w:asciiTheme="majorHAnsi" w:eastAsia="Calibri" w:hAnsiTheme="majorHAnsi" w:cstheme="majorHAnsi"/>
          <w:bCs/>
          <w:color w:val="000000" w:themeColor="text1"/>
          <w:sz w:val="28"/>
          <w:szCs w:val="24"/>
          <w:lang w:val="en-GB"/>
        </w:rPr>
        <w:t>ommittee</w:t>
      </w:r>
      <w:r w:rsidR="00875050" w:rsidRPr="00063FBF">
        <w:rPr>
          <w:rFonts w:asciiTheme="majorHAnsi" w:eastAsia="Calibri" w:hAnsiTheme="majorHAnsi" w:cstheme="majorHAnsi"/>
          <w:bCs/>
          <w:color w:val="000000" w:themeColor="text1"/>
          <w:sz w:val="28"/>
          <w:szCs w:val="24"/>
          <w:lang w:val="en-GB"/>
        </w:rPr>
        <w:t>:</w:t>
      </w:r>
      <w:r w:rsidR="00875050" w:rsidRPr="00063FBF">
        <w:rPr>
          <w:rFonts w:asciiTheme="majorHAnsi" w:eastAsia="Calibri" w:hAnsiTheme="majorHAnsi" w:cstheme="majorHAnsi"/>
          <w:b/>
          <w:color w:val="000000" w:themeColor="text1"/>
          <w:sz w:val="28"/>
          <w:szCs w:val="24"/>
          <w:lang w:val="en-GB"/>
        </w:rPr>
        <w:t xml:space="preserve"> </w:t>
      </w:r>
      <w:sdt>
        <w:sdtPr>
          <w:rPr>
            <w:rFonts w:asciiTheme="majorHAnsi" w:eastAsia="Calibri" w:hAnsiTheme="majorHAnsi" w:cstheme="majorHAnsi"/>
            <w:b/>
            <w:color w:val="000000" w:themeColor="text1"/>
            <w:sz w:val="28"/>
            <w:szCs w:val="24"/>
            <w:lang w:val="en-GB"/>
          </w:rPr>
          <w:id w:val="235679361"/>
          <w:lock w:val="sdtLocked"/>
          <w:placeholder>
            <w:docPart w:val="7C0F8DF9A8B045BABED21D65D98B7DA5"/>
          </w:placeholder>
          <w:showingPlcHdr/>
        </w:sdtPr>
        <w:sdtContent>
          <w:r w:rsidR="00875050" w:rsidRPr="00063FBF">
            <w:rPr>
              <w:rFonts w:asciiTheme="majorHAnsi" w:eastAsia="Calibri" w:hAnsiTheme="majorHAnsi" w:cstheme="majorHAnsi"/>
              <w:bCs/>
              <w:color w:val="000000" w:themeColor="text1"/>
              <w:sz w:val="32"/>
              <w:szCs w:val="28"/>
              <w:lang w:val="en-GB"/>
            </w:rPr>
            <w:t>_________________________________________________</w:t>
          </w:r>
        </w:sdtContent>
      </w:sdt>
    </w:p>
    <w:p w14:paraId="0478A93B" w14:textId="1EE8A631" w:rsidR="0081061D" w:rsidRPr="0081061D" w:rsidRDefault="00063FBF" w:rsidP="0081061D">
      <w:pPr>
        <w:ind w:firstLine="720"/>
        <w:rPr>
          <w:rFonts w:asciiTheme="majorHAnsi" w:eastAsia="Calibri" w:hAnsiTheme="majorHAnsi" w:cstheme="majorHAnsi"/>
          <w:b/>
          <w:color w:val="000000" w:themeColor="text1"/>
          <w:sz w:val="28"/>
          <w:szCs w:val="24"/>
          <w:lang w:val="en-GB"/>
        </w:rPr>
      </w:pPr>
      <w:r w:rsidRPr="00063FBF">
        <w:rPr>
          <w:rFonts w:asciiTheme="majorHAnsi" w:eastAsia="Calibri" w:hAnsiTheme="majorHAnsi" w:cstheme="majorHAnsi"/>
          <w:bCs/>
          <w:color w:val="000000" w:themeColor="text1"/>
          <w:sz w:val="28"/>
          <w:szCs w:val="24"/>
          <w:lang w:val="en-GB"/>
        </w:rPr>
        <w:t>Date/version</w:t>
      </w:r>
      <w:r w:rsidR="0081061D">
        <w:rPr>
          <w:rFonts w:asciiTheme="majorHAnsi" w:eastAsia="Calibri" w:hAnsiTheme="majorHAnsi" w:cstheme="majorHAnsi"/>
          <w:bCs/>
          <w:color w:val="000000" w:themeColor="text1"/>
          <w:sz w:val="28"/>
          <w:szCs w:val="24"/>
          <w:lang w:val="en-GB"/>
        </w:rPr>
        <w:t xml:space="preserve"> initially completed</w:t>
      </w:r>
      <w:r w:rsidRPr="00063FBF">
        <w:rPr>
          <w:rFonts w:asciiTheme="majorHAnsi" w:eastAsia="Calibri" w:hAnsiTheme="majorHAnsi" w:cstheme="majorHAnsi"/>
          <w:bCs/>
          <w:color w:val="000000" w:themeColor="text1"/>
          <w:sz w:val="28"/>
          <w:szCs w:val="24"/>
          <w:lang w:val="en-GB"/>
        </w:rPr>
        <w:t xml:space="preserve">: </w:t>
      </w:r>
      <w:sdt>
        <w:sdtPr>
          <w:rPr>
            <w:rFonts w:asciiTheme="majorHAnsi" w:eastAsia="Calibri" w:hAnsiTheme="majorHAnsi" w:cstheme="majorHAnsi"/>
            <w:b/>
            <w:color w:val="000000" w:themeColor="text1"/>
            <w:sz w:val="28"/>
            <w:szCs w:val="24"/>
            <w:lang w:val="en-GB"/>
          </w:rPr>
          <w:id w:val="697829924"/>
          <w:placeholder>
            <w:docPart w:val="ECAC8BD9A99E4E1FB21D3E61ECADE92C"/>
          </w:placeholder>
          <w:showingPlcHdr/>
        </w:sdtPr>
        <w:sdtContent>
          <w:r w:rsidRPr="00063FBF">
            <w:rPr>
              <w:rFonts w:asciiTheme="majorHAnsi" w:eastAsia="Calibri" w:hAnsiTheme="majorHAnsi" w:cstheme="majorHAnsi"/>
              <w:b/>
              <w:color w:val="000000" w:themeColor="text1"/>
              <w:sz w:val="32"/>
              <w:szCs w:val="28"/>
              <w:lang w:val="en-GB"/>
            </w:rPr>
            <w:t>_________________________________________________</w:t>
          </w:r>
        </w:sdtContent>
      </w:sdt>
    </w:p>
    <w:p w14:paraId="2642058D" w14:textId="025E0D44" w:rsidR="0081061D" w:rsidRPr="00A40495" w:rsidRDefault="0081061D" w:rsidP="0081061D">
      <w:pPr>
        <w:ind w:firstLine="720"/>
        <w:rPr>
          <w:rFonts w:asciiTheme="majorHAnsi" w:eastAsia="Calibri" w:hAnsiTheme="majorHAnsi" w:cstheme="majorHAnsi"/>
          <w:b/>
          <w:color w:val="000000" w:themeColor="text1"/>
          <w:sz w:val="28"/>
          <w:szCs w:val="24"/>
          <w:lang w:val="en-GB"/>
        </w:rPr>
      </w:pPr>
      <w:r w:rsidRPr="00063FBF">
        <w:rPr>
          <w:rFonts w:asciiTheme="majorHAnsi" w:eastAsia="Calibri" w:hAnsiTheme="majorHAnsi" w:cstheme="majorHAnsi"/>
          <w:bCs/>
          <w:color w:val="000000" w:themeColor="text1"/>
          <w:sz w:val="28"/>
          <w:szCs w:val="24"/>
          <w:lang w:val="en-GB"/>
        </w:rPr>
        <w:t>Date/version</w:t>
      </w:r>
      <w:r>
        <w:rPr>
          <w:rFonts w:asciiTheme="majorHAnsi" w:eastAsia="Calibri" w:hAnsiTheme="majorHAnsi" w:cstheme="majorHAnsi"/>
          <w:bCs/>
          <w:color w:val="000000" w:themeColor="text1"/>
          <w:sz w:val="28"/>
          <w:szCs w:val="24"/>
          <w:lang w:val="en-GB"/>
        </w:rPr>
        <w:t xml:space="preserve"> last reviewed</w:t>
      </w:r>
      <w:r w:rsidRPr="00063FBF">
        <w:rPr>
          <w:rFonts w:asciiTheme="majorHAnsi" w:eastAsia="Calibri" w:hAnsiTheme="majorHAnsi" w:cstheme="majorHAnsi"/>
          <w:bCs/>
          <w:color w:val="000000" w:themeColor="text1"/>
          <w:sz w:val="28"/>
          <w:szCs w:val="24"/>
          <w:lang w:val="en-GB"/>
        </w:rPr>
        <w:t xml:space="preserve">: </w:t>
      </w:r>
      <w:sdt>
        <w:sdtPr>
          <w:rPr>
            <w:rFonts w:asciiTheme="majorHAnsi" w:eastAsia="Calibri" w:hAnsiTheme="majorHAnsi" w:cstheme="majorHAnsi"/>
            <w:b/>
            <w:color w:val="000000" w:themeColor="text1"/>
            <w:sz w:val="28"/>
            <w:szCs w:val="24"/>
            <w:lang w:val="en-GB"/>
          </w:rPr>
          <w:id w:val="1812137985"/>
          <w:placeholder>
            <w:docPart w:val="2D50F7BA87B04E5599E5CF1FD418829B"/>
          </w:placeholder>
          <w:showingPlcHdr/>
        </w:sdtPr>
        <w:sdtContent>
          <w:r w:rsidRPr="00063FBF">
            <w:rPr>
              <w:rFonts w:asciiTheme="majorHAnsi" w:eastAsia="Calibri" w:hAnsiTheme="majorHAnsi" w:cstheme="majorHAnsi"/>
              <w:b/>
              <w:color w:val="000000" w:themeColor="text1"/>
              <w:sz w:val="32"/>
              <w:szCs w:val="28"/>
              <w:lang w:val="en-GB"/>
            </w:rPr>
            <w:t>_________________________________________________</w:t>
          </w:r>
        </w:sdtContent>
      </w:sdt>
    </w:p>
    <w:p w14:paraId="76B0F2C1" w14:textId="471ED25A" w:rsidR="003D0865" w:rsidRDefault="003D0865">
      <w:pPr>
        <w:spacing w:before="0" w:after="160" w:line="259" w:lineRule="auto"/>
      </w:pPr>
      <w:r>
        <w:br w:type="page"/>
      </w:r>
      <w:r w:rsidR="004F284C" w:rsidRPr="00EA3594">
        <w:rPr>
          <w:noProof/>
        </w:rPr>
        <w:drawing>
          <wp:anchor distT="0" distB="0" distL="114300" distR="114300" simplePos="0" relativeHeight="251652096" behindDoc="1" locked="1" layoutInCell="1" allowOverlap="1" wp14:anchorId="23699E33" wp14:editId="0AADFD16">
            <wp:simplePos x="0" y="0"/>
            <wp:positionH relativeFrom="margin">
              <wp:posOffset>1422400</wp:posOffset>
            </wp:positionH>
            <wp:positionV relativeFrom="page">
              <wp:posOffset>4695825</wp:posOffset>
            </wp:positionV>
            <wp:extent cx="6033135" cy="2033905"/>
            <wp:effectExtent l="0" t="0" r="0" b="0"/>
            <wp:wrapNone/>
            <wp:docPr id="21" name="Graphic 8">
              <a:extLst xmlns:a="http://schemas.openxmlformats.org/drawingml/2006/main">
                <a:ext uri="{FF2B5EF4-FFF2-40B4-BE49-F238E27FC236}">
                  <a16:creationId xmlns:a16="http://schemas.microsoft.com/office/drawing/2014/main" id="{BAB51E53-AB0F-28A8-222E-475450465B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8">
                      <a:extLst>
                        <a:ext uri="{FF2B5EF4-FFF2-40B4-BE49-F238E27FC236}">
                          <a16:creationId xmlns:a16="http://schemas.microsoft.com/office/drawing/2014/main" id="{BAB51E53-AB0F-28A8-222E-475450465BA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3135" cy="2033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C6F5D7" w14:textId="27F195A9" w:rsidR="00AB1677" w:rsidRDefault="00AB1677" w:rsidP="00DC0243">
      <w:pPr>
        <w:pStyle w:val="Heading2"/>
        <w:spacing w:before="180" w:after="100" w:afterAutospacing="1"/>
      </w:pPr>
      <w:r>
        <w:lastRenderedPageBreak/>
        <w:t>What is an Information Asset Register?</w:t>
      </w:r>
    </w:p>
    <w:p w14:paraId="64B134B6" w14:textId="46CBE4B0" w:rsidR="00AB1677" w:rsidRPr="00AB1677" w:rsidRDefault="00AB1677" w:rsidP="00DC0243">
      <w:pPr>
        <w:spacing w:before="180" w:after="100" w:afterAutospacing="1" w:line="240" w:lineRule="auto"/>
      </w:pPr>
      <w:r>
        <w:rPr>
          <w:rFonts w:cstheme="minorHAnsi"/>
          <w:color w:val="000000" w:themeColor="text1"/>
        </w:rPr>
        <w:t>An Information Asset Register (</w:t>
      </w:r>
      <w:r w:rsidRPr="001150C0">
        <w:rPr>
          <w:rFonts w:cstheme="minorHAnsi"/>
          <w:b/>
          <w:bCs/>
          <w:color w:val="000000" w:themeColor="text1"/>
        </w:rPr>
        <w:t>IAR</w:t>
      </w:r>
      <w:r>
        <w:rPr>
          <w:rFonts w:cstheme="minorHAnsi"/>
          <w:color w:val="000000" w:themeColor="text1"/>
        </w:rPr>
        <w:t xml:space="preserve">) </w:t>
      </w:r>
      <w:r w:rsidR="00F1265F" w:rsidRPr="00F1265F">
        <w:rPr>
          <w:rFonts w:cstheme="minorHAnsi"/>
          <w:color w:val="000000" w:themeColor="text1"/>
        </w:rPr>
        <w:t>is a tool to</w:t>
      </w:r>
      <w:r w:rsidR="007410D0">
        <w:rPr>
          <w:rFonts w:cstheme="minorHAnsi"/>
          <w:color w:val="000000" w:themeColor="text1"/>
        </w:rPr>
        <w:t xml:space="preserve"> help</w:t>
      </w:r>
      <w:r w:rsidR="00F1265F" w:rsidRPr="00F1265F">
        <w:rPr>
          <w:rFonts w:cstheme="minorHAnsi"/>
          <w:color w:val="000000" w:themeColor="text1"/>
        </w:rPr>
        <w:t xml:space="preserve"> record </w:t>
      </w:r>
      <w:r w:rsidR="007410D0">
        <w:rPr>
          <w:rFonts w:cstheme="minorHAnsi"/>
          <w:color w:val="000000" w:themeColor="text1"/>
        </w:rPr>
        <w:t>different types o</w:t>
      </w:r>
      <w:r w:rsidR="00F1265F" w:rsidRPr="00F1265F">
        <w:rPr>
          <w:rFonts w:cstheme="minorHAnsi"/>
          <w:color w:val="000000" w:themeColor="text1"/>
        </w:rPr>
        <w:t xml:space="preserve">f information </w:t>
      </w:r>
      <w:r w:rsidR="007410D0">
        <w:rPr>
          <w:rFonts w:cstheme="minorHAnsi"/>
          <w:color w:val="000000" w:themeColor="text1"/>
        </w:rPr>
        <w:t>that a Trust or Committee may manage -</w:t>
      </w:r>
      <w:r w:rsidR="00F1265F" w:rsidRPr="00F1265F">
        <w:rPr>
          <w:rFonts w:cstheme="minorHAnsi"/>
          <w:color w:val="000000" w:themeColor="text1"/>
        </w:rPr>
        <w:t xml:space="preserve"> regardless of </w:t>
      </w:r>
      <w:r w:rsidR="007410D0">
        <w:rPr>
          <w:rFonts w:cstheme="minorHAnsi"/>
          <w:color w:val="000000" w:themeColor="text1"/>
        </w:rPr>
        <w:t>its</w:t>
      </w:r>
      <w:r w:rsidR="00F1265F" w:rsidRPr="00F1265F">
        <w:rPr>
          <w:rFonts w:cstheme="minorHAnsi"/>
          <w:color w:val="000000" w:themeColor="text1"/>
        </w:rPr>
        <w:t xml:space="preserve"> format</w:t>
      </w:r>
      <w:r w:rsidR="007410D0">
        <w:rPr>
          <w:rFonts w:cstheme="minorHAnsi"/>
          <w:color w:val="000000" w:themeColor="text1"/>
        </w:rPr>
        <w:t xml:space="preserve"> or where </w:t>
      </w:r>
      <w:r w:rsidR="00832631">
        <w:rPr>
          <w:rFonts w:cstheme="minorHAnsi"/>
          <w:color w:val="000000" w:themeColor="text1"/>
        </w:rPr>
        <w:t>it may be</w:t>
      </w:r>
      <w:r w:rsidR="007410D0">
        <w:rPr>
          <w:rFonts w:cstheme="minorHAnsi"/>
          <w:color w:val="000000" w:themeColor="text1"/>
        </w:rPr>
        <w:t xml:space="preserve"> stored</w:t>
      </w:r>
      <w:r w:rsidR="00F1265F" w:rsidRPr="00F1265F">
        <w:rPr>
          <w:rFonts w:cstheme="minorHAnsi"/>
          <w:color w:val="000000" w:themeColor="text1"/>
        </w:rPr>
        <w:t>. An IAR can help</w:t>
      </w:r>
      <w:r w:rsidR="007410D0">
        <w:rPr>
          <w:rFonts w:cstheme="minorHAnsi"/>
          <w:color w:val="000000" w:themeColor="text1"/>
        </w:rPr>
        <w:t xml:space="preserve"> the Trust or Committee</w:t>
      </w:r>
      <w:r w:rsidR="00F1265F" w:rsidRPr="00F1265F">
        <w:rPr>
          <w:rFonts w:cstheme="minorHAnsi"/>
          <w:color w:val="000000" w:themeColor="text1"/>
        </w:rPr>
        <w:t xml:space="preserve"> identify what resources exist and </w:t>
      </w:r>
      <w:r w:rsidR="001513C1" w:rsidRPr="00F1265F">
        <w:rPr>
          <w:rFonts w:cstheme="minorHAnsi"/>
          <w:color w:val="000000" w:themeColor="text1"/>
        </w:rPr>
        <w:t>provide</w:t>
      </w:r>
      <w:r w:rsidR="00F1265F" w:rsidRPr="00F1265F">
        <w:rPr>
          <w:rFonts w:cstheme="minorHAnsi"/>
          <w:color w:val="000000" w:themeColor="text1"/>
        </w:rPr>
        <w:t xml:space="preserve"> stakeholders with a</w:t>
      </w:r>
      <w:r w:rsidR="001513C1">
        <w:rPr>
          <w:rFonts w:cstheme="minorHAnsi"/>
          <w:color w:val="000000" w:themeColor="text1"/>
        </w:rPr>
        <w:t xml:space="preserve"> summary</w:t>
      </w:r>
      <w:r w:rsidR="00F1265F" w:rsidRPr="00F1265F">
        <w:rPr>
          <w:rFonts w:cstheme="minorHAnsi"/>
          <w:color w:val="000000" w:themeColor="text1"/>
        </w:rPr>
        <w:t xml:space="preserve"> of the information </w:t>
      </w:r>
      <w:r w:rsidR="001513C1">
        <w:rPr>
          <w:rFonts w:cstheme="minorHAnsi"/>
          <w:color w:val="000000" w:themeColor="text1"/>
        </w:rPr>
        <w:t>in</w:t>
      </w:r>
      <w:r w:rsidR="00F1265F" w:rsidRPr="00F1265F">
        <w:rPr>
          <w:rFonts w:cstheme="minorHAnsi"/>
          <w:color w:val="000000" w:themeColor="text1"/>
        </w:rPr>
        <w:t xml:space="preserve"> their care.</w:t>
      </w:r>
      <w:r w:rsidR="001513C1">
        <w:rPr>
          <w:rFonts w:cstheme="minorHAnsi"/>
          <w:color w:val="000000" w:themeColor="text1"/>
        </w:rPr>
        <w:t xml:space="preserve"> This can include</w:t>
      </w:r>
      <w:r w:rsidR="008054C5">
        <w:rPr>
          <w:rFonts w:cstheme="minorHAnsi"/>
          <w:color w:val="000000" w:themeColor="text1"/>
        </w:rPr>
        <w:t xml:space="preserve"> situations where the information is being captured, collected, recorded or stored with a third</w:t>
      </w:r>
      <w:r w:rsidR="00462E11">
        <w:rPr>
          <w:rFonts w:cstheme="minorHAnsi"/>
          <w:color w:val="000000" w:themeColor="text1"/>
        </w:rPr>
        <w:t xml:space="preserve"> </w:t>
      </w:r>
      <w:r w:rsidR="008054C5">
        <w:rPr>
          <w:rFonts w:cstheme="minorHAnsi"/>
          <w:color w:val="000000" w:themeColor="text1"/>
        </w:rPr>
        <w:t xml:space="preserve">party, such as a contracted service provider, </w:t>
      </w:r>
      <w:r w:rsidR="00255114">
        <w:rPr>
          <w:rFonts w:cstheme="minorHAnsi"/>
          <w:color w:val="000000" w:themeColor="text1"/>
        </w:rPr>
        <w:t xml:space="preserve">vendor, historical society, </w:t>
      </w:r>
      <w:r w:rsidR="00462E11">
        <w:rPr>
          <w:rFonts w:cstheme="minorHAnsi"/>
          <w:color w:val="000000" w:themeColor="text1"/>
        </w:rPr>
        <w:t xml:space="preserve">other </w:t>
      </w:r>
      <w:r w:rsidR="00255114">
        <w:rPr>
          <w:rFonts w:cstheme="minorHAnsi"/>
          <w:color w:val="000000" w:themeColor="text1"/>
        </w:rPr>
        <w:t xml:space="preserve">Trust or Committee, Local Government Authority, etc.  </w:t>
      </w:r>
    </w:p>
    <w:p w14:paraId="731A13F6" w14:textId="471ACF30" w:rsidR="00EF3B3F" w:rsidRDefault="0057641A" w:rsidP="00DC0243">
      <w:pPr>
        <w:pStyle w:val="Heading2"/>
        <w:spacing w:before="180" w:after="0"/>
      </w:pPr>
      <w:r>
        <w:t xml:space="preserve">How </w:t>
      </w:r>
      <w:r w:rsidR="00F31368">
        <w:t>to use this</w:t>
      </w:r>
      <w:r w:rsidR="00AB1677">
        <w:t xml:space="preserve"> </w:t>
      </w:r>
      <w:r w:rsidR="001150C0">
        <w:t xml:space="preserve">IAR </w:t>
      </w:r>
      <w:r w:rsidR="00AB1677">
        <w:t>template</w:t>
      </w:r>
    </w:p>
    <w:p w14:paraId="3422FE82" w14:textId="6E0F0571" w:rsidR="007C25C8" w:rsidRDefault="00C37FE3" w:rsidP="00DC0243">
      <w:pPr>
        <w:pStyle w:val="Body"/>
        <w:spacing w:before="180" w:after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</w:t>
      </w:r>
      <w:r w:rsidR="00EF3B3F" w:rsidRPr="00F80B26">
        <w:rPr>
          <w:rFonts w:asciiTheme="minorHAnsi" w:hAnsiTheme="minorHAnsi" w:cstheme="minorHAnsi"/>
          <w:color w:val="000000" w:themeColor="text1"/>
        </w:rPr>
        <w:t xml:space="preserve"> following template </w:t>
      </w:r>
      <w:r>
        <w:rPr>
          <w:rFonts w:asciiTheme="minorHAnsi" w:hAnsiTheme="minorHAnsi" w:cstheme="minorHAnsi"/>
          <w:color w:val="000000" w:themeColor="text1"/>
        </w:rPr>
        <w:t xml:space="preserve">may be used </w:t>
      </w:r>
      <w:r w:rsidR="00F31368">
        <w:rPr>
          <w:rFonts w:asciiTheme="minorHAnsi" w:hAnsiTheme="minorHAnsi" w:cstheme="minorHAnsi"/>
          <w:color w:val="000000" w:themeColor="text1"/>
        </w:rPr>
        <w:t xml:space="preserve">by committee and trust members </w:t>
      </w:r>
      <w:r>
        <w:rPr>
          <w:rFonts w:asciiTheme="minorHAnsi" w:hAnsiTheme="minorHAnsi" w:cstheme="minorHAnsi"/>
          <w:color w:val="000000" w:themeColor="text1"/>
        </w:rPr>
        <w:t xml:space="preserve">to help build </w:t>
      </w:r>
      <w:r w:rsidR="00F31368">
        <w:rPr>
          <w:rFonts w:asciiTheme="minorHAnsi" w:hAnsiTheme="minorHAnsi" w:cstheme="minorHAnsi"/>
          <w:color w:val="000000" w:themeColor="text1"/>
        </w:rPr>
        <w:t>an IAR for their own Cemete</w:t>
      </w:r>
      <w:r w:rsidR="001150C0">
        <w:rPr>
          <w:rFonts w:asciiTheme="minorHAnsi" w:hAnsiTheme="minorHAnsi" w:cstheme="minorHAnsi"/>
          <w:color w:val="000000" w:themeColor="text1"/>
        </w:rPr>
        <w:t>ry</w:t>
      </w:r>
      <w:r w:rsidR="00F31368">
        <w:rPr>
          <w:rFonts w:asciiTheme="minorHAnsi" w:hAnsiTheme="minorHAnsi" w:cstheme="minorHAnsi"/>
          <w:color w:val="000000" w:themeColor="text1"/>
        </w:rPr>
        <w:t xml:space="preserve"> or CoM</w:t>
      </w:r>
      <w:r w:rsidR="00EF3B3F" w:rsidRPr="00F80B26">
        <w:rPr>
          <w:rFonts w:asciiTheme="minorHAnsi" w:hAnsiTheme="minorHAnsi" w:cstheme="minorHAnsi"/>
          <w:color w:val="000000" w:themeColor="text1"/>
        </w:rPr>
        <w:t>.</w:t>
      </w:r>
      <w:r w:rsidR="008445AB">
        <w:rPr>
          <w:rFonts w:asciiTheme="minorHAnsi" w:hAnsiTheme="minorHAnsi" w:cstheme="minorHAnsi"/>
          <w:color w:val="000000" w:themeColor="text1"/>
        </w:rPr>
        <w:t xml:space="preserve"> </w:t>
      </w:r>
      <w:r w:rsidR="000E25F5">
        <w:rPr>
          <w:rFonts w:asciiTheme="minorHAnsi" w:hAnsiTheme="minorHAnsi" w:cstheme="minorHAnsi"/>
          <w:color w:val="000000" w:themeColor="text1"/>
        </w:rPr>
        <w:t>If filling in this template</w:t>
      </w:r>
      <w:r w:rsidR="00264B9A">
        <w:rPr>
          <w:rFonts w:asciiTheme="minorHAnsi" w:hAnsiTheme="minorHAnsi" w:cstheme="minorHAnsi"/>
          <w:color w:val="000000" w:themeColor="text1"/>
        </w:rPr>
        <w:t xml:space="preserve"> v</w:t>
      </w:r>
      <w:r w:rsidR="00AE2DB4">
        <w:rPr>
          <w:rFonts w:asciiTheme="minorHAnsi" w:hAnsiTheme="minorHAnsi" w:cstheme="minorHAnsi"/>
          <w:color w:val="000000" w:themeColor="text1"/>
        </w:rPr>
        <w:t>ia</w:t>
      </w:r>
      <w:r w:rsidR="000E25F5">
        <w:rPr>
          <w:rFonts w:asciiTheme="minorHAnsi" w:hAnsiTheme="minorHAnsi" w:cstheme="minorHAnsi"/>
          <w:color w:val="000000" w:themeColor="text1"/>
        </w:rPr>
        <w:t>:</w:t>
      </w:r>
    </w:p>
    <w:p w14:paraId="48B67FEC" w14:textId="4BF9E86B" w:rsidR="000E25F5" w:rsidRDefault="002D4CC6" w:rsidP="00097ABC">
      <w:pPr>
        <w:pStyle w:val="Body"/>
        <w:numPr>
          <w:ilvl w:val="0"/>
          <w:numId w:val="15"/>
        </w:numPr>
        <w:spacing w:after="120"/>
        <w:ind w:left="714" w:hanging="35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hard copy (with a pen), y</w:t>
      </w:r>
      <w:r w:rsidR="008445AB">
        <w:rPr>
          <w:rFonts w:asciiTheme="minorHAnsi" w:hAnsiTheme="minorHAnsi" w:cstheme="minorHAnsi"/>
          <w:color w:val="000000" w:themeColor="text1"/>
        </w:rPr>
        <w:t>ou may need to</w:t>
      </w:r>
      <w:r w:rsidR="00EF3B3F" w:rsidRPr="00F80B26">
        <w:rPr>
          <w:rFonts w:asciiTheme="minorHAnsi" w:hAnsiTheme="minorHAnsi" w:cstheme="minorHAnsi"/>
          <w:color w:val="000000" w:themeColor="text1"/>
        </w:rPr>
        <w:t xml:space="preserve"> </w:t>
      </w:r>
      <w:r w:rsidR="008445AB">
        <w:rPr>
          <w:rFonts w:asciiTheme="minorHAnsi" w:hAnsiTheme="minorHAnsi" w:cstheme="minorHAnsi"/>
          <w:color w:val="000000" w:themeColor="text1"/>
        </w:rPr>
        <w:t>p</w:t>
      </w:r>
      <w:r w:rsidR="00EF3B3F" w:rsidRPr="00F80B26">
        <w:rPr>
          <w:rFonts w:asciiTheme="minorHAnsi" w:hAnsiTheme="minorHAnsi" w:cstheme="minorHAnsi"/>
          <w:color w:val="000000" w:themeColor="text1"/>
        </w:rPr>
        <w:t xml:space="preserve">rint </w:t>
      </w:r>
      <w:r w:rsidR="008445AB">
        <w:rPr>
          <w:rFonts w:asciiTheme="minorHAnsi" w:hAnsiTheme="minorHAnsi" w:cstheme="minorHAnsi"/>
          <w:color w:val="000000" w:themeColor="text1"/>
        </w:rPr>
        <w:t>additional pages</w:t>
      </w:r>
      <w:r>
        <w:rPr>
          <w:rFonts w:asciiTheme="minorHAnsi" w:hAnsiTheme="minorHAnsi" w:cstheme="minorHAnsi"/>
          <w:color w:val="000000" w:themeColor="text1"/>
        </w:rPr>
        <w:t xml:space="preserve"> to </w:t>
      </w:r>
      <w:r w:rsidR="00EF3B3F" w:rsidRPr="00F80B26">
        <w:rPr>
          <w:rFonts w:asciiTheme="minorHAnsi" w:hAnsiTheme="minorHAnsi" w:cstheme="minorHAnsi"/>
          <w:color w:val="000000" w:themeColor="text1"/>
        </w:rPr>
        <w:t xml:space="preserve">capture </w:t>
      </w:r>
      <w:r w:rsidR="004229CD" w:rsidRPr="00F80B26">
        <w:rPr>
          <w:rFonts w:asciiTheme="minorHAnsi" w:hAnsiTheme="minorHAnsi" w:cstheme="minorHAnsi"/>
          <w:color w:val="000000" w:themeColor="text1"/>
        </w:rPr>
        <w:t>all</w:t>
      </w:r>
      <w:r w:rsidR="00905E5C">
        <w:rPr>
          <w:rFonts w:asciiTheme="minorHAnsi" w:hAnsiTheme="minorHAnsi" w:cstheme="minorHAnsi"/>
          <w:color w:val="000000" w:themeColor="text1"/>
        </w:rPr>
        <w:t xml:space="preserve"> the Trust or Committee</w:t>
      </w:r>
      <w:r w:rsidR="004229CD" w:rsidRPr="00F80B26">
        <w:rPr>
          <w:rFonts w:asciiTheme="minorHAnsi" w:hAnsiTheme="minorHAnsi" w:cstheme="minorHAnsi"/>
          <w:color w:val="000000" w:themeColor="text1"/>
        </w:rPr>
        <w:t xml:space="preserve"> </w:t>
      </w:r>
      <w:r w:rsidR="00EF3B3F" w:rsidRPr="00F80B26">
        <w:rPr>
          <w:rFonts w:asciiTheme="minorHAnsi" w:hAnsiTheme="minorHAnsi" w:cstheme="minorHAnsi"/>
          <w:color w:val="000000" w:themeColor="text1"/>
        </w:rPr>
        <w:t>information</w:t>
      </w:r>
    </w:p>
    <w:p w14:paraId="192335B1" w14:textId="0F094398" w:rsidR="002D4CC6" w:rsidRDefault="00AE2DB4" w:rsidP="00097ABC">
      <w:pPr>
        <w:pStyle w:val="Body"/>
        <w:numPr>
          <w:ilvl w:val="0"/>
          <w:numId w:val="15"/>
        </w:numPr>
        <w:spacing w:after="120"/>
        <w:ind w:left="714" w:hanging="35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soft copy (</w:t>
      </w:r>
      <w:r w:rsidR="002D4CC6">
        <w:rPr>
          <w:rFonts w:asciiTheme="minorHAnsi" w:hAnsiTheme="minorHAnsi" w:cstheme="minorHAnsi"/>
          <w:color w:val="000000" w:themeColor="text1"/>
        </w:rPr>
        <w:t>on a computer or other electronic device</w:t>
      </w:r>
      <w:r>
        <w:rPr>
          <w:rFonts w:asciiTheme="minorHAnsi" w:hAnsiTheme="minorHAnsi" w:cstheme="minorHAnsi"/>
          <w:color w:val="000000" w:themeColor="text1"/>
        </w:rPr>
        <w:t>)</w:t>
      </w:r>
      <w:r w:rsidR="002D4CC6">
        <w:rPr>
          <w:rFonts w:asciiTheme="minorHAnsi" w:hAnsiTheme="minorHAnsi" w:cstheme="minorHAnsi"/>
          <w:color w:val="000000" w:themeColor="text1"/>
        </w:rPr>
        <w:t xml:space="preserve">, </w:t>
      </w:r>
      <w:r w:rsidR="00F1595B">
        <w:rPr>
          <w:rFonts w:asciiTheme="minorHAnsi" w:hAnsiTheme="minorHAnsi" w:cstheme="minorHAnsi"/>
          <w:color w:val="000000" w:themeColor="text1"/>
        </w:rPr>
        <w:t>you may need to</w:t>
      </w:r>
      <w:r w:rsidR="00F1595B" w:rsidRPr="00F80B26">
        <w:rPr>
          <w:rFonts w:asciiTheme="minorHAnsi" w:hAnsiTheme="minorHAnsi" w:cstheme="minorHAnsi"/>
          <w:color w:val="000000" w:themeColor="text1"/>
        </w:rPr>
        <w:t xml:space="preserve"> </w:t>
      </w:r>
      <w:r w:rsidR="00F1595B">
        <w:rPr>
          <w:rFonts w:asciiTheme="minorHAnsi" w:hAnsiTheme="minorHAnsi" w:cstheme="minorHAnsi"/>
          <w:color w:val="000000" w:themeColor="text1"/>
        </w:rPr>
        <w:t>copy content from the existing pages and add</w:t>
      </w:r>
      <w:r w:rsidR="00F1595B" w:rsidRPr="00F80B26">
        <w:rPr>
          <w:rFonts w:asciiTheme="minorHAnsi" w:hAnsiTheme="minorHAnsi" w:cstheme="minorHAnsi"/>
          <w:color w:val="000000" w:themeColor="text1"/>
        </w:rPr>
        <w:t xml:space="preserve"> </w:t>
      </w:r>
      <w:r w:rsidR="008E63DD">
        <w:rPr>
          <w:rFonts w:asciiTheme="minorHAnsi" w:hAnsiTheme="minorHAnsi" w:cstheme="minorHAnsi"/>
          <w:color w:val="000000" w:themeColor="text1"/>
        </w:rPr>
        <w:t>extra</w:t>
      </w:r>
      <w:r w:rsidR="00F1595B">
        <w:rPr>
          <w:rFonts w:asciiTheme="minorHAnsi" w:hAnsiTheme="minorHAnsi" w:cstheme="minorHAnsi"/>
          <w:color w:val="000000" w:themeColor="text1"/>
        </w:rPr>
        <w:t xml:space="preserve"> </w:t>
      </w:r>
      <w:r w:rsidR="008E63DD">
        <w:rPr>
          <w:rFonts w:asciiTheme="minorHAnsi" w:hAnsiTheme="minorHAnsi" w:cstheme="minorHAnsi"/>
          <w:color w:val="000000" w:themeColor="text1"/>
        </w:rPr>
        <w:t>ones</w:t>
      </w:r>
      <w:r w:rsidR="00F1595B">
        <w:rPr>
          <w:rFonts w:asciiTheme="minorHAnsi" w:hAnsiTheme="minorHAnsi" w:cstheme="minorHAnsi"/>
          <w:color w:val="000000" w:themeColor="text1"/>
        </w:rPr>
        <w:t xml:space="preserve"> to </w:t>
      </w:r>
      <w:r w:rsidR="00F1595B" w:rsidRPr="00F80B26">
        <w:rPr>
          <w:rFonts w:asciiTheme="minorHAnsi" w:hAnsiTheme="minorHAnsi" w:cstheme="minorHAnsi"/>
          <w:color w:val="000000" w:themeColor="text1"/>
        </w:rPr>
        <w:t>capture all</w:t>
      </w:r>
      <w:r w:rsidR="00F1595B">
        <w:rPr>
          <w:rFonts w:asciiTheme="minorHAnsi" w:hAnsiTheme="minorHAnsi" w:cstheme="minorHAnsi"/>
          <w:color w:val="000000" w:themeColor="text1"/>
        </w:rPr>
        <w:t xml:space="preserve"> the Trust or Committee</w:t>
      </w:r>
      <w:r w:rsidR="00F1595B" w:rsidRPr="00F80B26">
        <w:rPr>
          <w:rFonts w:asciiTheme="minorHAnsi" w:hAnsiTheme="minorHAnsi" w:cstheme="minorHAnsi"/>
          <w:color w:val="000000" w:themeColor="text1"/>
        </w:rPr>
        <w:t xml:space="preserve"> information</w:t>
      </w:r>
      <w:r w:rsidR="008E63DD">
        <w:rPr>
          <w:rFonts w:asciiTheme="minorHAnsi" w:hAnsiTheme="minorHAnsi" w:cstheme="minorHAnsi"/>
          <w:color w:val="000000" w:themeColor="text1"/>
        </w:rPr>
        <w:t>.</w:t>
      </w:r>
    </w:p>
    <w:p w14:paraId="2200A493" w14:textId="3B99BA59" w:rsidR="00C16D3F" w:rsidRDefault="00827506" w:rsidP="00097ABC">
      <w:pPr>
        <w:pStyle w:val="Body"/>
        <w:rPr>
          <w:rFonts w:asciiTheme="minorHAnsi" w:hAnsiTheme="minorHAnsi" w:cstheme="minorHAnsi"/>
          <w:color w:val="000000" w:themeColor="text1"/>
        </w:rPr>
      </w:pPr>
      <w:r w:rsidRPr="00827506">
        <w:rPr>
          <w:rFonts w:asciiTheme="minorHAnsi" w:hAnsiTheme="minorHAnsi" w:cstheme="minorHAnsi"/>
          <w:color w:val="auto"/>
        </w:rPr>
        <w:t>An</w:t>
      </w:r>
      <w:r w:rsidR="00EF3B3F" w:rsidRPr="00827506">
        <w:rPr>
          <w:rFonts w:asciiTheme="minorHAnsi" w:hAnsiTheme="minorHAnsi" w:cstheme="minorHAnsi"/>
          <w:color w:val="auto"/>
        </w:rPr>
        <w:t xml:space="preserve"> accompanying </w:t>
      </w:r>
      <w:r w:rsidR="006E688E" w:rsidRPr="006E688E">
        <w:rPr>
          <w:rFonts w:asciiTheme="minorHAnsi" w:hAnsiTheme="minorHAnsi" w:cstheme="minorHAnsi"/>
          <w:color w:val="auto"/>
        </w:rPr>
        <w:t>guide</w:t>
      </w:r>
      <w:r w:rsidR="00EF3B3F" w:rsidRPr="00827506">
        <w:rPr>
          <w:rFonts w:asciiTheme="minorHAnsi" w:hAnsiTheme="minorHAnsi" w:cstheme="minorHAnsi"/>
          <w:color w:val="auto"/>
        </w:rPr>
        <w:t xml:space="preserve"> </w:t>
      </w:r>
      <w:r w:rsidRPr="00827506">
        <w:rPr>
          <w:rFonts w:asciiTheme="minorHAnsi" w:hAnsiTheme="minorHAnsi" w:cstheme="minorHAnsi"/>
          <w:color w:val="auto"/>
        </w:rPr>
        <w:t>is also available to</w:t>
      </w:r>
      <w:r w:rsidR="00EF3B3F" w:rsidRPr="00827506">
        <w:rPr>
          <w:rFonts w:asciiTheme="minorHAnsi" w:hAnsiTheme="minorHAnsi" w:cstheme="minorHAnsi"/>
          <w:color w:val="auto"/>
        </w:rPr>
        <w:t xml:space="preserve"> help </w:t>
      </w:r>
      <w:r w:rsidRPr="00827506">
        <w:rPr>
          <w:rFonts w:asciiTheme="minorHAnsi" w:hAnsiTheme="minorHAnsi" w:cstheme="minorHAnsi"/>
          <w:color w:val="auto"/>
        </w:rPr>
        <w:t xml:space="preserve">step through this exercise and </w:t>
      </w:r>
      <w:r w:rsidR="009E3D36">
        <w:rPr>
          <w:rFonts w:asciiTheme="minorHAnsi" w:hAnsiTheme="minorHAnsi" w:cstheme="minorHAnsi"/>
          <w:color w:val="auto"/>
        </w:rPr>
        <w:t xml:space="preserve">assist in you in </w:t>
      </w:r>
      <w:r w:rsidRPr="00827506">
        <w:rPr>
          <w:rFonts w:asciiTheme="minorHAnsi" w:hAnsiTheme="minorHAnsi" w:cstheme="minorHAnsi"/>
          <w:color w:val="auto"/>
        </w:rPr>
        <w:t>build</w:t>
      </w:r>
      <w:r w:rsidR="009E3D36">
        <w:rPr>
          <w:rFonts w:asciiTheme="minorHAnsi" w:hAnsiTheme="minorHAnsi" w:cstheme="minorHAnsi"/>
          <w:color w:val="auto"/>
        </w:rPr>
        <w:t>ing your own</w:t>
      </w:r>
      <w:r w:rsidRPr="00827506">
        <w:rPr>
          <w:rFonts w:asciiTheme="minorHAnsi" w:hAnsiTheme="minorHAnsi" w:cstheme="minorHAnsi"/>
          <w:color w:val="auto"/>
        </w:rPr>
        <w:t xml:space="preserve"> IAR</w:t>
      </w:r>
      <w:r w:rsidR="00EF3B3F" w:rsidRPr="00827506">
        <w:rPr>
          <w:rFonts w:asciiTheme="minorHAnsi" w:hAnsiTheme="minorHAnsi" w:cstheme="minorHAnsi"/>
          <w:color w:val="auto"/>
        </w:rPr>
        <w:t>.</w:t>
      </w:r>
      <w:r w:rsidR="00097ABC">
        <w:rPr>
          <w:rFonts w:asciiTheme="minorHAnsi" w:hAnsiTheme="minorHAnsi" w:cstheme="minorHAnsi"/>
          <w:color w:val="000000" w:themeColor="text1"/>
        </w:rPr>
        <w:t xml:space="preserve"> </w:t>
      </w:r>
      <w:r w:rsidR="009E3D36">
        <w:rPr>
          <w:rFonts w:asciiTheme="minorHAnsi" w:hAnsiTheme="minorHAnsi" w:cstheme="minorHAnsi"/>
          <w:color w:val="000000" w:themeColor="text1"/>
        </w:rPr>
        <w:t xml:space="preserve">The guide contains prompts and examples of how to complete each of the sections. </w:t>
      </w:r>
    </w:p>
    <w:p w14:paraId="77B8A7BE" w14:textId="689FCAB9" w:rsidR="00F80B26" w:rsidRDefault="00C16D3F" w:rsidP="00D82762">
      <w:pPr>
        <w:pStyle w:val="Body"/>
        <w:numPr>
          <w:ilvl w:val="0"/>
          <w:numId w:val="16"/>
        </w:numPr>
        <w:spacing w:after="120"/>
        <w:ind w:left="714" w:hanging="35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Class B Cemetery Trust stakeholders, </w:t>
      </w:r>
      <w:hyperlink r:id="rId10" w:history="1">
        <w:r w:rsidRPr="004B3F09">
          <w:rPr>
            <w:rStyle w:val="Hyperlink"/>
            <w:rFonts w:asciiTheme="minorHAnsi" w:hAnsiTheme="minorHAnsi" w:cstheme="minorHAnsi"/>
          </w:rPr>
          <w:t>click here</w:t>
        </w:r>
      </w:hyperlink>
      <w:r>
        <w:rPr>
          <w:rFonts w:asciiTheme="minorHAnsi" w:hAnsiTheme="minorHAnsi" w:cstheme="minorHAnsi"/>
          <w:color w:val="000000" w:themeColor="text1"/>
        </w:rPr>
        <w:t xml:space="preserve"> t</w:t>
      </w:r>
      <w:r w:rsidR="00827506" w:rsidRPr="00BC314A">
        <w:rPr>
          <w:rFonts w:asciiTheme="minorHAnsi" w:hAnsiTheme="minorHAnsi" w:cstheme="minorHAnsi"/>
          <w:color w:val="000000" w:themeColor="text1"/>
        </w:rPr>
        <w:t>o access a copy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065702E6" w14:textId="650CD580" w:rsidR="004B3F09" w:rsidRPr="004B3F09" w:rsidRDefault="00C16D3F" w:rsidP="00D82762">
      <w:pPr>
        <w:pStyle w:val="Body"/>
        <w:numPr>
          <w:ilvl w:val="0"/>
          <w:numId w:val="16"/>
        </w:numPr>
        <w:spacing w:after="120"/>
        <w:ind w:left="714" w:hanging="35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Committee of Management </w:t>
      </w:r>
      <w:r w:rsidRPr="00627E22">
        <w:rPr>
          <w:rFonts w:asciiTheme="minorHAnsi" w:hAnsiTheme="minorHAnsi" w:cstheme="minorHAnsi"/>
          <w:color w:val="000000" w:themeColor="text1"/>
        </w:rPr>
        <w:t xml:space="preserve">stakeholders, </w:t>
      </w:r>
      <w:hyperlink r:id="rId11" w:history="1">
        <w:r w:rsidRPr="00627E22">
          <w:rPr>
            <w:rStyle w:val="Hyperlink"/>
            <w:rFonts w:asciiTheme="minorHAnsi" w:hAnsiTheme="minorHAnsi" w:cstheme="minorHAnsi"/>
          </w:rPr>
          <w:t>click here</w:t>
        </w:r>
      </w:hyperlink>
      <w:r>
        <w:rPr>
          <w:rFonts w:asciiTheme="minorHAnsi" w:hAnsiTheme="minorHAnsi" w:cstheme="minorHAnsi"/>
          <w:color w:val="000000" w:themeColor="text1"/>
        </w:rPr>
        <w:t xml:space="preserve"> t</w:t>
      </w:r>
      <w:r w:rsidRPr="00BC314A">
        <w:rPr>
          <w:rFonts w:asciiTheme="minorHAnsi" w:hAnsiTheme="minorHAnsi" w:cstheme="minorHAnsi"/>
          <w:color w:val="000000" w:themeColor="text1"/>
        </w:rPr>
        <w:t>o access a copy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594FD3D6" w14:textId="0D575947" w:rsidR="00F80B26" w:rsidRPr="00F80B26" w:rsidRDefault="00F80B26" w:rsidP="00F80B26">
      <w:pPr>
        <w:pStyle w:val="SectionHeading"/>
        <w:rPr>
          <w:rFonts w:asciiTheme="majorHAnsi" w:eastAsiaTheme="majorEastAsia" w:hAnsiTheme="majorHAnsi" w:cstheme="majorBidi"/>
          <w:b w:val="0"/>
          <w:color w:val="430098" w:themeColor="text2"/>
          <w:sz w:val="30"/>
          <w:szCs w:val="26"/>
        </w:rPr>
      </w:pPr>
      <w:r w:rsidRPr="00F80B26">
        <w:rPr>
          <w:rFonts w:asciiTheme="majorHAnsi" w:eastAsiaTheme="majorEastAsia" w:hAnsiTheme="majorHAnsi" w:cstheme="majorBidi"/>
          <w:b w:val="0"/>
          <w:color w:val="430098" w:themeColor="text2"/>
          <w:sz w:val="30"/>
          <w:szCs w:val="26"/>
        </w:rPr>
        <w:t>More information</w:t>
      </w:r>
    </w:p>
    <w:p w14:paraId="667E8C49" w14:textId="516F6461" w:rsidR="00F80B26" w:rsidRPr="00F80B26" w:rsidRDefault="006A2324" w:rsidP="00F80B26">
      <w:pPr>
        <w:pStyle w:val="Body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</w:t>
      </w:r>
      <w:r w:rsidR="00F80B26" w:rsidRPr="00F80B26">
        <w:rPr>
          <w:rFonts w:asciiTheme="minorHAnsi" w:hAnsiTheme="minorHAnsi" w:cstheme="minorHAnsi"/>
          <w:color w:val="000000" w:themeColor="text1"/>
        </w:rPr>
        <w:t xml:space="preserve">f you would like to discuss this </w:t>
      </w:r>
      <w:r w:rsidR="00860592">
        <w:rPr>
          <w:rFonts w:asciiTheme="minorHAnsi" w:hAnsiTheme="minorHAnsi" w:cstheme="minorHAnsi"/>
          <w:color w:val="000000" w:themeColor="text1"/>
        </w:rPr>
        <w:t>template,</w:t>
      </w:r>
      <w:r w:rsidR="00BC314A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c</w:t>
      </w:r>
      <w:r w:rsidRPr="00F80B26">
        <w:rPr>
          <w:rFonts w:asciiTheme="minorHAnsi" w:hAnsiTheme="minorHAnsi" w:cstheme="minorHAnsi"/>
          <w:color w:val="000000" w:themeColor="text1"/>
        </w:rPr>
        <w:t>ontact OVIC</w:t>
      </w:r>
      <w:r w:rsidR="00B459B9">
        <w:rPr>
          <w:rFonts w:asciiTheme="minorHAnsi" w:hAnsiTheme="minorHAnsi" w:cstheme="minorHAnsi"/>
          <w:color w:val="000000" w:themeColor="text1"/>
        </w:rPr>
        <w:t>’</w:t>
      </w:r>
      <w:r>
        <w:rPr>
          <w:rFonts w:asciiTheme="minorHAnsi" w:hAnsiTheme="minorHAnsi" w:cstheme="minorHAnsi"/>
          <w:color w:val="000000" w:themeColor="text1"/>
        </w:rPr>
        <w:t>s Information Security Unit</w:t>
      </w:r>
      <w:r w:rsidRPr="00F80B26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by emailing</w:t>
      </w:r>
      <w:r w:rsidRPr="00F80B26">
        <w:rPr>
          <w:rFonts w:asciiTheme="minorHAnsi" w:hAnsiTheme="minorHAnsi" w:cstheme="minorHAnsi"/>
          <w:color w:val="000000" w:themeColor="text1"/>
        </w:rPr>
        <w:t xml:space="preserve"> security@ovic.vic.gov.au</w:t>
      </w:r>
    </w:p>
    <w:p w14:paraId="1FD8BAAB" w14:textId="77777777" w:rsidR="00F80B26" w:rsidRDefault="00F80B26" w:rsidP="00F80B26">
      <w:pPr>
        <w:pStyle w:val="FurtherInfo"/>
        <w:outlineLvl w:val="0"/>
      </w:pPr>
      <w:r w:rsidRPr="0086734F">
        <w:t>Further Infor</w:t>
      </w:r>
      <w:r w:rsidRPr="00372C3E">
        <w:t>mat</w:t>
      </w:r>
      <w:r w:rsidRPr="0086734F">
        <w:t>ion</w:t>
      </w:r>
    </w:p>
    <w:p w14:paraId="587DE60C" w14:textId="77777777" w:rsidR="00F80B26" w:rsidRPr="001C0D4D" w:rsidRDefault="00F80B26" w:rsidP="00F80B26">
      <w:pPr>
        <w:widowControl w:val="0"/>
        <w:suppressAutoHyphens/>
        <w:autoSpaceDE w:val="0"/>
        <w:autoSpaceDN w:val="0"/>
        <w:adjustRightInd w:val="0"/>
        <w:spacing w:after="120" w:line="288" w:lineRule="auto"/>
        <w:textAlignment w:val="center"/>
        <w:outlineLvl w:val="0"/>
        <w:rPr>
          <w:rFonts w:cs="PostGrotesk-Medium"/>
          <w:b/>
          <w:color w:val="000000" w:themeColor="text1"/>
        </w:rPr>
      </w:pPr>
      <w:r w:rsidRPr="001C0D4D">
        <w:rPr>
          <w:rFonts w:cs="PostGrotesk-Medium"/>
          <w:b/>
          <w:color w:val="000000" w:themeColor="text1"/>
        </w:rPr>
        <w:t>Contact Us</w:t>
      </w:r>
    </w:p>
    <w:p w14:paraId="70EF2F7A" w14:textId="77777777" w:rsidR="00F80B26" w:rsidRPr="00826A3A" w:rsidRDefault="00F80B26" w:rsidP="00F80B26">
      <w:pPr>
        <w:widowControl w:val="0"/>
        <w:tabs>
          <w:tab w:val="left" w:pos="284"/>
          <w:tab w:val="left" w:pos="709"/>
        </w:tabs>
        <w:suppressAutoHyphens/>
        <w:autoSpaceDE w:val="0"/>
        <w:autoSpaceDN w:val="0"/>
        <w:adjustRightInd w:val="0"/>
        <w:textAlignment w:val="center"/>
        <w:rPr>
          <w:rFonts w:cs="PostGrotesk-Medium"/>
          <w:b/>
          <w:color w:val="55565A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2FDAFA" wp14:editId="34F09551">
                <wp:simplePos x="0" y="0"/>
                <wp:positionH relativeFrom="margin">
                  <wp:align>center</wp:align>
                </wp:positionH>
                <wp:positionV relativeFrom="paragraph">
                  <wp:posOffset>3603341</wp:posOffset>
                </wp:positionV>
                <wp:extent cx="914400" cy="377825"/>
                <wp:effectExtent l="0" t="0" r="0" b="3175"/>
                <wp:wrapNone/>
                <wp:docPr id="143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CE0983" w14:textId="77777777" w:rsidR="00F80B26" w:rsidRPr="0070650C" w:rsidRDefault="00F80B26" w:rsidP="00F80B26">
                            <w:pPr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70650C"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OFFICIAL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FDAFA" id="_x0000_t202" coordsize="21600,21600" o:spt="202" path="m,l,21600r21600,l21600,xe">
                <v:stroke joinstyle="miter"/>
                <v:path gradientshapeok="t" o:connecttype="rect"/>
              </v:shapetype>
              <v:shape id="Text Box 143" o:spid="_x0000_s1026" type="#_x0000_t202" style="position:absolute;margin-left:0;margin-top:283.75pt;width:1in;height:29.7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" fillcolor="white [3201]" stroked="f" strokeweight=".5pt">
                <v:textbox>
                  <w:txbxContent>
                    <w:p w14:paraId="76CE0983" w14:textId="77777777" w:rsidR="00F80B26" w:rsidRPr="0070650C" w:rsidRDefault="00F80B26" w:rsidP="00F80B26">
                      <w:pPr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r w:rsidRPr="0070650C"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>OFFICIAL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80584">
        <w:rPr>
          <w:rFonts w:cs="PostGrotesk-Book"/>
          <w:b/>
          <w:color w:val="430098"/>
        </w:rPr>
        <w:t>t:</w:t>
      </w:r>
      <w:r w:rsidRPr="00780584">
        <w:rPr>
          <w:rFonts w:cs="PostGrotesk-Book"/>
          <w:color w:val="55565A"/>
        </w:rPr>
        <w:tab/>
      </w:r>
      <w:r w:rsidRPr="00F80B26">
        <w:rPr>
          <w:rFonts w:cs="PostGrotesk-Book"/>
          <w:color w:val="000000" w:themeColor="text1"/>
        </w:rPr>
        <w:t xml:space="preserve">1300 00 6842 </w:t>
      </w:r>
      <w:r w:rsidRPr="00780584">
        <w:rPr>
          <w:rFonts w:cs="PostGrotesk-Book"/>
          <w:color w:val="55565A"/>
        </w:rPr>
        <w:br/>
      </w:r>
      <w:r w:rsidRPr="00780584">
        <w:rPr>
          <w:rFonts w:cs="PostGrotesk-Book"/>
          <w:b/>
          <w:color w:val="430098"/>
        </w:rPr>
        <w:t>e:</w:t>
      </w:r>
      <w:r w:rsidRPr="00780584">
        <w:rPr>
          <w:rFonts w:cs="PostGrotesk-Book"/>
          <w:color w:val="55565A"/>
        </w:rPr>
        <w:tab/>
      </w:r>
      <w:r w:rsidRPr="00F80B26">
        <w:rPr>
          <w:rFonts w:cs="PostGrotesk-Book"/>
          <w:color w:val="000000" w:themeColor="text1"/>
        </w:rPr>
        <w:t>security@ovic.vic.gov.au</w:t>
      </w:r>
      <w:r w:rsidRPr="00780584">
        <w:rPr>
          <w:rFonts w:cs="PostGrotesk-Book"/>
          <w:color w:val="55565A"/>
        </w:rPr>
        <w:br/>
      </w:r>
      <w:r w:rsidRPr="00780584">
        <w:rPr>
          <w:rFonts w:cs="PostGrotesk-Book"/>
          <w:b/>
          <w:color w:val="430098"/>
        </w:rPr>
        <w:t>w:</w:t>
      </w:r>
      <w:r w:rsidRPr="00780584">
        <w:rPr>
          <w:rFonts w:cs="PostGrotesk-Book"/>
          <w:color w:val="55565A"/>
        </w:rPr>
        <w:tab/>
      </w:r>
      <w:r w:rsidRPr="00F80B26">
        <w:rPr>
          <w:rFonts w:cs="PostGrotesk-Book"/>
          <w:color w:val="000000" w:themeColor="text1"/>
        </w:rPr>
        <w:t>ovic.vic.gov.au</w:t>
      </w:r>
      <w:r w:rsidRPr="00F80B26">
        <w:rPr>
          <w:rFonts w:cs="PostGrotesk-Medium"/>
          <w:b/>
          <w:color w:val="000000" w:themeColor="text1"/>
        </w:rPr>
        <w:t xml:space="preserve"> </w:t>
      </w:r>
    </w:p>
    <w:p w14:paraId="05627C2F" w14:textId="1C748608" w:rsidR="00F80B26" w:rsidRPr="00791B9F" w:rsidRDefault="00F80B26" w:rsidP="00064763">
      <w:pPr>
        <w:pStyle w:val="Body"/>
        <w:spacing w:after="0" w:line="276" w:lineRule="auto"/>
        <w:rPr>
          <w:rFonts w:asciiTheme="minorHAnsi" w:hAnsiTheme="minorHAnsi" w:cstheme="minorHAnsi"/>
          <w:color w:val="auto"/>
          <w:sz w:val="24"/>
          <w:szCs w:val="24"/>
        </w:rPr>
        <w:sectPr w:rsidR="00F80B26" w:rsidRPr="00791B9F" w:rsidSect="00AA0188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 w:code="9"/>
          <w:pgMar w:top="1440" w:right="1440" w:bottom="1440" w:left="1800" w:header="567" w:footer="602" w:gutter="0"/>
          <w:pgNumType w:start="1"/>
          <w:cols w:space="708"/>
          <w:titlePg/>
          <w:docGrid w:linePitch="360"/>
        </w:sectPr>
      </w:pPr>
    </w:p>
    <w:tbl>
      <w:tblPr>
        <w:tblStyle w:val="PlainTable11"/>
        <w:tblW w:w="15168" w:type="dxa"/>
        <w:tblInd w:w="-597" w:type="dxa"/>
        <w:tblLayout w:type="fixed"/>
        <w:tblLook w:val="04A0" w:firstRow="1" w:lastRow="0" w:firstColumn="1" w:lastColumn="0" w:noHBand="0" w:noVBand="1"/>
      </w:tblPr>
      <w:tblGrid>
        <w:gridCol w:w="2793"/>
        <w:gridCol w:w="1023"/>
        <w:gridCol w:w="322"/>
        <w:gridCol w:w="703"/>
        <w:gridCol w:w="660"/>
        <w:gridCol w:w="368"/>
        <w:gridCol w:w="22"/>
        <w:gridCol w:w="304"/>
        <w:gridCol w:w="194"/>
        <w:gridCol w:w="510"/>
        <w:gridCol w:w="1031"/>
        <w:gridCol w:w="342"/>
        <w:gridCol w:w="692"/>
        <w:gridCol w:w="684"/>
        <w:gridCol w:w="348"/>
        <w:gridCol w:w="30"/>
        <w:gridCol w:w="290"/>
        <w:gridCol w:w="209"/>
        <w:gridCol w:w="483"/>
        <w:gridCol w:w="21"/>
        <w:gridCol w:w="1032"/>
        <w:gridCol w:w="335"/>
        <w:gridCol w:w="700"/>
        <w:gridCol w:w="670"/>
        <w:gridCol w:w="363"/>
        <w:gridCol w:w="9"/>
        <w:gridCol w:w="287"/>
        <w:gridCol w:w="212"/>
        <w:gridCol w:w="531"/>
      </w:tblGrid>
      <w:tr w:rsidR="00791B9F" w:rsidRPr="00791B9F" w14:paraId="774D86DE" w14:textId="77777777" w:rsidTr="004F54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FF" w:themeFill="background1"/>
          </w:tcPr>
          <w:p w14:paraId="2A9C589F" w14:textId="77777777" w:rsidR="007C5E72" w:rsidRPr="00791B9F" w:rsidRDefault="007C5E72" w:rsidP="00465379">
            <w:pPr>
              <w:pStyle w:val="Body"/>
              <w:spacing w:before="240" w:after="0"/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106" w:type="dxa"/>
            <w:gridSpan w:val="9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FF" w:themeFill="background1"/>
          </w:tcPr>
          <w:p w14:paraId="4B00A54D" w14:textId="36118972" w:rsidR="007C5E72" w:rsidRPr="00791B9F" w:rsidRDefault="007C5E72" w:rsidP="007237ED">
            <w:pPr>
              <w:pStyle w:val="Body"/>
              <w:spacing w:before="24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791B9F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Information asset number __</w:t>
            </w:r>
            <w:r w:rsidR="00AA03B7" w:rsidRPr="00791B9F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__</w:t>
            </w:r>
            <w:r w:rsidRPr="00791B9F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___</w:t>
            </w:r>
          </w:p>
        </w:tc>
        <w:tc>
          <w:tcPr>
            <w:tcW w:w="4130" w:type="dxa"/>
            <w:gridSpan w:val="10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FF" w:themeFill="background1"/>
          </w:tcPr>
          <w:p w14:paraId="72D25722" w14:textId="7F913EDD" w:rsidR="007C5E72" w:rsidRPr="00791B9F" w:rsidRDefault="007C5E72" w:rsidP="007237ED">
            <w:pPr>
              <w:pStyle w:val="Body"/>
              <w:spacing w:before="24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791B9F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Information asset number __</w:t>
            </w:r>
            <w:r w:rsidR="00AA03B7" w:rsidRPr="00791B9F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__</w:t>
            </w:r>
            <w:r w:rsidRPr="00791B9F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___</w:t>
            </w:r>
          </w:p>
        </w:tc>
        <w:tc>
          <w:tcPr>
            <w:tcW w:w="4139" w:type="dxa"/>
            <w:gridSpan w:val="9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FF" w:themeFill="background1"/>
          </w:tcPr>
          <w:p w14:paraId="0A659D3B" w14:textId="7A3AF489" w:rsidR="007C5E72" w:rsidRPr="00791B9F" w:rsidRDefault="007C5E72" w:rsidP="007237ED">
            <w:pPr>
              <w:pStyle w:val="Body"/>
              <w:spacing w:before="24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791B9F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Information asset number ____</w:t>
            </w:r>
            <w:r w:rsidR="00AA03B7" w:rsidRPr="00791B9F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__</w:t>
            </w:r>
            <w:r w:rsidRPr="00791B9F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_</w:t>
            </w:r>
          </w:p>
        </w:tc>
      </w:tr>
      <w:tr w:rsidR="000317FE" w:rsidRPr="008C3FB3" w14:paraId="5A23E026" w14:textId="77777777" w:rsidTr="004F5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48" w:space="0" w:color="FFFFFF" w:themeColor="background1"/>
            </w:tcBorders>
            <w:shd w:val="clear" w:color="auto" w:fill="430098" w:themeFill="accent1"/>
          </w:tcPr>
          <w:p w14:paraId="1F642F7C" w14:textId="3550FDA0" w:rsidR="007C5E72" w:rsidRPr="003D1221" w:rsidRDefault="001E7F80" w:rsidP="007237ED">
            <w:pPr>
              <w:pStyle w:val="Body"/>
              <w:spacing w:before="240"/>
              <w:rPr>
                <w:rFonts w:cs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cs="Calibri"/>
                <w:color w:val="auto"/>
                <w:sz w:val="22"/>
                <w:szCs w:val="22"/>
              </w:rPr>
              <w:t xml:space="preserve">Section </w:t>
            </w:r>
            <w:r w:rsidR="007C5E72" w:rsidRPr="003D1221">
              <w:rPr>
                <w:rFonts w:cs="Calibri"/>
                <w:color w:val="auto"/>
                <w:sz w:val="22"/>
                <w:szCs w:val="22"/>
              </w:rPr>
              <w:t>A: What is the information asset name?</w:t>
            </w:r>
          </w:p>
        </w:tc>
        <w:tc>
          <w:tcPr>
            <w:tcW w:w="4106" w:type="dxa"/>
            <w:gridSpan w:val="9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617E59A6" w14:textId="77777777" w:rsidR="007C5E72" w:rsidRPr="00F80B26" w:rsidRDefault="007C5E72" w:rsidP="007237ED">
            <w:pPr>
              <w:pStyle w:val="Bod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4130" w:type="dxa"/>
            <w:gridSpan w:val="10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47421896" w14:textId="77777777" w:rsidR="007C5E72" w:rsidRPr="00F80B26" w:rsidRDefault="007C5E72" w:rsidP="007237ED">
            <w:pPr>
              <w:pStyle w:val="Bod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4139" w:type="dxa"/>
            <w:gridSpan w:val="9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4DB5FFD1" w14:textId="77777777" w:rsidR="007C5E72" w:rsidRPr="00F80B26" w:rsidRDefault="007C5E72" w:rsidP="007237ED">
            <w:pPr>
              <w:pStyle w:val="Bod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="000317FE" w:rsidRPr="008C3FB3" w14:paraId="56AC0BAB" w14:textId="77777777" w:rsidTr="004F54E7">
        <w:trPr>
          <w:trHeight w:val="1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vMerge w:val="restart"/>
            <w:tcBorders>
              <w:top w:val="single" w:sz="24" w:space="0" w:color="FFFFFF" w:themeColor="background1"/>
              <w:left w:val="single" w:sz="8" w:space="0" w:color="FFFFFF" w:themeColor="background1"/>
              <w:right w:val="single" w:sz="48" w:space="0" w:color="FFFFFF" w:themeColor="background1"/>
            </w:tcBorders>
            <w:shd w:val="clear" w:color="auto" w:fill="430098" w:themeFill="accent1"/>
          </w:tcPr>
          <w:p w14:paraId="2D5AE8DF" w14:textId="72ED9DE1" w:rsidR="007C5E72" w:rsidRPr="003D1221" w:rsidRDefault="001E7F80" w:rsidP="000562D9">
            <w:pPr>
              <w:pStyle w:val="Body"/>
              <w:spacing w:before="240" w:after="0"/>
              <w:rPr>
                <w:rFonts w:cs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cs="Calibri"/>
                <w:color w:val="auto"/>
                <w:sz w:val="22"/>
                <w:szCs w:val="22"/>
              </w:rPr>
              <w:t xml:space="preserve">Section </w:t>
            </w:r>
            <w:r w:rsidR="007C5E72" w:rsidRPr="003D1221">
              <w:rPr>
                <w:rFonts w:cs="Calibri"/>
                <w:color w:val="auto"/>
                <w:sz w:val="22"/>
                <w:szCs w:val="22"/>
              </w:rPr>
              <w:t xml:space="preserve">B: What types of information are </w:t>
            </w:r>
            <w:r w:rsidR="00E47B33">
              <w:rPr>
                <w:rFonts w:cs="Calibri"/>
                <w:color w:val="auto"/>
                <w:sz w:val="22"/>
                <w:szCs w:val="22"/>
              </w:rPr>
              <w:t>contained</w:t>
            </w:r>
            <w:r w:rsidR="007C5E72" w:rsidRPr="003D1221">
              <w:rPr>
                <w:rFonts w:cs="Calibri"/>
                <w:color w:val="auto"/>
                <w:sz w:val="22"/>
                <w:szCs w:val="22"/>
              </w:rPr>
              <w:t xml:space="preserve"> in this asset?</w:t>
            </w:r>
          </w:p>
          <w:p w14:paraId="13A48F67" w14:textId="77777777" w:rsidR="007C5E72" w:rsidRPr="003D1221" w:rsidRDefault="007C5E72" w:rsidP="00E662FB">
            <w:pPr>
              <w:pStyle w:val="Body"/>
              <w:spacing w:after="0"/>
              <w:rPr>
                <w:rFonts w:cs="Calibri"/>
                <w:b w:val="0"/>
                <w:bCs w:val="0"/>
                <w:color w:val="auto"/>
                <w:sz w:val="22"/>
                <w:szCs w:val="22"/>
              </w:rPr>
            </w:pPr>
            <w:r w:rsidRPr="003D1221">
              <w:rPr>
                <w:rFonts w:cs="Calibri"/>
                <w:color w:val="auto"/>
                <w:sz w:val="22"/>
                <w:szCs w:val="22"/>
              </w:rPr>
              <w:t xml:space="preserve"> </w:t>
            </w:r>
          </w:p>
          <w:p w14:paraId="2B1E1479" w14:textId="77777777" w:rsidR="007C5E72" w:rsidRPr="003D1221" w:rsidRDefault="007C5E72" w:rsidP="00DE2BC5">
            <w:pPr>
              <w:pStyle w:val="Body"/>
              <w:ind w:left="170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3D1221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Please briefly describe </w:t>
            </w:r>
          </w:p>
          <w:p w14:paraId="46E3DEC1" w14:textId="77777777" w:rsidR="00E46DE7" w:rsidRDefault="00E46DE7" w:rsidP="00E46DE7">
            <w:pPr>
              <w:pStyle w:val="Body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C042652" w14:textId="249D53DA" w:rsidR="007C5E72" w:rsidRPr="003D1221" w:rsidRDefault="00E705AD" w:rsidP="00DE2BC5">
            <w:pPr>
              <w:pStyle w:val="Body"/>
              <w:ind w:left="170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Select</w:t>
            </w:r>
            <w:r w:rsidR="007C5E72" w:rsidRPr="003D1221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all that apply</w:t>
            </w:r>
          </w:p>
          <w:p w14:paraId="37F39D39" w14:textId="408AC231" w:rsidR="007C5E72" w:rsidRPr="00DE2BC5" w:rsidRDefault="007C5E72" w:rsidP="00316C4F">
            <w:pPr>
              <w:pStyle w:val="Body"/>
              <w:spacing w:after="0"/>
              <w:ind w:left="170"/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  <w:r w:rsidRPr="00DE2BC5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If you </w:t>
            </w:r>
            <w:r w:rsidR="00E705AD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select</w:t>
            </w:r>
            <w:r w:rsidRPr="00DE2BC5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‘</w:t>
            </w:r>
            <w:proofErr w:type="spellStart"/>
            <w:r w:rsidRPr="00DE2BC5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yes’</w:t>
            </w:r>
            <w:proofErr w:type="spellEnd"/>
            <w:r w:rsidRPr="00DE2BC5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for any of these boxes, consider what additional regulations </w:t>
            </w:r>
            <w:r w:rsidR="0050623A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may </w:t>
            </w:r>
            <w:r w:rsidRPr="00DE2BC5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apply to this information, and if any additional protections are required.</w:t>
            </w:r>
          </w:p>
        </w:tc>
        <w:tc>
          <w:tcPr>
            <w:tcW w:w="4106" w:type="dxa"/>
            <w:gridSpan w:val="9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27E0C34B" w14:textId="38B4794A" w:rsidR="007C5E72" w:rsidRPr="00F80B26" w:rsidRDefault="007C5E72" w:rsidP="007237ED">
            <w:pPr>
              <w:pStyle w:val="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4130" w:type="dxa"/>
            <w:gridSpan w:val="10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74B0D9DA" w14:textId="77777777" w:rsidR="007C5E72" w:rsidRPr="00F80B26" w:rsidRDefault="007C5E72" w:rsidP="00AA03B7">
            <w:pPr>
              <w:pStyle w:val="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4139" w:type="dxa"/>
            <w:gridSpan w:val="9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3FA27695" w14:textId="77777777" w:rsidR="007C5E72" w:rsidRPr="00F80B26" w:rsidRDefault="007C5E72" w:rsidP="007237ED">
            <w:pPr>
              <w:pStyle w:val="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2"/>
                <w:szCs w:val="22"/>
              </w:rPr>
            </w:pPr>
          </w:p>
        </w:tc>
      </w:tr>
      <w:tr w:rsidR="00627E22" w:rsidRPr="008C3FB3" w14:paraId="6C641DF8" w14:textId="77777777" w:rsidTr="004F5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vMerge/>
            <w:tcBorders>
              <w:left w:val="single" w:sz="8" w:space="0" w:color="FFFFFF" w:themeColor="background1"/>
              <w:right w:val="single" w:sz="48" w:space="0" w:color="FFFFFF" w:themeColor="background1"/>
            </w:tcBorders>
            <w:shd w:val="clear" w:color="auto" w:fill="430098" w:themeFill="accent1"/>
          </w:tcPr>
          <w:p w14:paraId="21487B49" w14:textId="77777777" w:rsidR="00316C4F" w:rsidRPr="003D1221" w:rsidRDefault="00316C4F" w:rsidP="00316C4F">
            <w:pPr>
              <w:pStyle w:val="Body"/>
              <w:spacing w:after="0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098" w:type="dxa"/>
            <w:gridSpan w:val="6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3527BB6B" w14:textId="6DBB558A" w:rsidR="00316C4F" w:rsidRPr="003D1221" w:rsidRDefault="00E705AD" w:rsidP="00AA03B7">
            <w:pPr>
              <w:pStyle w:val="Bod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i/>
                <w:iCs/>
                <w:color w:val="auto"/>
              </w:rPr>
            </w:pPr>
            <w:r>
              <w:rPr>
                <w:rFonts w:cs="Calibri"/>
                <w:b/>
                <w:bCs/>
                <w:color w:val="auto"/>
                <w:sz w:val="22"/>
                <w:szCs w:val="22"/>
              </w:rPr>
              <w:t>Select</w:t>
            </w:r>
            <w:r w:rsidR="00316C4F">
              <w:rPr>
                <w:rFonts w:cs="Calibri"/>
                <w:b/>
                <w:bCs/>
                <w:color w:val="auto"/>
                <w:sz w:val="22"/>
                <w:szCs w:val="22"/>
              </w:rPr>
              <w:t xml:space="preserve"> Y (yes)</w:t>
            </w:r>
            <w:r w:rsidR="00316C4F" w:rsidRPr="003D1221">
              <w:rPr>
                <w:rFonts w:cs="Calibri"/>
                <w:b/>
                <w:bCs/>
                <w:color w:val="auto"/>
                <w:sz w:val="22"/>
                <w:szCs w:val="22"/>
              </w:rPr>
              <w:t xml:space="preserve"> or N (no) to indicate whether the asset contains:</w:t>
            </w:r>
          </w:p>
        </w:tc>
        <w:tc>
          <w:tcPr>
            <w:tcW w:w="498" w:type="dxa"/>
            <w:gridSpan w:val="2"/>
            <w:tcBorders>
              <w:top w:val="single" w:sz="24" w:space="0" w:color="FFFFFF" w:themeColor="background1"/>
              <w:left w:val="single" w:sz="24" w:space="0" w:color="FFFFFF"/>
              <w:bottom w:val="single" w:sz="24" w:space="0" w:color="FFFFFF" w:themeColor="background1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508DC252" w14:textId="25C804E1" w:rsidR="00316C4F" w:rsidRPr="00316C4F" w:rsidRDefault="00316C4F" w:rsidP="00316C4F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color w:val="auto"/>
                <w:sz w:val="22"/>
                <w:szCs w:val="22"/>
              </w:rPr>
            </w:pPr>
            <w:r w:rsidRPr="00316C4F">
              <w:rPr>
                <w:rFonts w:cs="Calibri"/>
                <w:b/>
                <w:bCs/>
                <w:color w:val="auto"/>
                <w:sz w:val="22"/>
                <w:szCs w:val="22"/>
              </w:rPr>
              <w:t>Y</w:t>
            </w:r>
          </w:p>
        </w:tc>
        <w:tc>
          <w:tcPr>
            <w:tcW w:w="510" w:type="dxa"/>
            <w:tcBorders>
              <w:top w:val="single" w:sz="24" w:space="0" w:color="FFFFFF" w:themeColor="background1"/>
              <w:left w:val="single" w:sz="24" w:space="0" w:color="FFFFFF"/>
              <w:bottom w:val="single" w:sz="24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4AE6307" w14:textId="66898EEB" w:rsidR="00316C4F" w:rsidRPr="00316C4F" w:rsidRDefault="00316C4F" w:rsidP="00316C4F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color w:val="auto"/>
                <w:sz w:val="22"/>
                <w:szCs w:val="22"/>
              </w:rPr>
            </w:pPr>
            <w:r w:rsidRPr="00316C4F">
              <w:rPr>
                <w:rFonts w:cs="Calibri"/>
                <w:b/>
                <w:bCs/>
                <w:color w:val="auto"/>
                <w:sz w:val="22"/>
                <w:szCs w:val="22"/>
              </w:rPr>
              <w:t>N</w:t>
            </w:r>
          </w:p>
        </w:tc>
        <w:tc>
          <w:tcPr>
            <w:tcW w:w="3127" w:type="dxa"/>
            <w:gridSpan w:val="6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72976A0A" w14:textId="349401C6" w:rsidR="00316C4F" w:rsidRPr="003D1221" w:rsidRDefault="00E705AD" w:rsidP="00AA03B7">
            <w:pPr>
              <w:pStyle w:val="Bod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color w:val="auto"/>
              </w:rPr>
            </w:pPr>
            <w:r>
              <w:rPr>
                <w:rFonts w:cs="Calibri"/>
                <w:b/>
                <w:bCs/>
                <w:color w:val="auto"/>
                <w:sz w:val="22"/>
                <w:szCs w:val="22"/>
              </w:rPr>
              <w:t xml:space="preserve">Select </w:t>
            </w:r>
            <w:r w:rsidR="00316C4F">
              <w:rPr>
                <w:rFonts w:cs="Calibri"/>
                <w:b/>
                <w:bCs/>
                <w:color w:val="auto"/>
                <w:sz w:val="22"/>
                <w:szCs w:val="22"/>
              </w:rPr>
              <w:t>Y (yes)</w:t>
            </w:r>
            <w:r w:rsidR="00316C4F" w:rsidRPr="003D1221">
              <w:rPr>
                <w:rFonts w:cs="Calibri"/>
                <w:b/>
                <w:bCs/>
                <w:color w:val="auto"/>
                <w:sz w:val="22"/>
                <w:szCs w:val="22"/>
              </w:rPr>
              <w:t xml:space="preserve"> or N (no) to indicate whether the asset contains:</w:t>
            </w:r>
          </w:p>
        </w:tc>
        <w:tc>
          <w:tcPr>
            <w:tcW w:w="499" w:type="dxa"/>
            <w:gridSpan w:val="2"/>
            <w:tcBorders>
              <w:top w:val="single" w:sz="24" w:space="0" w:color="FFFFFF" w:themeColor="background1"/>
              <w:left w:val="single" w:sz="24" w:space="0" w:color="FFFFFF"/>
              <w:bottom w:val="single" w:sz="24" w:space="0" w:color="FFFFFF" w:themeColor="background1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6F033B3F" w14:textId="0E2A47BF" w:rsidR="00316C4F" w:rsidRPr="003D1221" w:rsidRDefault="00316C4F" w:rsidP="00316C4F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color w:val="auto"/>
              </w:rPr>
            </w:pPr>
            <w:r w:rsidRPr="00316C4F">
              <w:rPr>
                <w:rFonts w:cs="Calibri"/>
                <w:b/>
                <w:bCs/>
                <w:color w:val="auto"/>
                <w:sz w:val="22"/>
                <w:szCs w:val="22"/>
              </w:rPr>
              <w:t>Y</w:t>
            </w:r>
          </w:p>
        </w:tc>
        <w:tc>
          <w:tcPr>
            <w:tcW w:w="504" w:type="dxa"/>
            <w:gridSpan w:val="2"/>
            <w:tcBorders>
              <w:top w:val="single" w:sz="24" w:space="0" w:color="FFFFFF" w:themeColor="background1"/>
              <w:left w:val="single" w:sz="24" w:space="0" w:color="FFFFFF"/>
              <w:bottom w:val="single" w:sz="24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119F6A2" w14:textId="070F310C" w:rsidR="00316C4F" w:rsidRPr="003D1221" w:rsidRDefault="00316C4F" w:rsidP="00316C4F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color w:val="auto"/>
                <w:sz w:val="22"/>
                <w:szCs w:val="22"/>
              </w:rPr>
            </w:pPr>
            <w:r w:rsidRPr="00316C4F">
              <w:rPr>
                <w:rFonts w:cs="Calibri"/>
                <w:b/>
                <w:bCs/>
                <w:color w:val="auto"/>
                <w:sz w:val="22"/>
                <w:szCs w:val="22"/>
              </w:rPr>
              <w:t>N</w:t>
            </w:r>
          </w:p>
        </w:tc>
        <w:tc>
          <w:tcPr>
            <w:tcW w:w="3109" w:type="dxa"/>
            <w:gridSpan w:val="6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5E31DF9C" w14:textId="15A86D1A" w:rsidR="00316C4F" w:rsidRPr="003D1221" w:rsidRDefault="00E705AD" w:rsidP="00AA03B7">
            <w:pPr>
              <w:pStyle w:val="Bod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color w:val="auto"/>
              </w:rPr>
            </w:pPr>
            <w:r>
              <w:rPr>
                <w:rFonts w:cs="Calibri"/>
                <w:b/>
                <w:bCs/>
                <w:color w:val="auto"/>
                <w:sz w:val="22"/>
                <w:szCs w:val="22"/>
              </w:rPr>
              <w:t xml:space="preserve">Select </w:t>
            </w:r>
            <w:r w:rsidR="00316C4F">
              <w:rPr>
                <w:rFonts w:cs="Calibri"/>
                <w:b/>
                <w:bCs/>
                <w:color w:val="auto"/>
                <w:sz w:val="22"/>
                <w:szCs w:val="22"/>
              </w:rPr>
              <w:t>Y (yes)</w:t>
            </w:r>
            <w:r w:rsidR="00316C4F" w:rsidRPr="003D1221">
              <w:rPr>
                <w:rFonts w:cs="Calibri"/>
                <w:b/>
                <w:bCs/>
                <w:color w:val="auto"/>
                <w:sz w:val="22"/>
                <w:szCs w:val="22"/>
              </w:rPr>
              <w:t xml:space="preserve"> or N (no) to indicate whether the asset contains:</w:t>
            </w:r>
          </w:p>
        </w:tc>
        <w:tc>
          <w:tcPr>
            <w:tcW w:w="499" w:type="dxa"/>
            <w:gridSpan w:val="2"/>
            <w:tcBorders>
              <w:top w:val="single" w:sz="24" w:space="0" w:color="FFFFFF" w:themeColor="background1"/>
              <w:left w:val="single" w:sz="24" w:space="0" w:color="FFFFFF"/>
              <w:bottom w:val="single" w:sz="24" w:space="0" w:color="FFFFFF" w:themeColor="background1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125C961C" w14:textId="36564AF3" w:rsidR="00316C4F" w:rsidRPr="003D1221" w:rsidRDefault="00316C4F" w:rsidP="00316C4F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color w:val="auto"/>
              </w:rPr>
            </w:pPr>
            <w:r w:rsidRPr="00316C4F">
              <w:rPr>
                <w:rFonts w:cs="Calibri"/>
                <w:b/>
                <w:bCs/>
                <w:color w:val="auto"/>
                <w:sz w:val="22"/>
                <w:szCs w:val="22"/>
              </w:rPr>
              <w:t>Y</w:t>
            </w:r>
          </w:p>
        </w:tc>
        <w:tc>
          <w:tcPr>
            <w:tcW w:w="531" w:type="dxa"/>
            <w:tcBorders>
              <w:top w:val="single" w:sz="24" w:space="0" w:color="FFFFFF" w:themeColor="background1"/>
              <w:left w:val="single" w:sz="24" w:space="0" w:color="FFFFFF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C177EB1" w14:textId="27860C6B" w:rsidR="00316C4F" w:rsidRPr="003D1221" w:rsidRDefault="00316C4F" w:rsidP="00316C4F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color w:val="auto"/>
                <w:sz w:val="22"/>
                <w:szCs w:val="22"/>
              </w:rPr>
            </w:pPr>
            <w:r w:rsidRPr="00316C4F">
              <w:rPr>
                <w:rFonts w:cs="Calibri"/>
                <w:b/>
                <w:bCs/>
                <w:color w:val="auto"/>
                <w:sz w:val="22"/>
                <w:szCs w:val="22"/>
              </w:rPr>
              <w:t>N</w:t>
            </w:r>
          </w:p>
        </w:tc>
      </w:tr>
      <w:tr w:rsidR="00627E22" w:rsidRPr="008C3FB3" w14:paraId="4177DDB2" w14:textId="77777777" w:rsidTr="004F54E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vMerge/>
            <w:tcBorders>
              <w:left w:val="single" w:sz="8" w:space="0" w:color="FFFFFF" w:themeColor="background1"/>
              <w:right w:val="single" w:sz="48" w:space="0" w:color="FFFFFF" w:themeColor="background1"/>
            </w:tcBorders>
            <w:shd w:val="clear" w:color="auto" w:fill="430098" w:themeFill="accent1"/>
          </w:tcPr>
          <w:p w14:paraId="57DEB2D8" w14:textId="77777777" w:rsidR="007C5E72" w:rsidRPr="003D1221" w:rsidRDefault="007C5E72" w:rsidP="00E662FB">
            <w:pPr>
              <w:pStyle w:val="Body"/>
              <w:spacing w:after="0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098" w:type="dxa"/>
            <w:gridSpan w:val="6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157FFD23" w14:textId="77777777" w:rsidR="007C5E72" w:rsidRPr="003D1221" w:rsidRDefault="007C5E72" w:rsidP="003D1221">
            <w:pPr>
              <w:pStyle w:val="Body"/>
              <w:spacing w:after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Law Enforcement Information?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319394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gridSpan w:val="2"/>
                <w:tcBorders>
                  <w:top w:val="single" w:sz="24" w:space="0" w:color="FFFFFF" w:themeColor="background1"/>
                  <w:left w:val="single" w:sz="24" w:space="0" w:color="FFFFFF"/>
                  <w:bottom w:val="single" w:sz="24" w:space="0" w:color="FFFFFF" w:themeColor="background1"/>
                  <w:right w:val="single" w:sz="24" w:space="0" w:color="FFFFFF"/>
                </w:tcBorders>
                <w:shd w:val="clear" w:color="auto" w:fill="F2F2F2" w:themeFill="background1" w:themeFillShade="F2"/>
                <w:vAlign w:val="center"/>
              </w:tcPr>
              <w:p w14:paraId="6A1ED412" w14:textId="149DA417" w:rsidR="007C5E72" w:rsidRPr="00316C4F" w:rsidRDefault="00E705AD" w:rsidP="00316C4F">
                <w:pPr>
                  <w:pStyle w:val="Body"/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1008792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single" w:sz="24" w:space="0" w:color="FFFFFF" w:themeColor="background1"/>
                  <w:left w:val="single" w:sz="24" w:space="0" w:color="FFFFFF"/>
                  <w:bottom w:val="single" w:sz="24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3BBAA4C2" w14:textId="764927B9" w:rsidR="007C5E72" w:rsidRPr="00316C4F" w:rsidRDefault="00316C4F" w:rsidP="00316C4F">
                <w:pPr>
                  <w:pStyle w:val="Body"/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316C4F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27" w:type="dxa"/>
            <w:gridSpan w:val="6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024F87BD" w14:textId="77777777" w:rsidR="007C5E72" w:rsidRPr="003D1221" w:rsidRDefault="007C5E72" w:rsidP="003D1221">
            <w:pPr>
              <w:pStyle w:val="Body"/>
              <w:spacing w:after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Law Enforcement Information?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813071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9" w:type="dxa"/>
                <w:gridSpan w:val="2"/>
                <w:tcBorders>
                  <w:top w:val="single" w:sz="24" w:space="0" w:color="FFFFFF" w:themeColor="background1"/>
                  <w:left w:val="single" w:sz="24" w:space="0" w:color="FFFFFF"/>
                  <w:bottom w:val="single" w:sz="24" w:space="0" w:color="FFFFFF" w:themeColor="background1"/>
                  <w:right w:val="single" w:sz="24" w:space="0" w:color="FFFFFF"/>
                </w:tcBorders>
                <w:shd w:val="clear" w:color="auto" w:fill="F2F2F2" w:themeFill="background1" w:themeFillShade="F2"/>
                <w:vAlign w:val="center"/>
              </w:tcPr>
              <w:p w14:paraId="4017084B" w14:textId="07C6D4F2" w:rsidR="007C5E72" w:rsidRPr="00316C4F" w:rsidRDefault="00316C4F" w:rsidP="003D1221">
                <w:pPr>
                  <w:pStyle w:val="Body"/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316C4F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607776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gridSpan w:val="2"/>
                <w:tcBorders>
                  <w:top w:val="single" w:sz="24" w:space="0" w:color="FFFFFF" w:themeColor="background1"/>
                  <w:left w:val="single" w:sz="24" w:space="0" w:color="FFFFFF"/>
                  <w:bottom w:val="single" w:sz="24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4EA60CA6" w14:textId="13FA4DA6" w:rsidR="007C5E72" w:rsidRPr="00316C4F" w:rsidRDefault="00316C4F" w:rsidP="003D1221">
                <w:pPr>
                  <w:pStyle w:val="Body"/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316C4F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09" w:type="dxa"/>
            <w:gridSpan w:val="6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53402042" w14:textId="77777777" w:rsidR="007C5E72" w:rsidRPr="003D1221" w:rsidRDefault="007C5E72" w:rsidP="003D1221">
            <w:pPr>
              <w:pStyle w:val="Body"/>
              <w:spacing w:after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Law Enforcement Information?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1570308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9" w:type="dxa"/>
                <w:gridSpan w:val="2"/>
                <w:tcBorders>
                  <w:top w:val="single" w:sz="24" w:space="0" w:color="FFFFFF" w:themeColor="background1"/>
                  <w:left w:val="single" w:sz="24" w:space="0" w:color="FFFFFF"/>
                  <w:bottom w:val="single" w:sz="24" w:space="0" w:color="FFFFFF" w:themeColor="background1"/>
                  <w:right w:val="single" w:sz="24" w:space="0" w:color="FFFFFF"/>
                </w:tcBorders>
                <w:shd w:val="clear" w:color="auto" w:fill="F2F2F2" w:themeFill="background1" w:themeFillShade="F2"/>
                <w:vAlign w:val="center"/>
              </w:tcPr>
              <w:p w14:paraId="5E2269A7" w14:textId="4B6A3FAC" w:rsidR="007C5E72" w:rsidRPr="00316C4F" w:rsidRDefault="00316C4F" w:rsidP="003D1221">
                <w:pPr>
                  <w:pStyle w:val="Body"/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316C4F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-122699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24" w:space="0" w:color="FFFFFF" w:themeColor="background1"/>
                  <w:left w:val="single" w:sz="24" w:space="0" w:color="FFFFFF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693C1829" w14:textId="586FF805" w:rsidR="007C5E72" w:rsidRPr="00316C4F" w:rsidRDefault="003604E1" w:rsidP="003D1221">
                <w:pPr>
                  <w:pStyle w:val="Body"/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27E22" w:rsidRPr="008C3FB3" w14:paraId="75B39D80" w14:textId="77777777" w:rsidTr="004F5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vMerge/>
            <w:tcBorders>
              <w:left w:val="single" w:sz="8" w:space="0" w:color="FFFFFF" w:themeColor="background1"/>
              <w:right w:val="single" w:sz="48" w:space="0" w:color="FFFFFF" w:themeColor="background1"/>
            </w:tcBorders>
            <w:shd w:val="clear" w:color="auto" w:fill="430098" w:themeFill="accent1"/>
          </w:tcPr>
          <w:p w14:paraId="2E80D8B8" w14:textId="77777777" w:rsidR="007C5E72" w:rsidRPr="003D1221" w:rsidRDefault="007C5E72" w:rsidP="00E662FB">
            <w:pPr>
              <w:pStyle w:val="Body"/>
              <w:spacing w:after="0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098" w:type="dxa"/>
            <w:gridSpan w:val="6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006E9A1" w14:textId="77777777" w:rsidR="007C5E72" w:rsidRPr="003D1221" w:rsidRDefault="007C5E72" w:rsidP="003D1221">
            <w:pPr>
              <w:pStyle w:val="Body"/>
              <w:spacing w:after="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Financial Information?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-1844614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gridSpan w:val="2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443D96B6" w14:textId="039ABD11" w:rsidR="007C5E72" w:rsidRPr="00316C4F" w:rsidRDefault="00316C4F" w:rsidP="00316C4F">
                <w:pPr>
                  <w:pStyle w:val="Body"/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316C4F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1376199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09CB9A10" w14:textId="0C98F9A5" w:rsidR="007C5E72" w:rsidRPr="00316C4F" w:rsidRDefault="00316C4F" w:rsidP="00316C4F">
                <w:pPr>
                  <w:pStyle w:val="Body"/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316C4F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27" w:type="dxa"/>
            <w:gridSpan w:val="6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62E21866" w14:textId="77777777" w:rsidR="007C5E72" w:rsidRPr="003D1221" w:rsidRDefault="007C5E72" w:rsidP="003D1221">
            <w:pPr>
              <w:pStyle w:val="Body"/>
              <w:spacing w:after="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Financial Information?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-689143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9" w:type="dxa"/>
                <w:gridSpan w:val="2"/>
                <w:tcBorders>
                  <w:top w:val="single" w:sz="24" w:space="0" w:color="FFFFFF" w:themeColor="background1"/>
                  <w:left w:val="single" w:sz="24" w:space="0" w:color="FFFFFF"/>
                  <w:bottom w:val="single" w:sz="24" w:space="0" w:color="FFFFFF" w:themeColor="background1"/>
                  <w:right w:val="single" w:sz="24" w:space="0" w:color="FFFFFF"/>
                </w:tcBorders>
                <w:shd w:val="clear" w:color="auto" w:fill="F2F2F2" w:themeFill="background1" w:themeFillShade="F2"/>
                <w:vAlign w:val="center"/>
              </w:tcPr>
              <w:p w14:paraId="16CEF0ED" w14:textId="1AB0416B" w:rsidR="007C5E72" w:rsidRPr="00316C4F" w:rsidRDefault="00316C4F" w:rsidP="003D1221">
                <w:pPr>
                  <w:pStyle w:val="Body"/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316C4F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2006322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gridSpan w:val="2"/>
                <w:tcBorders>
                  <w:top w:val="single" w:sz="24" w:space="0" w:color="FFFFFF" w:themeColor="background1"/>
                  <w:left w:val="single" w:sz="24" w:space="0" w:color="FFFFFF"/>
                  <w:bottom w:val="single" w:sz="24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1BFD6ED8" w14:textId="139DFB1F" w:rsidR="007C5E72" w:rsidRPr="00316C4F" w:rsidRDefault="00316C4F" w:rsidP="003D1221">
                <w:pPr>
                  <w:pStyle w:val="Body"/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316C4F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09" w:type="dxa"/>
            <w:gridSpan w:val="6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64921787" w14:textId="77777777" w:rsidR="007C5E72" w:rsidRPr="003D1221" w:rsidRDefault="007C5E72" w:rsidP="003D1221">
            <w:pPr>
              <w:pStyle w:val="Body"/>
              <w:spacing w:after="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Financial Information?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1064681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9" w:type="dxa"/>
                <w:gridSpan w:val="2"/>
                <w:tcBorders>
                  <w:top w:val="single" w:sz="24" w:space="0" w:color="FFFFFF" w:themeColor="background1"/>
                  <w:left w:val="single" w:sz="24" w:space="0" w:color="FFFFFF"/>
                  <w:bottom w:val="single" w:sz="24" w:space="0" w:color="FFFFFF" w:themeColor="background1"/>
                  <w:right w:val="single" w:sz="24" w:space="0" w:color="FFFFFF"/>
                </w:tcBorders>
                <w:shd w:val="clear" w:color="auto" w:fill="F2F2F2" w:themeFill="background1" w:themeFillShade="F2"/>
                <w:vAlign w:val="center"/>
              </w:tcPr>
              <w:p w14:paraId="539D85AF" w14:textId="052E3D71" w:rsidR="007C5E72" w:rsidRPr="00316C4F" w:rsidRDefault="00316C4F" w:rsidP="003D1221">
                <w:pPr>
                  <w:pStyle w:val="Body"/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316C4F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371204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24" w:space="0" w:color="FFFFFF" w:themeColor="background1"/>
                  <w:left w:val="single" w:sz="24" w:space="0" w:color="FFFFFF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5D1E7D23" w14:textId="37F5BC35" w:rsidR="007C5E72" w:rsidRPr="00316C4F" w:rsidRDefault="00316C4F" w:rsidP="003D1221">
                <w:pPr>
                  <w:pStyle w:val="Body"/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316C4F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27E22" w:rsidRPr="008C3FB3" w14:paraId="385DBEB1" w14:textId="77777777" w:rsidTr="004F54E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vMerge/>
            <w:tcBorders>
              <w:left w:val="single" w:sz="8" w:space="0" w:color="FFFFFF" w:themeColor="background1"/>
              <w:bottom w:val="single" w:sz="24" w:space="0" w:color="FFFFFF" w:themeColor="background1"/>
              <w:right w:val="single" w:sz="48" w:space="0" w:color="FFFFFF" w:themeColor="background1"/>
            </w:tcBorders>
            <w:shd w:val="clear" w:color="auto" w:fill="430098" w:themeFill="accent1"/>
          </w:tcPr>
          <w:p w14:paraId="06AE2606" w14:textId="77777777" w:rsidR="007C5E72" w:rsidRPr="003D1221" w:rsidRDefault="007C5E72" w:rsidP="00E662FB">
            <w:pPr>
              <w:pStyle w:val="Body"/>
              <w:spacing w:after="0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098" w:type="dxa"/>
            <w:gridSpan w:val="6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1F564A8" w14:textId="77777777" w:rsidR="007C5E72" w:rsidRPr="003D1221" w:rsidRDefault="007C5E72" w:rsidP="003D1221">
            <w:pPr>
              <w:pStyle w:val="Body"/>
              <w:spacing w:after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Health Records?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2128040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gridSpan w:val="2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1E236EE1" w14:textId="4ABBAAB6" w:rsidR="007C5E72" w:rsidRPr="00316C4F" w:rsidRDefault="00316C4F" w:rsidP="00316C4F">
                <w:pPr>
                  <w:pStyle w:val="Body"/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316C4F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-2124213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50616C27" w14:textId="60F6C072" w:rsidR="007C5E72" w:rsidRPr="00316C4F" w:rsidRDefault="00316C4F" w:rsidP="00316C4F">
                <w:pPr>
                  <w:pStyle w:val="Body"/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316C4F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27" w:type="dxa"/>
            <w:gridSpan w:val="6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47EF9C5" w14:textId="77777777" w:rsidR="007C5E72" w:rsidRPr="003D1221" w:rsidRDefault="007C5E72" w:rsidP="003D1221">
            <w:pPr>
              <w:pStyle w:val="Body"/>
              <w:spacing w:after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Health Records?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1962841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9" w:type="dxa"/>
                <w:gridSpan w:val="2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5640E018" w14:textId="0B67BA91" w:rsidR="007C5E72" w:rsidRPr="00316C4F" w:rsidRDefault="00316C4F" w:rsidP="003D1221">
                <w:pPr>
                  <w:pStyle w:val="Body"/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316C4F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247776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gridSpan w:val="2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11E1D748" w14:textId="39B1CB07" w:rsidR="007C5E72" w:rsidRPr="00316C4F" w:rsidRDefault="00316C4F" w:rsidP="003D1221">
                <w:pPr>
                  <w:pStyle w:val="Body"/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316C4F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09" w:type="dxa"/>
            <w:gridSpan w:val="6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200CA17A" w14:textId="77777777" w:rsidR="007C5E72" w:rsidRPr="003D1221" w:rsidRDefault="007C5E72" w:rsidP="003D1221">
            <w:pPr>
              <w:pStyle w:val="Body"/>
              <w:spacing w:after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Health Records?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-102385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9" w:type="dxa"/>
                <w:gridSpan w:val="2"/>
                <w:tcBorders>
                  <w:top w:val="single" w:sz="24" w:space="0" w:color="FFFFFF" w:themeColor="background1"/>
                  <w:left w:val="single" w:sz="24" w:space="0" w:color="FFFFFF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1F9B8144" w14:textId="32AC6ED7" w:rsidR="007C5E72" w:rsidRPr="00316C4F" w:rsidRDefault="00316C4F" w:rsidP="003D1221">
                <w:pPr>
                  <w:pStyle w:val="Body"/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316C4F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-1879930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2BBACD2B" w14:textId="46A58EB9" w:rsidR="007C5E72" w:rsidRPr="00316C4F" w:rsidRDefault="00316C4F" w:rsidP="003D1221">
                <w:pPr>
                  <w:pStyle w:val="Body"/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316C4F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27E22" w:rsidRPr="008C3FB3" w14:paraId="5F4F9F11" w14:textId="77777777" w:rsidTr="004F5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vMerge/>
            <w:tcBorders>
              <w:top w:val="single" w:sz="24" w:space="0" w:color="FFFFFF" w:themeColor="background1"/>
              <w:left w:val="single" w:sz="8" w:space="0" w:color="FFFFFF" w:themeColor="background1"/>
              <w:right w:val="single" w:sz="48" w:space="0" w:color="FFFFFF" w:themeColor="background1"/>
            </w:tcBorders>
            <w:shd w:val="clear" w:color="auto" w:fill="430098" w:themeFill="accent1"/>
          </w:tcPr>
          <w:p w14:paraId="7F695E7E" w14:textId="77777777" w:rsidR="007C5E72" w:rsidRPr="003D1221" w:rsidRDefault="007C5E72" w:rsidP="00E662FB">
            <w:pPr>
              <w:pStyle w:val="Body"/>
              <w:spacing w:after="0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098" w:type="dxa"/>
            <w:gridSpan w:val="6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85B11F2" w14:textId="77777777" w:rsidR="007C5E72" w:rsidRPr="003D1221" w:rsidRDefault="007C5E72" w:rsidP="003D1221">
            <w:pPr>
              <w:pStyle w:val="Body"/>
              <w:spacing w:after="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Personal Information?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470015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gridSpan w:val="2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28CC224B" w14:textId="516DA896" w:rsidR="007C5E72" w:rsidRPr="00316C4F" w:rsidRDefault="00316C4F" w:rsidP="00316C4F">
                <w:pPr>
                  <w:pStyle w:val="Body"/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316C4F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-45601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3A4C659F" w14:textId="34F1E457" w:rsidR="007C5E72" w:rsidRPr="00316C4F" w:rsidRDefault="00316C4F" w:rsidP="00316C4F">
                <w:pPr>
                  <w:pStyle w:val="Body"/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316C4F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27" w:type="dxa"/>
            <w:gridSpan w:val="6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FE35E74" w14:textId="77777777" w:rsidR="007C5E72" w:rsidRPr="003D1221" w:rsidRDefault="007C5E72" w:rsidP="003D1221">
            <w:pPr>
              <w:pStyle w:val="Body"/>
              <w:spacing w:after="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Personal Information?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-393124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9" w:type="dxa"/>
                <w:gridSpan w:val="2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70AB4BE0" w14:textId="52EFCC86" w:rsidR="007C5E72" w:rsidRPr="00316C4F" w:rsidRDefault="00316C4F" w:rsidP="003D1221">
                <w:pPr>
                  <w:pStyle w:val="Body"/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316C4F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1766493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gridSpan w:val="2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768AB201" w14:textId="71495813" w:rsidR="007C5E72" w:rsidRPr="00316C4F" w:rsidRDefault="00316C4F" w:rsidP="003D1221">
                <w:pPr>
                  <w:pStyle w:val="Body"/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316C4F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09" w:type="dxa"/>
            <w:gridSpan w:val="6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1DBC447" w14:textId="77777777" w:rsidR="007C5E72" w:rsidRPr="003D1221" w:rsidRDefault="007C5E72" w:rsidP="003D1221">
            <w:pPr>
              <w:pStyle w:val="Body"/>
              <w:spacing w:after="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Personal Information?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-1297061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9" w:type="dxa"/>
                <w:gridSpan w:val="2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2705B1A2" w14:textId="549FBDAD" w:rsidR="007C5E72" w:rsidRPr="00316C4F" w:rsidRDefault="00316C4F" w:rsidP="003D1221">
                <w:pPr>
                  <w:pStyle w:val="Body"/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316C4F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652720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207C6587" w14:textId="19A8C34B" w:rsidR="007C5E72" w:rsidRPr="00316C4F" w:rsidRDefault="00316C4F" w:rsidP="003D1221">
                <w:pPr>
                  <w:pStyle w:val="Body"/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316C4F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27E22" w:rsidRPr="008C3FB3" w14:paraId="5583C4A2" w14:textId="77777777" w:rsidTr="004F54E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vMerge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48" w:space="0" w:color="FFFFFF" w:themeColor="background1"/>
            </w:tcBorders>
            <w:shd w:val="clear" w:color="auto" w:fill="430098" w:themeFill="accent1"/>
          </w:tcPr>
          <w:p w14:paraId="0C9643C5" w14:textId="77777777" w:rsidR="007C5E72" w:rsidRPr="003D1221" w:rsidRDefault="007C5E72" w:rsidP="00E662FB">
            <w:pPr>
              <w:pStyle w:val="Body"/>
              <w:spacing w:after="0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098" w:type="dxa"/>
            <w:gridSpan w:val="6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BB281F4" w14:textId="5137813A" w:rsidR="007C5E72" w:rsidRPr="003D1221" w:rsidRDefault="007C5E72" w:rsidP="003D1221">
            <w:pPr>
              <w:pStyle w:val="Body"/>
              <w:spacing w:after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If you </w:t>
            </w:r>
            <w:r w:rsidR="0050623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selected</w:t>
            </w: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‘</w:t>
            </w:r>
            <w:proofErr w:type="spellStart"/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yes’</w:t>
            </w:r>
            <w:proofErr w:type="spellEnd"/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for personal information, does this include </w:t>
            </w: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  <w:t>sensitive</w:t>
            </w: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[personal] information?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-345717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gridSpan w:val="2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0A305FFC" w14:textId="7F942531" w:rsidR="007C5E72" w:rsidRPr="00316C4F" w:rsidRDefault="00316C4F" w:rsidP="00316C4F">
                <w:pPr>
                  <w:pStyle w:val="Body"/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316C4F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2035461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7CDF0136" w14:textId="5DC78D02" w:rsidR="007C5E72" w:rsidRPr="00316C4F" w:rsidRDefault="00316C4F" w:rsidP="00316C4F">
                <w:pPr>
                  <w:pStyle w:val="Body"/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27" w:type="dxa"/>
            <w:gridSpan w:val="6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23E7D70" w14:textId="561C9273" w:rsidR="007C5E72" w:rsidRPr="003D1221" w:rsidRDefault="007C5E72" w:rsidP="003D1221">
            <w:pPr>
              <w:pStyle w:val="Body"/>
              <w:spacing w:after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If you </w:t>
            </w:r>
            <w:r w:rsidR="0050623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selected</w:t>
            </w:r>
            <w:r w:rsidR="0050623A"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‘</w:t>
            </w:r>
            <w:proofErr w:type="spellStart"/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yes’</w:t>
            </w:r>
            <w:proofErr w:type="spellEnd"/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for personal information, does this include sensitive [personal] information?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184105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9" w:type="dxa"/>
                <w:gridSpan w:val="2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025EFF3E" w14:textId="52A96FBA" w:rsidR="007C5E72" w:rsidRPr="00316C4F" w:rsidRDefault="00E46DE7" w:rsidP="003D1221">
                <w:pPr>
                  <w:pStyle w:val="Body"/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-522943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gridSpan w:val="2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1172A0ED" w14:textId="18D779DB" w:rsidR="007C5E72" w:rsidRPr="00316C4F" w:rsidRDefault="00316C4F" w:rsidP="003D1221">
                <w:pPr>
                  <w:pStyle w:val="Body"/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09" w:type="dxa"/>
            <w:gridSpan w:val="6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5946ECD" w14:textId="104BAC59" w:rsidR="007C5E72" w:rsidRPr="003D1221" w:rsidRDefault="007C5E72" w:rsidP="003D1221">
            <w:pPr>
              <w:pStyle w:val="Body"/>
              <w:spacing w:after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If you </w:t>
            </w:r>
            <w:r w:rsidR="0050623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selected</w:t>
            </w:r>
            <w:r w:rsidR="0050623A"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‘</w:t>
            </w:r>
            <w:proofErr w:type="spellStart"/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yes’</w:t>
            </w:r>
            <w:proofErr w:type="spellEnd"/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for personal information, does this include sensitive [personal] information?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-223521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9" w:type="dxa"/>
                <w:gridSpan w:val="2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5A6BA2FC" w14:textId="6D848F1C" w:rsidR="007C5E72" w:rsidRPr="00316C4F" w:rsidRDefault="00316C4F" w:rsidP="003D1221">
                <w:pPr>
                  <w:pStyle w:val="Body"/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316C4F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-170516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6E5888C4" w14:textId="30FF71BD" w:rsidR="007C5E72" w:rsidRPr="00316C4F" w:rsidRDefault="00E46DE7" w:rsidP="003D1221">
                <w:pPr>
                  <w:pStyle w:val="Body"/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317FE" w:rsidRPr="008C3FB3" w14:paraId="7C523205" w14:textId="77777777" w:rsidTr="004F5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48" w:space="0" w:color="FFFFFF" w:themeColor="background1"/>
            </w:tcBorders>
            <w:shd w:val="clear" w:color="auto" w:fill="430098" w:themeFill="accent1"/>
          </w:tcPr>
          <w:p w14:paraId="7749B076" w14:textId="1AD09CA3" w:rsidR="007C5E72" w:rsidRPr="003D1221" w:rsidRDefault="001E7F80" w:rsidP="000562D9">
            <w:pPr>
              <w:pStyle w:val="Body"/>
              <w:spacing w:before="240"/>
              <w:rPr>
                <w:rFonts w:cs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cs="Calibri"/>
                <w:color w:val="auto"/>
                <w:sz w:val="22"/>
                <w:szCs w:val="22"/>
              </w:rPr>
              <w:t xml:space="preserve">Section </w:t>
            </w:r>
            <w:r w:rsidR="007C5E72" w:rsidRPr="003D1221">
              <w:rPr>
                <w:rFonts w:cs="Calibri"/>
                <w:color w:val="auto"/>
                <w:sz w:val="22"/>
                <w:szCs w:val="22"/>
              </w:rPr>
              <w:t>C: Where do you store this information asset?</w:t>
            </w:r>
          </w:p>
        </w:tc>
        <w:tc>
          <w:tcPr>
            <w:tcW w:w="4106" w:type="dxa"/>
            <w:gridSpan w:val="9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610393AE" w14:textId="77777777" w:rsidR="007C5E72" w:rsidRPr="00F80B26" w:rsidRDefault="007C5E72" w:rsidP="00E662FB">
            <w:pPr>
              <w:pStyle w:val="Bod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4130" w:type="dxa"/>
            <w:gridSpan w:val="10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61455AF1" w14:textId="77777777" w:rsidR="007C5E72" w:rsidRPr="00F80B26" w:rsidRDefault="007C5E72" w:rsidP="00E662FB">
            <w:pPr>
              <w:pStyle w:val="Bod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4139" w:type="dxa"/>
            <w:gridSpan w:val="9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3CBEBC7F" w14:textId="77777777" w:rsidR="007C5E72" w:rsidRPr="00F80B26" w:rsidRDefault="007C5E72" w:rsidP="00E662FB">
            <w:pPr>
              <w:pStyle w:val="Bod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="00627E22" w:rsidRPr="008C3FB3" w14:paraId="5C02A640" w14:textId="77777777" w:rsidTr="004F54E7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vMerge w:val="restart"/>
            <w:tcBorders>
              <w:top w:val="single" w:sz="24" w:space="0" w:color="FFFFFF" w:themeColor="background1"/>
              <w:left w:val="single" w:sz="8" w:space="0" w:color="FFFFFF" w:themeColor="background1"/>
              <w:right w:val="single" w:sz="48" w:space="0" w:color="FFFFFF" w:themeColor="background1"/>
            </w:tcBorders>
            <w:shd w:val="clear" w:color="auto" w:fill="430098" w:themeFill="accent1"/>
          </w:tcPr>
          <w:p w14:paraId="7855DA81" w14:textId="10812BA1" w:rsidR="00E46DE7" w:rsidRPr="003D1221" w:rsidRDefault="001E7F80" w:rsidP="000562D9">
            <w:pPr>
              <w:pStyle w:val="Body"/>
              <w:spacing w:before="240"/>
              <w:rPr>
                <w:rFonts w:cs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cs="Calibri"/>
                <w:color w:val="auto"/>
                <w:sz w:val="22"/>
                <w:szCs w:val="22"/>
              </w:rPr>
              <w:lastRenderedPageBreak/>
              <w:t xml:space="preserve">Section </w:t>
            </w:r>
            <w:r w:rsidR="00E46DE7" w:rsidRPr="003D1221">
              <w:rPr>
                <w:rFonts w:cs="Calibri"/>
                <w:color w:val="auto"/>
                <w:sz w:val="22"/>
                <w:szCs w:val="22"/>
              </w:rPr>
              <w:t>D: What format is this information asset</w:t>
            </w:r>
            <w:r w:rsidR="00E47B33">
              <w:rPr>
                <w:rFonts w:cs="Calibri"/>
                <w:color w:val="auto"/>
                <w:sz w:val="22"/>
                <w:szCs w:val="22"/>
              </w:rPr>
              <w:t xml:space="preserve"> predominately held / stored</w:t>
            </w:r>
            <w:r w:rsidR="00E46DE7" w:rsidRPr="003D1221">
              <w:rPr>
                <w:rFonts w:cs="Calibri"/>
                <w:color w:val="auto"/>
                <w:sz w:val="22"/>
                <w:szCs w:val="22"/>
              </w:rPr>
              <w:t xml:space="preserve"> in?</w:t>
            </w:r>
          </w:p>
          <w:p w14:paraId="10AC8E43" w14:textId="77777777" w:rsidR="00E46DE7" w:rsidRPr="003D1221" w:rsidRDefault="00E46DE7" w:rsidP="00316C4F">
            <w:pPr>
              <w:pStyle w:val="Body"/>
              <w:spacing w:after="0"/>
              <w:ind w:left="170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  <w:p w14:paraId="46DA5C82" w14:textId="054B6129" w:rsidR="00E46DE7" w:rsidRPr="003D1221" w:rsidRDefault="00514009" w:rsidP="00316C4F">
            <w:pPr>
              <w:pStyle w:val="Body"/>
              <w:spacing w:after="0"/>
              <w:ind w:left="170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Select</w:t>
            </w:r>
            <w:r w:rsidR="00E46DE7" w:rsidRPr="003D1221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all that apply</w:t>
            </w:r>
          </w:p>
          <w:p w14:paraId="421BBB99" w14:textId="77777777" w:rsidR="00E46DE7" w:rsidRPr="003D1221" w:rsidRDefault="00E46DE7" w:rsidP="00E662FB">
            <w:pPr>
              <w:pStyle w:val="Body"/>
              <w:spacing w:after="0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345" w:type="dxa"/>
            <w:gridSpan w:val="2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7353290" w14:textId="77777777" w:rsidR="00E46DE7" w:rsidRPr="00E46DE7" w:rsidRDefault="00E46DE7" w:rsidP="00E46D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46D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Soft</w:t>
            </w:r>
          </w:p>
          <w:sdt>
            <w:sdtPr>
              <w:rPr>
                <w:rFonts w:asciiTheme="minorHAnsi" w:hAnsiTheme="minorHAnsi" w:cstheme="minorHAnsi"/>
                <w:color w:val="auto"/>
                <w:sz w:val="28"/>
                <w:szCs w:val="28"/>
              </w:rPr>
              <w:id w:val="11502558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F8A44A" w14:textId="6ED25FB8" w:rsidR="00E46DE7" w:rsidRPr="00E46DE7" w:rsidRDefault="00E46DE7" w:rsidP="00E46DE7">
                <w:pPr>
                  <w:pStyle w:val="Body"/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363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C9366E4" w14:textId="77777777" w:rsidR="00E46DE7" w:rsidRPr="00E46DE7" w:rsidRDefault="00E46DE7" w:rsidP="00E46D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46D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Hard</w:t>
            </w:r>
          </w:p>
          <w:sdt>
            <w:sdtPr>
              <w:rPr>
                <w:rFonts w:asciiTheme="minorHAnsi" w:hAnsiTheme="minorHAnsi" w:cstheme="minorHAnsi"/>
                <w:color w:val="auto"/>
                <w:sz w:val="28"/>
                <w:szCs w:val="28"/>
              </w:rPr>
              <w:id w:val="9751731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C37E34" w14:textId="55A5EC84" w:rsidR="00E46DE7" w:rsidRPr="00E46DE7" w:rsidRDefault="00E46DE7" w:rsidP="00E46DE7">
                <w:pPr>
                  <w:pStyle w:val="Body"/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E46DE7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398" w:type="dxa"/>
            <w:gridSpan w:val="5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FA5B545" w14:textId="77777777" w:rsidR="00E46DE7" w:rsidRPr="00E46DE7" w:rsidRDefault="00E46DE7" w:rsidP="00E46D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46D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Both</w:t>
            </w:r>
          </w:p>
          <w:sdt>
            <w:sdtPr>
              <w:rPr>
                <w:rFonts w:asciiTheme="minorHAnsi" w:hAnsiTheme="minorHAnsi" w:cstheme="minorHAnsi"/>
                <w:color w:val="auto"/>
                <w:sz w:val="28"/>
                <w:szCs w:val="28"/>
              </w:rPr>
              <w:id w:val="21333626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CD6A21" w14:textId="5455B390" w:rsidR="00E46DE7" w:rsidRPr="00E46DE7" w:rsidRDefault="00E46DE7" w:rsidP="00E46DE7">
                <w:pPr>
                  <w:pStyle w:val="Body"/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E46DE7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373" w:type="dxa"/>
            <w:gridSpan w:val="2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F6B60F5" w14:textId="77777777" w:rsidR="00E46DE7" w:rsidRPr="00E46DE7" w:rsidRDefault="00E46DE7" w:rsidP="00E46D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46D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Soft</w:t>
            </w:r>
          </w:p>
          <w:sdt>
            <w:sdtPr>
              <w:rPr>
                <w:rFonts w:asciiTheme="minorHAnsi" w:hAnsiTheme="minorHAnsi" w:cstheme="minorHAnsi"/>
                <w:color w:val="auto"/>
                <w:sz w:val="28"/>
                <w:szCs w:val="28"/>
              </w:rPr>
              <w:id w:val="11014486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6D5AA4" w14:textId="44D197A3" w:rsidR="00E46DE7" w:rsidRPr="00E46DE7" w:rsidRDefault="00E46DE7" w:rsidP="00E46DE7">
                <w:pPr>
                  <w:pStyle w:val="Body"/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E46DE7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376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EC3BE08" w14:textId="77777777" w:rsidR="00E46DE7" w:rsidRPr="00E46DE7" w:rsidRDefault="00E46DE7" w:rsidP="00E46D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46D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Hard</w:t>
            </w:r>
          </w:p>
          <w:sdt>
            <w:sdtPr>
              <w:rPr>
                <w:rFonts w:asciiTheme="minorHAnsi" w:hAnsiTheme="minorHAnsi" w:cstheme="minorHAnsi"/>
                <w:color w:val="auto"/>
                <w:sz w:val="28"/>
                <w:szCs w:val="28"/>
              </w:rPr>
              <w:id w:val="9968444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3B1992" w14:textId="04C613DA" w:rsidR="00E46DE7" w:rsidRPr="00E46DE7" w:rsidRDefault="00E46DE7" w:rsidP="00E46DE7">
                <w:pPr>
                  <w:pStyle w:val="Body"/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E46DE7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381" w:type="dxa"/>
            <w:gridSpan w:val="6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E91EF9F" w14:textId="77777777" w:rsidR="00E46DE7" w:rsidRPr="00E46DE7" w:rsidRDefault="00E46DE7" w:rsidP="00E46D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46D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Both</w:t>
            </w:r>
          </w:p>
          <w:sdt>
            <w:sdtPr>
              <w:rPr>
                <w:rFonts w:asciiTheme="minorHAnsi" w:hAnsiTheme="minorHAnsi" w:cstheme="minorHAnsi"/>
                <w:color w:val="auto"/>
                <w:sz w:val="28"/>
                <w:szCs w:val="28"/>
              </w:rPr>
              <w:id w:val="-11787312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50E7A1" w14:textId="69980E51" w:rsidR="00E46DE7" w:rsidRPr="00E46DE7" w:rsidRDefault="00E46DE7" w:rsidP="00E46DE7">
                <w:pPr>
                  <w:pStyle w:val="Body"/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E46DE7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367" w:type="dxa"/>
            <w:gridSpan w:val="2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A1DB393" w14:textId="77777777" w:rsidR="00E46DE7" w:rsidRPr="00E46DE7" w:rsidRDefault="00E46DE7" w:rsidP="00E46D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46D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Soft</w:t>
            </w:r>
          </w:p>
          <w:sdt>
            <w:sdtPr>
              <w:rPr>
                <w:rFonts w:asciiTheme="minorHAnsi" w:hAnsiTheme="minorHAnsi" w:cstheme="minorHAnsi"/>
                <w:color w:val="auto"/>
                <w:sz w:val="28"/>
                <w:szCs w:val="28"/>
              </w:rPr>
              <w:id w:val="15283635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D2F36A" w14:textId="7AE26A23" w:rsidR="00E46DE7" w:rsidRPr="00E46DE7" w:rsidRDefault="00E46DE7" w:rsidP="00E46DE7">
                <w:pPr>
                  <w:pStyle w:val="Body"/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E46DE7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370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F9E8E08" w14:textId="77777777" w:rsidR="00E46DE7" w:rsidRPr="00E46DE7" w:rsidRDefault="00E46DE7" w:rsidP="00E46D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46D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Hard</w:t>
            </w:r>
          </w:p>
          <w:sdt>
            <w:sdtPr>
              <w:rPr>
                <w:rFonts w:asciiTheme="minorHAnsi" w:hAnsiTheme="minorHAnsi" w:cstheme="minorHAnsi"/>
                <w:color w:val="auto"/>
                <w:sz w:val="28"/>
                <w:szCs w:val="28"/>
              </w:rPr>
              <w:id w:val="3117638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D100F3" w14:textId="0E6B8C3C" w:rsidR="00E46DE7" w:rsidRPr="00E46DE7" w:rsidRDefault="00E46DE7" w:rsidP="00E46DE7">
                <w:pPr>
                  <w:pStyle w:val="Body"/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E46DE7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402" w:type="dxa"/>
            <w:gridSpan w:val="5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910F0D2" w14:textId="77777777" w:rsidR="00E46DE7" w:rsidRPr="00E46DE7" w:rsidRDefault="00E46DE7" w:rsidP="00E46D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46D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Both</w:t>
            </w:r>
          </w:p>
          <w:sdt>
            <w:sdtPr>
              <w:rPr>
                <w:rFonts w:asciiTheme="minorHAnsi" w:hAnsiTheme="minorHAnsi" w:cstheme="minorHAnsi"/>
                <w:color w:val="auto"/>
                <w:sz w:val="28"/>
                <w:szCs w:val="28"/>
              </w:rPr>
              <w:id w:val="-248962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1E4325" w14:textId="3BF5D009" w:rsidR="00E46DE7" w:rsidRPr="00E46DE7" w:rsidRDefault="00E46DE7" w:rsidP="00E46DE7">
                <w:pPr>
                  <w:pStyle w:val="Body"/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E46DE7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182D5B" w:rsidRPr="008C3FB3" w14:paraId="17EEB710" w14:textId="77777777" w:rsidTr="004F5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vMerge/>
            <w:tcBorders>
              <w:left w:val="single" w:sz="8" w:space="0" w:color="FFFFFF" w:themeColor="background1"/>
              <w:right w:val="single" w:sz="48" w:space="0" w:color="FFFFFF" w:themeColor="background1"/>
            </w:tcBorders>
            <w:shd w:val="clear" w:color="auto" w:fill="430098" w:themeFill="accent1"/>
          </w:tcPr>
          <w:p w14:paraId="6CB0CDD9" w14:textId="77777777" w:rsidR="00E46DE7" w:rsidRPr="003D1221" w:rsidRDefault="00E46DE7" w:rsidP="00E662FB">
            <w:pPr>
              <w:pStyle w:val="Body"/>
              <w:spacing w:after="0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gridSpan w:val="7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459FED65" w14:textId="77777777" w:rsidR="00E46DE7" w:rsidRPr="003D1221" w:rsidRDefault="00E46DE7" w:rsidP="00E46DE7">
            <w:pPr>
              <w:pStyle w:val="Body"/>
              <w:spacing w:before="60" w:after="60"/>
              <w:ind w:lef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auto"/>
              </w:rPr>
            </w:pP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Documents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275914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gridSpan w:val="2"/>
                <w:tcBorders>
                  <w:top w:val="single" w:sz="24" w:space="0" w:color="FFFFFF" w:themeColor="background1"/>
                  <w:left w:val="single" w:sz="24" w:space="0" w:color="FFFFFF"/>
                  <w:bottom w:val="single" w:sz="24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55D5ED8D" w14:textId="28F69646" w:rsidR="00E46DE7" w:rsidRPr="00E46DE7" w:rsidRDefault="00E46DE7" w:rsidP="00E46DE7">
                <w:pPr>
                  <w:pStyle w:val="Body"/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E46DE7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17" w:type="dxa"/>
            <w:gridSpan w:val="7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7F42CAEF" w14:textId="77777777" w:rsidR="00E46DE7" w:rsidRPr="003D1221" w:rsidRDefault="00E46DE7" w:rsidP="000317FE">
            <w:pPr>
              <w:pStyle w:val="Body"/>
              <w:spacing w:before="60" w:after="60"/>
              <w:ind w:lef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auto"/>
              </w:rPr>
            </w:pP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Documents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573087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dxa"/>
                <w:gridSpan w:val="2"/>
                <w:tcBorders>
                  <w:top w:val="single" w:sz="24" w:space="0" w:color="FFFFFF" w:themeColor="background1"/>
                  <w:left w:val="single" w:sz="24" w:space="0" w:color="FFFFFF"/>
                  <w:bottom w:val="single" w:sz="24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0B070D79" w14:textId="3245BDDD" w:rsidR="00E46DE7" w:rsidRPr="00E46DE7" w:rsidRDefault="00E46DE7" w:rsidP="00E46DE7">
                <w:pPr>
                  <w:pStyle w:val="Body"/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E46DE7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17" w:type="dxa"/>
            <w:gridSpan w:val="8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05AE7085" w14:textId="77777777" w:rsidR="00E46DE7" w:rsidRPr="003D1221" w:rsidDel="001756FA" w:rsidRDefault="00E46DE7" w:rsidP="000317FE">
            <w:pPr>
              <w:pStyle w:val="Body"/>
              <w:spacing w:before="60" w:after="60"/>
              <w:ind w:lef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Documents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1214616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gridSpan w:val="2"/>
                <w:tcBorders>
                  <w:top w:val="single" w:sz="24" w:space="0" w:color="FFFFFF" w:themeColor="background1"/>
                  <w:left w:val="single" w:sz="24" w:space="0" w:color="FFFFFF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289C86DE" w14:textId="5F158F1E" w:rsidR="00E46DE7" w:rsidRPr="00E46DE7" w:rsidDel="001756FA" w:rsidRDefault="00E46DE7" w:rsidP="00E46DE7">
                <w:pPr>
                  <w:pStyle w:val="Body"/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E46DE7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182D5B" w:rsidRPr="008C3FB3" w14:paraId="3B52517C" w14:textId="77777777" w:rsidTr="004F54E7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vMerge/>
            <w:tcBorders>
              <w:left w:val="single" w:sz="8" w:space="0" w:color="FFFFFF" w:themeColor="background1"/>
              <w:right w:val="single" w:sz="48" w:space="0" w:color="FFFFFF" w:themeColor="background1"/>
            </w:tcBorders>
            <w:shd w:val="clear" w:color="auto" w:fill="430098" w:themeFill="accent1"/>
          </w:tcPr>
          <w:p w14:paraId="3BF18E12" w14:textId="77777777" w:rsidR="00E46DE7" w:rsidRPr="003D1221" w:rsidRDefault="00E46DE7" w:rsidP="00E662FB">
            <w:pPr>
              <w:pStyle w:val="Body"/>
              <w:spacing w:after="0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gridSpan w:val="7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37604016" w14:textId="77777777" w:rsidR="00E46DE7" w:rsidRPr="003D1221" w:rsidRDefault="00E46DE7" w:rsidP="00E46DE7">
            <w:pPr>
              <w:pStyle w:val="Body"/>
              <w:spacing w:before="60" w:after="60"/>
              <w:ind w:lef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auto"/>
              </w:rPr>
            </w:pP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Email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-1785648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gridSpan w:val="2"/>
                <w:tcBorders>
                  <w:top w:val="single" w:sz="24" w:space="0" w:color="FFFFFF" w:themeColor="background1"/>
                  <w:left w:val="single" w:sz="24" w:space="0" w:color="FFFFFF"/>
                  <w:bottom w:val="single" w:sz="24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3CE4174A" w14:textId="67C715DC" w:rsidR="00E46DE7" w:rsidRPr="00E46DE7" w:rsidRDefault="00E46DE7" w:rsidP="00E46DE7">
                <w:pPr>
                  <w:pStyle w:val="Body"/>
                  <w:spacing w:before="60" w:after="6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E46DE7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17" w:type="dxa"/>
            <w:gridSpan w:val="7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21C44645" w14:textId="77777777" w:rsidR="00E46DE7" w:rsidRPr="003D1221" w:rsidRDefault="00E46DE7" w:rsidP="000317FE">
            <w:pPr>
              <w:pStyle w:val="Body"/>
              <w:spacing w:before="60" w:after="60"/>
              <w:ind w:lef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auto"/>
              </w:rPr>
            </w:pP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Email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914206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dxa"/>
                <w:gridSpan w:val="2"/>
                <w:tcBorders>
                  <w:top w:val="single" w:sz="24" w:space="0" w:color="FFFFFF" w:themeColor="background1"/>
                  <w:left w:val="single" w:sz="24" w:space="0" w:color="FFFFFF"/>
                  <w:bottom w:val="single" w:sz="24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155E480E" w14:textId="3D5F5BDB" w:rsidR="00E46DE7" w:rsidRPr="00E46DE7" w:rsidRDefault="00E46DE7" w:rsidP="00E46DE7">
                <w:pPr>
                  <w:pStyle w:val="Body"/>
                  <w:spacing w:before="60" w:after="6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E46DE7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17" w:type="dxa"/>
            <w:gridSpan w:val="8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44DFC41D" w14:textId="77777777" w:rsidR="00E46DE7" w:rsidRPr="003D1221" w:rsidDel="001756FA" w:rsidRDefault="00E46DE7" w:rsidP="000317FE">
            <w:pPr>
              <w:pStyle w:val="Body"/>
              <w:spacing w:before="60" w:after="60"/>
              <w:ind w:lef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Email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-1313781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gridSpan w:val="2"/>
                <w:tcBorders>
                  <w:top w:val="single" w:sz="24" w:space="0" w:color="FFFFFF" w:themeColor="background1"/>
                  <w:left w:val="single" w:sz="24" w:space="0" w:color="FFFFFF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5CFEF037" w14:textId="0E30F2AC" w:rsidR="00E46DE7" w:rsidRPr="00E46DE7" w:rsidDel="001756FA" w:rsidRDefault="00E46DE7" w:rsidP="00E46DE7">
                <w:pPr>
                  <w:pStyle w:val="Body"/>
                  <w:spacing w:before="60" w:after="6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E46DE7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182D5B" w:rsidRPr="008C3FB3" w14:paraId="538A6159" w14:textId="77777777" w:rsidTr="004F5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vMerge/>
            <w:tcBorders>
              <w:left w:val="single" w:sz="8" w:space="0" w:color="FFFFFF" w:themeColor="background1"/>
              <w:right w:val="single" w:sz="48" w:space="0" w:color="FFFFFF" w:themeColor="background1"/>
            </w:tcBorders>
            <w:shd w:val="clear" w:color="auto" w:fill="430098" w:themeFill="accent1"/>
          </w:tcPr>
          <w:p w14:paraId="600CE447" w14:textId="77777777" w:rsidR="00E46DE7" w:rsidRPr="003D1221" w:rsidRDefault="00E46DE7" w:rsidP="00E662FB">
            <w:pPr>
              <w:pStyle w:val="Body"/>
              <w:spacing w:after="0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gridSpan w:val="7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00375E90" w14:textId="77777777" w:rsidR="00E46DE7" w:rsidRPr="003D1221" w:rsidRDefault="00E46DE7" w:rsidP="00E46DE7">
            <w:pPr>
              <w:pStyle w:val="Body"/>
              <w:spacing w:before="60" w:after="60"/>
              <w:ind w:lef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auto"/>
              </w:rPr>
            </w:pP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Spreadsheets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-46453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gridSpan w:val="2"/>
                <w:tcBorders>
                  <w:top w:val="single" w:sz="24" w:space="0" w:color="FFFFFF" w:themeColor="background1"/>
                  <w:left w:val="single" w:sz="24" w:space="0" w:color="FFFFFF"/>
                  <w:bottom w:val="single" w:sz="24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699E56A6" w14:textId="1B00C3C2" w:rsidR="00E46DE7" w:rsidRPr="00E46DE7" w:rsidRDefault="00E46DE7" w:rsidP="00E46DE7">
                <w:pPr>
                  <w:pStyle w:val="Body"/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E46DE7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17" w:type="dxa"/>
            <w:gridSpan w:val="7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3CC2C739" w14:textId="77777777" w:rsidR="00E46DE7" w:rsidRPr="003D1221" w:rsidRDefault="00E46DE7" w:rsidP="000317FE">
            <w:pPr>
              <w:pStyle w:val="Body"/>
              <w:spacing w:before="60" w:after="60"/>
              <w:ind w:lef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auto"/>
              </w:rPr>
            </w:pP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Spreadsheets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21679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dxa"/>
                <w:gridSpan w:val="2"/>
                <w:tcBorders>
                  <w:top w:val="single" w:sz="24" w:space="0" w:color="FFFFFF" w:themeColor="background1"/>
                  <w:left w:val="single" w:sz="24" w:space="0" w:color="FFFFFF"/>
                  <w:bottom w:val="single" w:sz="24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7A6F1CDB" w14:textId="73A72B7F" w:rsidR="00E46DE7" w:rsidRPr="00E46DE7" w:rsidRDefault="00E46DE7" w:rsidP="00E46DE7">
                <w:pPr>
                  <w:pStyle w:val="Body"/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E46DE7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17" w:type="dxa"/>
            <w:gridSpan w:val="8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20B77BD8" w14:textId="77777777" w:rsidR="00E46DE7" w:rsidRPr="003D1221" w:rsidDel="001756FA" w:rsidRDefault="00E46DE7" w:rsidP="000317FE">
            <w:pPr>
              <w:pStyle w:val="Body"/>
              <w:spacing w:before="60" w:after="60"/>
              <w:ind w:lef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Spreadsheets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-966579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gridSpan w:val="2"/>
                <w:tcBorders>
                  <w:top w:val="single" w:sz="24" w:space="0" w:color="FFFFFF" w:themeColor="background1"/>
                  <w:left w:val="single" w:sz="24" w:space="0" w:color="FFFFFF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13B2F5BF" w14:textId="493E878D" w:rsidR="00E46DE7" w:rsidRPr="00E46DE7" w:rsidDel="001756FA" w:rsidRDefault="00E46DE7" w:rsidP="00E46DE7">
                <w:pPr>
                  <w:pStyle w:val="Body"/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E46DE7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182D5B" w:rsidRPr="008C3FB3" w14:paraId="3D683986" w14:textId="77777777" w:rsidTr="004F54E7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vMerge/>
            <w:tcBorders>
              <w:left w:val="single" w:sz="8" w:space="0" w:color="FFFFFF" w:themeColor="background1"/>
              <w:right w:val="single" w:sz="48" w:space="0" w:color="FFFFFF" w:themeColor="background1"/>
            </w:tcBorders>
            <w:shd w:val="clear" w:color="auto" w:fill="430098" w:themeFill="accent1"/>
          </w:tcPr>
          <w:p w14:paraId="7EC57FAD" w14:textId="77777777" w:rsidR="00E46DE7" w:rsidRPr="003D1221" w:rsidRDefault="00E46DE7" w:rsidP="00E662FB">
            <w:pPr>
              <w:pStyle w:val="Body"/>
              <w:spacing w:after="0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gridSpan w:val="7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02C91B4C" w14:textId="77777777" w:rsidR="00E46DE7" w:rsidRPr="003D1221" w:rsidRDefault="00E46DE7" w:rsidP="00E46DE7">
            <w:pPr>
              <w:pStyle w:val="Body"/>
              <w:spacing w:before="60" w:after="60"/>
              <w:ind w:lef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auto"/>
              </w:rPr>
            </w:pP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Audio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1158044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gridSpan w:val="2"/>
                <w:tcBorders>
                  <w:top w:val="single" w:sz="24" w:space="0" w:color="FFFFFF" w:themeColor="background1"/>
                  <w:left w:val="single" w:sz="24" w:space="0" w:color="FFFFFF"/>
                  <w:bottom w:val="single" w:sz="24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79C002B6" w14:textId="0A76926E" w:rsidR="00E46DE7" w:rsidRPr="00E46DE7" w:rsidRDefault="00E46DE7" w:rsidP="00E46DE7">
                <w:pPr>
                  <w:pStyle w:val="Body"/>
                  <w:spacing w:before="60" w:after="6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E46DE7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17" w:type="dxa"/>
            <w:gridSpan w:val="7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2C9FED58" w14:textId="77777777" w:rsidR="00E46DE7" w:rsidRPr="003D1221" w:rsidRDefault="00E46DE7" w:rsidP="000317FE">
            <w:pPr>
              <w:pStyle w:val="Body"/>
              <w:spacing w:before="60" w:after="60"/>
              <w:ind w:lef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auto"/>
              </w:rPr>
            </w:pP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Audio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1495536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dxa"/>
                <w:gridSpan w:val="2"/>
                <w:tcBorders>
                  <w:top w:val="single" w:sz="24" w:space="0" w:color="FFFFFF" w:themeColor="background1"/>
                  <w:left w:val="single" w:sz="24" w:space="0" w:color="FFFFFF"/>
                  <w:bottom w:val="single" w:sz="24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5634EB7D" w14:textId="47D97A18" w:rsidR="00E46DE7" w:rsidRPr="00E46DE7" w:rsidRDefault="00E46DE7" w:rsidP="00E46DE7">
                <w:pPr>
                  <w:pStyle w:val="Body"/>
                  <w:spacing w:before="60" w:after="6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E46DE7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17" w:type="dxa"/>
            <w:gridSpan w:val="8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1F9DE2DB" w14:textId="77777777" w:rsidR="00E46DE7" w:rsidRPr="003D1221" w:rsidDel="001756FA" w:rsidRDefault="00E46DE7" w:rsidP="000317FE">
            <w:pPr>
              <w:pStyle w:val="Body"/>
              <w:spacing w:before="60" w:after="60"/>
              <w:ind w:lef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Audio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-363441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gridSpan w:val="2"/>
                <w:tcBorders>
                  <w:top w:val="single" w:sz="24" w:space="0" w:color="FFFFFF" w:themeColor="background1"/>
                  <w:left w:val="single" w:sz="24" w:space="0" w:color="FFFFFF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473AFF7D" w14:textId="41330FD5" w:rsidR="00E46DE7" w:rsidRPr="00E46DE7" w:rsidDel="001756FA" w:rsidRDefault="00E46DE7" w:rsidP="00E46DE7">
                <w:pPr>
                  <w:pStyle w:val="Body"/>
                  <w:spacing w:before="60" w:after="6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E46DE7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182D5B" w:rsidRPr="008C3FB3" w14:paraId="0A7179AB" w14:textId="77777777" w:rsidTr="004F5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vMerge/>
            <w:tcBorders>
              <w:left w:val="single" w:sz="8" w:space="0" w:color="FFFFFF" w:themeColor="background1"/>
              <w:right w:val="single" w:sz="48" w:space="0" w:color="FFFFFF" w:themeColor="background1"/>
            </w:tcBorders>
            <w:shd w:val="clear" w:color="auto" w:fill="430098" w:themeFill="accent1"/>
          </w:tcPr>
          <w:p w14:paraId="62739EB9" w14:textId="77777777" w:rsidR="00E46DE7" w:rsidRPr="003D1221" w:rsidRDefault="00E46DE7" w:rsidP="00E662FB">
            <w:pPr>
              <w:pStyle w:val="Body"/>
              <w:spacing w:after="0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gridSpan w:val="7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57BB58EC" w14:textId="77777777" w:rsidR="00E46DE7" w:rsidRPr="003D1221" w:rsidRDefault="00E46DE7" w:rsidP="00E46DE7">
            <w:pPr>
              <w:pStyle w:val="Body"/>
              <w:spacing w:before="60" w:after="60"/>
              <w:ind w:lef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auto"/>
              </w:rPr>
            </w:pP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Photos/Images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861248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gridSpan w:val="2"/>
                <w:tcBorders>
                  <w:top w:val="single" w:sz="24" w:space="0" w:color="FFFFFF" w:themeColor="background1"/>
                  <w:left w:val="single" w:sz="24" w:space="0" w:color="FFFFFF"/>
                  <w:bottom w:val="single" w:sz="24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089CFF45" w14:textId="45837B1D" w:rsidR="00E46DE7" w:rsidRPr="00E46DE7" w:rsidRDefault="00E46DE7" w:rsidP="00E46DE7">
                <w:pPr>
                  <w:pStyle w:val="Body"/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E46DE7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17" w:type="dxa"/>
            <w:gridSpan w:val="7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5D37A3BA" w14:textId="77777777" w:rsidR="00E46DE7" w:rsidRPr="003D1221" w:rsidRDefault="00E46DE7" w:rsidP="000317FE">
            <w:pPr>
              <w:pStyle w:val="Body"/>
              <w:spacing w:before="60" w:after="60"/>
              <w:ind w:lef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auto"/>
              </w:rPr>
            </w:pP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Photos/Images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-1048144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dxa"/>
                <w:gridSpan w:val="2"/>
                <w:tcBorders>
                  <w:top w:val="single" w:sz="24" w:space="0" w:color="FFFFFF" w:themeColor="background1"/>
                  <w:left w:val="single" w:sz="24" w:space="0" w:color="FFFFFF"/>
                  <w:bottom w:val="single" w:sz="24" w:space="0" w:color="FFFFFF" w:themeColor="background1"/>
                  <w:right w:val="single" w:sz="4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09F9A84D" w14:textId="6B344423" w:rsidR="00E46DE7" w:rsidRPr="00E46DE7" w:rsidRDefault="00E46DE7" w:rsidP="00E46DE7">
                <w:pPr>
                  <w:pStyle w:val="Body"/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E46DE7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17" w:type="dxa"/>
            <w:gridSpan w:val="8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5D18171C" w14:textId="77777777" w:rsidR="00E46DE7" w:rsidRPr="003D1221" w:rsidDel="001756FA" w:rsidRDefault="00E46DE7" w:rsidP="000317FE">
            <w:pPr>
              <w:pStyle w:val="Body"/>
              <w:spacing w:before="60" w:after="60"/>
              <w:ind w:lef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Photos/Images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-573206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gridSpan w:val="2"/>
                <w:tcBorders>
                  <w:top w:val="single" w:sz="24" w:space="0" w:color="FFFFFF" w:themeColor="background1"/>
                  <w:left w:val="single" w:sz="24" w:space="0" w:color="FFFFFF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49BA4838" w14:textId="250E8466" w:rsidR="00E46DE7" w:rsidRPr="00E46DE7" w:rsidDel="001756FA" w:rsidRDefault="00E46DE7" w:rsidP="00E46DE7">
                <w:pPr>
                  <w:pStyle w:val="Body"/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E46DE7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182D5B" w:rsidRPr="008C3FB3" w14:paraId="5F6A5AFE" w14:textId="77777777" w:rsidTr="004F54E7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vMerge/>
            <w:tcBorders>
              <w:left w:val="single" w:sz="8" w:space="0" w:color="FFFFFF" w:themeColor="background1"/>
              <w:right w:val="single" w:sz="48" w:space="0" w:color="FFFFFF" w:themeColor="background1"/>
            </w:tcBorders>
            <w:shd w:val="clear" w:color="auto" w:fill="430098" w:themeFill="accent1"/>
          </w:tcPr>
          <w:p w14:paraId="3E55491F" w14:textId="77777777" w:rsidR="00E46DE7" w:rsidRPr="003D1221" w:rsidRDefault="00E46DE7" w:rsidP="00E662FB">
            <w:pPr>
              <w:pStyle w:val="Body"/>
              <w:spacing w:after="0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gridSpan w:val="7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017FA337" w14:textId="5F6DFCB6" w:rsidR="00E46DE7" w:rsidRPr="003D1221" w:rsidRDefault="00E46DE7" w:rsidP="00E46DE7">
            <w:pPr>
              <w:pStyle w:val="Body"/>
              <w:spacing w:before="60" w:after="60"/>
              <w:ind w:lef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Other (specify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in line below</w:t>
            </w: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-2063242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gridSpan w:val="2"/>
                <w:tcBorders>
                  <w:top w:val="single" w:sz="24" w:space="0" w:color="FFFFFF" w:themeColor="background1"/>
                  <w:left w:val="single" w:sz="24" w:space="0" w:color="FFFFFF"/>
                  <w:bottom w:val="single" w:sz="24" w:space="0" w:color="FFFFFF"/>
                  <w:right w:val="single" w:sz="4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6877673C" w14:textId="5D477C67" w:rsidR="00E46DE7" w:rsidRPr="00E46DE7" w:rsidRDefault="00E46DE7" w:rsidP="00E46DE7">
                <w:pPr>
                  <w:pStyle w:val="Body"/>
                  <w:spacing w:before="60" w:after="6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E46DE7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17" w:type="dxa"/>
            <w:gridSpan w:val="7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1FFCC30E" w14:textId="37849551" w:rsidR="00E46DE7" w:rsidRPr="003D1221" w:rsidRDefault="00E46DE7" w:rsidP="000317FE">
            <w:pPr>
              <w:pStyle w:val="Body"/>
              <w:spacing w:before="60" w:after="60"/>
              <w:ind w:lef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auto"/>
              </w:rPr>
            </w:pP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Other (specify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in line below</w:t>
            </w: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-659695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dxa"/>
                <w:gridSpan w:val="2"/>
                <w:tcBorders>
                  <w:top w:val="single" w:sz="24" w:space="0" w:color="FFFFFF" w:themeColor="background1"/>
                  <w:left w:val="single" w:sz="24" w:space="0" w:color="FFFFFF"/>
                  <w:bottom w:val="single" w:sz="24" w:space="0" w:color="FFFFFF"/>
                  <w:right w:val="single" w:sz="4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47C06002" w14:textId="7A2F2828" w:rsidR="00E46DE7" w:rsidRPr="00E46DE7" w:rsidRDefault="00E46DE7" w:rsidP="00E46DE7">
                <w:pPr>
                  <w:pStyle w:val="Body"/>
                  <w:spacing w:before="60" w:after="6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E46DE7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17" w:type="dxa"/>
            <w:gridSpan w:val="8"/>
            <w:tcBorders>
              <w:top w:val="single" w:sz="24" w:space="0" w:color="FFFFFF" w:themeColor="background1"/>
              <w:left w:val="single" w:sz="48" w:space="0" w:color="FFFFFF" w:themeColor="background1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42B82BB2" w14:textId="4A0448B5" w:rsidR="00E46DE7" w:rsidRPr="003D1221" w:rsidDel="001756FA" w:rsidRDefault="00E46DE7" w:rsidP="000317FE">
            <w:pPr>
              <w:pStyle w:val="Body"/>
              <w:spacing w:before="60" w:after="60"/>
              <w:ind w:lef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Other (specify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in line below</w:t>
            </w: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8"/>
              <w:szCs w:val="28"/>
            </w:rPr>
            <w:id w:val="-1645342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gridSpan w:val="2"/>
                <w:tcBorders>
                  <w:top w:val="single" w:sz="24" w:space="0" w:color="FFFFFF" w:themeColor="background1"/>
                  <w:left w:val="single" w:sz="24" w:space="0" w:color="FFFFFF"/>
                  <w:bottom w:val="single" w:sz="24" w:space="0" w:color="FFFFFF"/>
                  <w:right w:val="single" w:sz="2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3A300631" w14:textId="385B6F6F" w:rsidR="00E46DE7" w:rsidRPr="00E46DE7" w:rsidDel="001756FA" w:rsidRDefault="00E46DE7" w:rsidP="00E46DE7">
                <w:pPr>
                  <w:pStyle w:val="Body"/>
                  <w:spacing w:before="60" w:after="6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E46DE7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F54E7" w:rsidRPr="008C3FB3" w14:paraId="521C79B3" w14:textId="77777777" w:rsidTr="00AA0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vMerge/>
            <w:tcBorders>
              <w:left w:val="single" w:sz="8" w:space="0" w:color="FFFFFF" w:themeColor="background1"/>
              <w:bottom w:val="single" w:sz="24" w:space="0" w:color="FFFFFF" w:themeColor="background1"/>
              <w:right w:val="single" w:sz="48" w:space="0" w:color="FFFFFF" w:themeColor="background1"/>
            </w:tcBorders>
            <w:shd w:val="clear" w:color="auto" w:fill="430098" w:themeFill="accent1"/>
          </w:tcPr>
          <w:p w14:paraId="7B519E71" w14:textId="77777777" w:rsidR="00E46DE7" w:rsidRPr="003D1221" w:rsidRDefault="00E46DE7" w:rsidP="00E46DE7">
            <w:pPr>
              <w:pStyle w:val="Body"/>
              <w:spacing w:after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</w:tc>
        <w:tc>
          <w:tcPr>
            <w:tcW w:w="4106" w:type="dxa"/>
            <w:gridSpan w:val="9"/>
            <w:tcBorders>
              <w:top w:val="single" w:sz="24" w:space="0" w:color="FFFFFF"/>
              <w:left w:val="single" w:sz="48" w:space="0" w:color="FFFFFF" w:themeColor="background1"/>
              <w:bottom w:val="single" w:sz="24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DFD46D8" w14:textId="77777777" w:rsidR="00E46DE7" w:rsidRPr="004F54E7" w:rsidRDefault="00E46DE7" w:rsidP="00E46DE7">
            <w:pPr>
              <w:pStyle w:val="Body"/>
              <w:spacing w:before="60" w:after="60"/>
              <w:ind w:lef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30" w:type="dxa"/>
            <w:gridSpan w:val="10"/>
            <w:tcBorders>
              <w:left w:val="single" w:sz="48" w:space="0" w:color="FFFFFF" w:themeColor="background1"/>
              <w:bottom w:val="single" w:sz="24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893ABED" w14:textId="1E67B781" w:rsidR="00E46DE7" w:rsidRPr="004F54E7" w:rsidRDefault="00E46DE7" w:rsidP="00E46DE7">
            <w:pPr>
              <w:pStyle w:val="Body"/>
              <w:spacing w:before="8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39" w:type="dxa"/>
            <w:gridSpan w:val="9"/>
            <w:tcBorders>
              <w:top w:val="single" w:sz="24" w:space="0" w:color="FFFFFF"/>
              <w:left w:val="single" w:sz="48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4378CAC" w14:textId="77777777" w:rsidR="00E46DE7" w:rsidRPr="004F54E7" w:rsidRDefault="00E46DE7" w:rsidP="00E46DE7">
            <w:pPr>
              <w:pStyle w:val="Body"/>
              <w:spacing w:before="6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0317FE" w:rsidRPr="008C3FB3" w14:paraId="6DC6BBA2" w14:textId="77777777" w:rsidTr="004F54E7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48" w:space="0" w:color="FFFFFF" w:themeColor="background1"/>
            </w:tcBorders>
            <w:shd w:val="clear" w:color="auto" w:fill="430098" w:themeFill="accent1"/>
          </w:tcPr>
          <w:p w14:paraId="0E31B046" w14:textId="4CA5966D" w:rsidR="00E46DE7" w:rsidRPr="003D1221" w:rsidRDefault="001E7F80" w:rsidP="00E46DE7">
            <w:pPr>
              <w:pStyle w:val="Body"/>
              <w:spacing w:before="240"/>
              <w:rPr>
                <w:rFonts w:cs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cs="Calibri"/>
                <w:color w:val="auto"/>
                <w:sz w:val="22"/>
                <w:szCs w:val="22"/>
              </w:rPr>
              <w:t xml:space="preserve">Section </w:t>
            </w:r>
            <w:r w:rsidR="00E46DE7" w:rsidRPr="003D1221">
              <w:rPr>
                <w:rFonts w:cs="Calibri"/>
                <w:color w:val="auto"/>
                <w:sz w:val="22"/>
                <w:szCs w:val="22"/>
              </w:rPr>
              <w:t>E: Who created this information asset?</w:t>
            </w:r>
          </w:p>
        </w:tc>
        <w:tc>
          <w:tcPr>
            <w:tcW w:w="4106" w:type="dxa"/>
            <w:gridSpan w:val="9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2344136C" w14:textId="77777777" w:rsidR="00E46DE7" w:rsidRPr="00F80B26" w:rsidRDefault="00E46DE7" w:rsidP="00E46DE7">
            <w:pPr>
              <w:pStyle w:val="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4130" w:type="dxa"/>
            <w:gridSpan w:val="10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05A9CD3C" w14:textId="77777777" w:rsidR="00E46DE7" w:rsidRPr="00F80B26" w:rsidRDefault="00E46DE7" w:rsidP="00E46DE7">
            <w:pPr>
              <w:pStyle w:val="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4139" w:type="dxa"/>
            <w:gridSpan w:val="9"/>
            <w:tcBorders>
              <w:top w:val="single" w:sz="24" w:space="0" w:color="FFFFFF" w:themeColor="background1"/>
              <w:left w:val="single" w:sz="48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5E3336B6" w14:textId="77777777" w:rsidR="00E46DE7" w:rsidRPr="00F80B26" w:rsidRDefault="00E46DE7" w:rsidP="00E46DE7">
            <w:pPr>
              <w:pStyle w:val="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="000317FE" w:rsidRPr="008C3FB3" w14:paraId="70905CD0" w14:textId="77777777" w:rsidTr="004F5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48" w:space="0" w:color="FFFFFF"/>
            </w:tcBorders>
            <w:shd w:val="clear" w:color="auto" w:fill="430098" w:themeFill="accent1"/>
          </w:tcPr>
          <w:p w14:paraId="7C1915AE" w14:textId="6673878E" w:rsidR="00E46DE7" w:rsidRPr="003D1221" w:rsidRDefault="001E7F80" w:rsidP="00E46DE7">
            <w:pPr>
              <w:pStyle w:val="Body"/>
              <w:spacing w:before="240"/>
              <w:rPr>
                <w:rFonts w:cs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cs="Calibri"/>
                <w:color w:val="auto"/>
                <w:sz w:val="22"/>
                <w:szCs w:val="22"/>
              </w:rPr>
              <w:t xml:space="preserve">Section </w:t>
            </w:r>
            <w:r w:rsidR="00E46DE7" w:rsidRPr="003D1221">
              <w:rPr>
                <w:rFonts w:cs="Calibri"/>
                <w:color w:val="auto"/>
                <w:sz w:val="22"/>
                <w:szCs w:val="22"/>
              </w:rPr>
              <w:t>F: Who is the owner of this information asset?</w:t>
            </w:r>
          </w:p>
        </w:tc>
        <w:tc>
          <w:tcPr>
            <w:tcW w:w="4106" w:type="dxa"/>
            <w:gridSpan w:val="9"/>
            <w:tcBorders>
              <w:top w:val="single" w:sz="24" w:space="0" w:color="FFFFFF" w:themeColor="background1"/>
              <w:left w:val="single" w:sz="48" w:space="0" w:color="FFFFFF"/>
              <w:bottom w:val="nil"/>
              <w:right w:val="single" w:sz="48" w:space="0" w:color="FFFFFF"/>
            </w:tcBorders>
            <w:shd w:val="clear" w:color="auto" w:fill="F2F2F2" w:themeFill="background1" w:themeFillShade="F2"/>
          </w:tcPr>
          <w:p w14:paraId="6961C0B3" w14:textId="77777777" w:rsidR="00E46DE7" w:rsidRPr="00F80B26" w:rsidRDefault="00E46DE7" w:rsidP="00E46DE7">
            <w:pPr>
              <w:pStyle w:val="Bod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4130" w:type="dxa"/>
            <w:gridSpan w:val="10"/>
            <w:tcBorders>
              <w:top w:val="single" w:sz="24" w:space="0" w:color="FFFFFF" w:themeColor="background1"/>
              <w:left w:val="single" w:sz="48" w:space="0" w:color="FFFFFF"/>
              <w:bottom w:val="nil"/>
              <w:right w:val="single" w:sz="48" w:space="0" w:color="FFFFFF"/>
            </w:tcBorders>
            <w:shd w:val="clear" w:color="auto" w:fill="F2F2F2" w:themeFill="background1" w:themeFillShade="F2"/>
          </w:tcPr>
          <w:p w14:paraId="662A830B" w14:textId="77777777" w:rsidR="00E46DE7" w:rsidRPr="00F80B26" w:rsidRDefault="00E46DE7" w:rsidP="00E46DE7">
            <w:pPr>
              <w:pStyle w:val="Bod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4139" w:type="dxa"/>
            <w:gridSpan w:val="9"/>
            <w:tcBorders>
              <w:top w:val="single" w:sz="24" w:space="0" w:color="FFFFFF" w:themeColor="background1"/>
              <w:left w:val="single" w:sz="48" w:space="0" w:color="FFFFFF"/>
              <w:bottom w:val="nil"/>
              <w:right w:val="single" w:sz="48" w:space="0" w:color="FFFFFF"/>
            </w:tcBorders>
            <w:shd w:val="clear" w:color="auto" w:fill="F2F2F2" w:themeFill="background1" w:themeFillShade="F2"/>
          </w:tcPr>
          <w:p w14:paraId="07F22C0B" w14:textId="77777777" w:rsidR="00E46DE7" w:rsidRPr="00F80B26" w:rsidRDefault="00E46DE7" w:rsidP="00E46DE7">
            <w:pPr>
              <w:pStyle w:val="Bod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="004F54E7" w:rsidRPr="008C3FB3" w14:paraId="6F4C77D4" w14:textId="77777777" w:rsidTr="00AA03B7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48" w:space="0" w:color="FFFFFF"/>
            </w:tcBorders>
            <w:shd w:val="clear" w:color="auto" w:fill="430098" w:themeFill="accent1"/>
          </w:tcPr>
          <w:p w14:paraId="0F51F72D" w14:textId="466A4384" w:rsidR="00E46DE7" w:rsidRPr="00C374BA" w:rsidRDefault="001E7F80" w:rsidP="00E46DE7">
            <w:pPr>
              <w:pStyle w:val="Body"/>
              <w:spacing w:before="240"/>
              <w:rPr>
                <w:rFonts w:cs="Calibri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Section </w:t>
            </w:r>
            <w:r w:rsidR="00E46DE7" w:rsidRPr="00C374BA">
              <w:rPr>
                <w:color w:val="auto"/>
                <w:sz w:val="22"/>
                <w:szCs w:val="22"/>
              </w:rPr>
              <w:t>G: Who holds</w:t>
            </w:r>
            <w:r w:rsidR="007A7461">
              <w:rPr>
                <w:color w:val="auto"/>
                <w:sz w:val="22"/>
                <w:szCs w:val="22"/>
              </w:rPr>
              <w:t>/ stores</w:t>
            </w:r>
            <w:r w:rsidR="00E46DE7" w:rsidRPr="00C374BA">
              <w:rPr>
                <w:color w:val="auto"/>
                <w:sz w:val="22"/>
                <w:szCs w:val="22"/>
              </w:rPr>
              <w:t xml:space="preserve"> this information asset?</w:t>
            </w:r>
          </w:p>
        </w:tc>
        <w:tc>
          <w:tcPr>
            <w:tcW w:w="4106" w:type="dxa"/>
            <w:gridSpan w:val="9"/>
            <w:tcBorders>
              <w:top w:val="single" w:sz="24" w:space="0" w:color="FFFFFF" w:themeColor="background1"/>
              <w:left w:val="single" w:sz="48" w:space="0" w:color="FFFFFF"/>
              <w:bottom w:val="single" w:sz="24" w:space="0" w:color="FFFFFF" w:themeColor="background1"/>
              <w:right w:val="single" w:sz="48" w:space="0" w:color="FFFFFF"/>
            </w:tcBorders>
            <w:shd w:val="clear" w:color="auto" w:fill="F2F2F2" w:themeFill="background1" w:themeFillShade="F2"/>
          </w:tcPr>
          <w:p w14:paraId="56844014" w14:textId="77777777" w:rsidR="00E46DE7" w:rsidRPr="00F80B26" w:rsidRDefault="00E46DE7" w:rsidP="00E46DE7">
            <w:pPr>
              <w:pStyle w:val="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130" w:type="dxa"/>
            <w:gridSpan w:val="10"/>
            <w:tcBorders>
              <w:top w:val="single" w:sz="24" w:space="0" w:color="FFFFFF" w:themeColor="background1"/>
              <w:left w:val="single" w:sz="48" w:space="0" w:color="FFFFFF"/>
              <w:bottom w:val="single" w:sz="24" w:space="0" w:color="FFFFFF" w:themeColor="background1"/>
              <w:right w:val="single" w:sz="48" w:space="0" w:color="FFFFFF"/>
            </w:tcBorders>
            <w:shd w:val="clear" w:color="auto" w:fill="F2F2F2" w:themeFill="background1" w:themeFillShade="F2"/>
          </w:tcPr>
          <w:p w14:paraId="2A9B2B17" w14:textId="77777777" w:rsidR="00E46DE7" w:rsidRPr="00F80B26" w:rsidRDefault="00E46DE7" w:rsidP="00E46DE7">
            <w:pPr>
              <w:pStyle w:val="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139" w:type="dxa"/>
            <w:gridSpan w:val="9"/>
            <w:tcBorders>
              <w:top w:val="single" w:sz="24" w:space="0" w:color="FFFFFF" w:themeColor="background1"/>
              <w:left w:val="single" w:sz="48" w:space="0" w:color="FFFFFF"/>
              <w:bottom w:val="single" w:sz="24" w:space="0" w:color="FFFFFF" w:themeColor="background1"/>
              <w:right w:val="single" w:sz="48" w:space="0" w:color="FFFFFF"/>
            </w:tcBorders>
            <w:shd w:val="clear" w:color="auto" w:fill="F2F2F2" w:themeFill="background1" w:themeFillShade="F2"/>
          </w:tcPr>
          <w:p w14:paraId="1DD0D372" w14:textId="77777777" w:rsidR="00E46DE7" w:rsidRPr="00F80B26" w:rsidRDefault="00E46DE7" w:rsidP="00E46DE7">
            <w:pPr>
              <w:pStyle w:val="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AA03B7" w:rsidRPr="008C3FB3" w14:paraId="6D6FB927" w14:textId="77777777" w:rsidTr="00AA0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48" w:space="0" w:color="FFFFFF"/>
            </w:tcBorders>
            <w:shd w:val="clear" w:color="auto" w:fill="auto"/>
          </w:tcPr>
          <w:p w14:paraId="0BDCF531" w14:textId="77777777" w:rsidR="00AA03B7" w:rsidRPr="00C374BA" w:rsidRDefault="00AA03B7" w:rsidP="00AA03B7">
            <w:pPr>
              <w:pStyle w:val="Body"/>
              <w:spacing w:after="0"/>
              <w:rPr>
                <w:color w:val="auto"/>
              </w:rPr>
            </w:pPr>
          </w:p>
        </w:tc>
        <w:tc>
          <w:tcPr>
            <w:tcW w:w="4106" w:type="dxa"/>
            <w:gridSpan w:val="9"/>
            <w:tcBorders>
              <w:top w:val="single" w:sz="24" w:space="0" w:color="FFFFFF" w:themeColor="background1"/>
              <w:left w:val="single" w:sz="48" w:space="0" w:color="FFFFFF"/>
              <w:bottom w:val="single" w:sz="24" w:space="0" w:color="FFFFFF" w:themeColor="background1"/>
              <w:right w:val="single" w:sz="48" w:space="0" w:color="FFFFFF"/>
            </w:tcBorders>
            <w:shd w:val="clear" w:color="auto" w:fill="auto"/>
          </w:tcPr>
          <w:p w14:paraId="36B72108" w14:textId="77777777" w:rsidR="00AA03B7" w:rsidRPr="00F80B26" w:rsidRDefault="00AA03B7" w:rsidP="00AA03B7">
            <w:pPr>
              <w:pStyle w:val="Bod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130" w:type="dxa"/>
            <w:gridSpan w:val="10"/>
            <w:tcBorders>
              <w:top w:val="single" w:sz="24" w:space="0" w:color="FFFFFF" w:themeColor="background1"/>
              <w:left w:val="single" w:sz="48" w:space="0" w:color="FFFFFF"/>
              <w:bottom w:val="single" w:sz="24" w:space="0" w:color="FFFFFF" w:themeColor="background1"/>
              <w:right w:val="single" w:sz="48" w:space="0" w:color="FFFFFF"/>
            </w:tcBorders>
            <w:shd w:val="clear" w:color="auto" w:fill="auto"/>
          </w:tcPr>
          <w:p w14:paraId="2A7B0DA5" w14:textId="77777777" w:rsidR="00AA03B7" w:rsidRPr="00F80B26" w:rsidRDefault="00AA03B7" w:rsidP="00AA03B7">
            <w:pPr>
              <w:pStyle w:val="Bod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139" w:type="dxa"/>
            <w:gridSpan w:val="9"/>
            <w:tcBorders>
              <w:top w:val="single" w:sz="24" w:space="0" w:color="FFFFFF" w:themeColor="background1"/>
              <w:left w:val="single" w:sz="48" w:space="0" w:color="FFFFFF"/>
              <w:bottom w:val="single" w:sz="24" w:space="0" w:color="FFFFFF" w:themeColor="background1"/>
              <w:right w:val="single" w:sz="48" w:space="0" w:color="FFFFFF"/>
            </w:tcBorders>
            <w:shd w:val="clear" w:color="auto" w:fill="auto"/>
          </w:tcPr>
          <w:p w14:paraId="4DC72F55" w14:textId="77777777" w:rsidR="00AA03B7" w:rsidRPr="00F80B26" w:rsidRDefault="00AA03B7" w:rsidP="00AA03B7">
            <w:pPr>
              <w:pStyle w:val="Bod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627E22" w:rsidRPr="008C3FB3" w14:paraId="7E7E86C6" w14:textId="77777777" w:rsidTr="00AA03B7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vMerge w:val="restart"/>
            <w:tcBorders>
              <w:top w:val="single" w:sz="24" w:space="0" w:color="FFFFFF" w:themeColor="background1"/>
              <w:left w:val="nil"/>
              <w:bottom w:val="nil"/>
              <w:right w:val="single" w:sz="48" w:space="0" w:color="FFFFFF" w:themeColor="background1"/>
            </w:tcBorders>
            <w:shd w:val="clear" w:color="auto" w:fill="430098" w:themeFill="accent1"/>
          </w:tcPr>
          <w:p w14:paraId="1BECAFF4" w14:textId="59531BDC" w:rsidR="00E46DE7" w:rsidRPr="003D1221" w:rsidRDefault="001E7F80" w:rsidP="00E46DE7">
            <w:pPr>
              <w:pStyle w:val="Body"/>
              <w:spacing w:before="240"/>
              <w:rPr>
                <w:rFonts w:cs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cs="Calibri"/>
                <w:color w:val="auto"/>
                <w:sz w:val="22"/>
                <w:szCs w:val="22"/>
              </w:rPr>
              <w:lastRenderedPageBreak/>
              <w:t xml:space="preserve">Section </w:t>
            </w:r>
            <w:r w:rsidR="00E46DE7">
              <w:rPr>
                <w:rFonts w:cs="Calibri"/>
                <w:color w:val="auto"/>
                <w:sz w:val="22"/>
                <w:szCs w:val="22"/>
              </w:rPr>
              <w:t>H</w:t>
            </w:r>
            <w:r w:rsidR="00E46DE7" w:rsidRPr="003D1221">
              <w:rPr>
                <w:rFonts w:cs="Calibri"/>
                <w:color w:val="auto"/>
                <w:sz w:val="22"/>
                <w:szCs w:val="22"/>
              </w:rPr>
              <w:t>: If the CONFIDENTIALITY of this information were compromised, would it cause:</w:t>
            </w:r>
          </w:p>
          <w:p w14:paraId="6226DE02" w14:textId="77777777" w:rsidR="00E46DE7" w:rsidRPr="003D1221" w:rsidRDefault="00E46DE7" w:rsidP="00E46DE7">
            <w:pPr>
              <w:pStyle w:val="Body"/>
              <w:spacing w:after="0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  <w:p w14:paraId="081FDFAD" w14:textId="281AA508" w:rsidR="00E46DE7" w:rsidRPr="00C374BA" w:rsidRDefault="00CD2C62" w:rsidP="00E46DE7">
            <w:pPr>
              <w:pStyle w:val="Body"/>
              <w:spacing w:after="0"/>
              <w:ind w:left="170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Select</w:t>
            </w:r>
            <w:r w:rsidR="00E46DE7" w:rsidRPr="00C374B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one box</w:t>
            </w:r>
          </w:p>
          <w:p w14:paraId="64CB8083" w14:textId="77777777" w:rsidR="00E46DE7" w:rsidRPr="003D1221" w:rsidRDefault="00E46DE7" w:rsidP="00E46DE7">
            <w:pPr>
              <w:pStyle w:val="Body"/>
              <w:spacing w:after="0"/>
              <w:rPr>
                <w:rFonts w:cs="Calibri"/>
                <w:color w:val="auto"/>
              </w:rPr>
            </w:pPr>
          </w:p>
        </w:tc>
        <w:tc>
          <w:tcPr>
            <w:tcW w:w="1023" w:type="dxa"/>
            <w:tcBorders>
              <w:top w:val="single" w:sz="24" w:space="0" w:color="FFFFFF" w:themeColor="background1"/>
              <w:left w:val="single" w:sz="4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1A140F16" w14:textId="77777777" w:rsidR="00E46DE7" w:rsidRPr="00C8262D" w:rsidRDefault="00E46DE7" w:rsidP="00E46D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single" w:sz="24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E938A86" w14:textId="77777777" w:rsidR="00E46DE7" w:rsidRPr="00C8262D" w:rsidRDefault="00E46DE7" w:rsidP="00E46D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8" w:type="dxa"/>
            <w:gridSpan w:val="2"/>
            <w:tcBorders>
              <w:top w:val="single" w:sz="24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D35EDC0" w14:textId="77777777" w:rsidR="00E46DE7" w:rsidRPr="00C8262D" w:rsidRDefault="00E46DE7" w:rsidP="00E46D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30" w:type="dxa"/>
            <w:gridSpan w:val="4"/>
            <w:tcBorders>
              <w:top w:val="single" w:sz="24" w:space="0" w:color="FFFFFF" w:themeColor="background1"/>
              <w:left w:val="nil"/>
              <w:bottom w:val="nil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6E0E0E02" w14:textId="40CD2BBF" w:rsidR="00E46DE7" w:rsidRPr="00C8262D" w:rsidRDefault="00E46DE7" w:rsidP="00E46D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24" w:space="0" w:color="FFFFFF" w:themeColor="background1"/>
              <w:left w:val="single" w:sz="4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4E4B554C" w14:textId="77777777" w:rsidR="00E46DE7" w:rsidRPr="003D1221" w:rsidRDefault="00E46DE7" w:rsidP="00E46D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4" w:type="dxa"/>
            <w:gridSpan w:val="2"/>
            <w:tcBorders>
              <w:top w:val="single" w:sz="24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B141E86" w14:textId="77777777" w:rsidR="00E46DE7" w:rsidRPr="003D1221" w:rsidRDefault="00E46DE7" w:rsidP="00E46D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2" w:type="dxa"/>
            <w:gridSpan w:val="2"/>
            <w:tcBorders>
              <w:top w:val="single" w:sz="24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DE3D353" w14:textId="77777777" w:rsidR="00E46DE7" w:rsidRPr="003D1221" w:rsidRDefault="00E46DE7" w:rsidP="00E46D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3" w:type="dxa"/>
            <w:gridSpan w:val="5"/>
            <w:tcBorders>
              <w:top w:val="single" w:sz="24" w:space="0" w:color="FFFFFF" w:themeColor="background1"/>
              <w:left w:val="nil"/>
              <w:bottom w:val="nil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2C3C5C90" w14:textId="083AAEAA" w:rsidR="00E46DE7" w:rsidRPr="003D1221" w:rsidRDefault="00E46DE7" w:rsidP="00E46D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2" w:type="dxa"/>
            <w:tcBorders>
              <w:top w:val="single" w:sz="24" w:space="0" w:color="FFFFFF" w:themeColor="background1"/>
              <w:left w:val="single" w:sz="4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18907FB1" w14:textId="77777777" w:rsidR="00E46DE7" w:rsidRPr="003D1221" w:rsidRDefault="00E46DE7" w:rsidP="00093992">
            <w:pPr>
              <w:pStyle w:val="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5" w:type="dxa"/>
            <w:gridSpan w:val="2"/>
            <w:tcBorders>
              <w:top w:val="single" w:sz="24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A7F689D" w14:textId="77777777" w:rsidR="00E46DE7" w:rsidRPr="003D1221" w:rsidRDefault="00E46DE7" w:rsidP="00093992">
            <w:pPr>
              <w:pStyle w:val="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3" w:type="dxa"/>
            <w:gridSpan w:val="2"/>
            <w:tcBorders>
              <w:top w:val="single" w:sz="24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4DD3B89" w14:textId="77777777" w:rsidR="00E46DE7" w:rsidRPr="003D1221" w:rsidRDefault="00E46DE7" w:rsidP="00E46D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9" w:type="dxa"/>
            <w:gridSpan w:val="4"/>
            <w:tcBorders>
              <w:top w:val="single" w:sz="24" w:space="0" w:color="FFFFFF" w:themeColor="background1"/>
              <w:left w:val="nil"/>
              <w:bottom w:val="nil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22B7C147" w14:textId="6D7765FD" w:rsidR="00E46DE7" w:rsidRPr="003D1221" w:rsidRDefault="00E46DE7" w:rsidP="00E46D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</w:tr>
      <w:tr w:rsidR="00627E22" w:rsidRPr="008C3FB3" w14:paraId="7345D54B" w14:textId="77777777" w:rsidTr="003D2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vMerge/>
            <w:tcBorders>
              <w:top w:val="nil"/>
              <w:left w:val="nil"/>
              <w:bottom w:val="nil"/>
              <w:right w:val="single" w:sz="48" w:space="0" w:color="FFFFFF" w:themeColor="background1"/>
            </w:tcBorders>
            <w:shd w:val="clear" w:color="auto" w:fill="430098" w:themeFill="accent1"/>
          </w:tcPr>
          <w:p w14:paraId="4EA1AF07" w14:textId="77777777" w:rsidR="00E46DE7" w:rsidRDefault="00E46DE7" w:rsidP="00E46DE7">
            <w:pPr>
              <w:pStyle w:val="Body"/>
              <w:spacing w:after="0"/>
              <w:rPr>
                <w:rFonts w:cs="Calibri"/>
                <w:b w:val="0"/>
                <w:bCs w:val="0"/>
                <w:color w:val="auto"/>
              </w:rPr>
            </w:pPr>
            <w:bookmarkStart w:id="1" w:name="_Hlk214533334"/>
          </w:p>
        </w:tc>
        <w:tc>
          <w:tcPr>
            <w:tcW w:w="1023" w:type="dxa"/>
            <w:tcBorders>
              <w:top w:val="nil"/>
              <w:left w:val="single" w:sz="4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2BC486CC" w14:textId="77777777" w:rsidR="00E46DE7" w:rsidRPr="00C8262D" w:rsidRDefault="00E46DE7" w:rsidP="00E46D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D73FF20" w14:textId="77777777" w:rsidR="00E46DE7" w:rsidRPr="00C8262D" w:rsidRDefault="00E46DE7" w:rsidP="00E46D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60F3F3F" w14:textId="77777777" w:rsidR="00E46DE7" w:rsidRPr="00C8262D" w:rsidRDefault="00E46DE7" w:rsidP="00E46D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30" w:type="dxa"/>
            <w:gridSpan w:val="4"/>
            <w:tcBorders>
              <w:top w:val="nil"/>
              <w:left w:val="nil"/>
              <w:bottom w:val="nil"/>
              <w:right w:val="single" w:sz="48" w:space="0" w:color="FFFFFF" w:themeColor="background1"/>
            </w:tcBorders>
            <w:shd w:val="clear" w:color="auto" w:fill="EA3AB0" w:themeFill="accent2"/>
          </w:tcPr>
          <w:p w14:paraId="21FA3ED0" w14:textId="16D25516" w:rsidR="00E46DE7" w:rsidRPr="00182D5B" w:rsidRDefault="00E46DE7" w:rsidP="00E46D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182D5B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31" w:type="dxa"/>
            <w:tcBorders>
              <w:top w:val="nil"/>
              <w:left w:val="single" w:sz="4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7B8708C3" w14:textId="77777777" w:rsidR="00E46DE7" w:rsidRPr="003D1221" w:rsidRDefault="00E46DE7" w:rsidP="00E46D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6680FE3" w14:textId="77777777" w:rsidR="00E46DE7" w:rsidRPr="003D1221" w:rsidRDefault="00E46DE7" w:rsidP="00E46D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136326F" w14:textId="77777777" w:rsidR="00E46DE7" w:rsidRPr="003D1221" w:rsidRDefault="00E46DE7" w:rsidP="00E46D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3" w:type="dxa"/>
            <w:gridSpan w:val="5"/>
            <w:tcBorders>
              <w:top w:val="nil"/>
              <w:left w:val="nil"/>
              <w:bottom w:val="nil"/>
              <w:right w:val="single" w:sz="48" w:space="0" w:color="FFFFFF" w:themeColor="background1"/>
            </w:tcBorders>
            <w:shd w:val="clear" w:color="auto" w:fill="EA3AB0" w:themeFill="accent2"/>
          </w:tcPr>
          <w:p w14:paraId="717949AD" w14:textId="78DAAA85" w:rsidR="00E46DE7" w:rsidRPr="003D1221" w:rsidRDefault="00E46DE7" w:rsidP="00E46D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182D5B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32" w:type="dxa"/>
            <w:tcBorders>
              <w:top w:val="nil"/>
              <w:left w:val="single" w:sz="4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751EC293" w14:textId="77777777" w:rsidR="00E46DE7" w:rsidRPr="003D1221" w:rsidRDefault="00E46DE7" w:rsidP="00093992">
            <w:pPr>
              <w:pStyle w:val="Bod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81B8427" w14:textId="77777777" w:rsidR="00E46DE7" w:rsidRPr="003D1221" w:rsidRDefault="00E46DE7" w:rsidP="00093992">
            <w:pPr>
              <w:pStyle w:val="Bod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2A9A4A9" w14:textId="77777777" w:rsidR="00E46DE7" w:rsidRPr="003D1221" w:rsidRDefault="00E46DE7" w:rsidP="00E46D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9" w:type="dxa"/>
            <w:gridSpan w:val="4"/>
            <w:tcBorders>
              <w:top w:val="nil"/>
              <w:left w:val="nil"/>
              <w:bottom w:val="nil"/>
              <w:right w:val="single" w:sz="48" w:space="0" w:color="FFFFFF" w:themeColor="background1"/>
            </w:tcBorders>
            <w:shd w:val="clear" w:color="auto" w:fill="EA3AB0" w:themeFill="accent2"/>
          </w:tcPr>
          <w:p w14:paraId="5DE9F416" w14:textId="548EB6EE" w:rsidR="00E46DE7" w:rsidRPr="003D1221" w:rsidRDefault="00E46DE7" w:rsidP="00E46D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182D5B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</w:tr>
      <w:bookmarkEnd w:id="1"/>
      <w:tr w:rsidR="00627E22" w:rsidRPr="008C3FB3" w14:paraId="09A0A638" w14:textId="77777777" w:rsidTr="003D2A86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vMerge/>
            <w:tcBorders>
              <w:top w:val="nil"/>
              <w:left w:val="nil"/>
              <w:bottom w:val="nil"/>
              <w:right w:val="single" w:sz="48" w:space="0" w:color="FFFFFF" w:themeColor="background1"/>
            </w:tcBorders>
            <w:shd w:val="clear" w:color="auto" w:fill="430098" w:themeFill="accent1"/>
          </w:tcPr>
          <w:p w14:paraId="68AA68CE" w14:textId="77777777" w:rsidR="00E46DE7" w:rsidRDefault="00E46DE7" w:rsidP="00E46DE7">
            <w:pPr>
              <w:pStyle w:val="Body"/>
              <w:spacing w:after="0"/>
              <w:rPr>
                <w:rFonts w:cs="Calibri"/>
                <w:b w:val="0"/>
                <w:bCs w:val="0"/>
                <w:color w:val="auto"/>
              </w:rPr>
            </w:pPr>
          </w:p>
        </w:tc>
        <w:tc>
          <w:tcPr>
            <w:tcW w:w="1023" w:type="dxa"/>
            <w:tcBorders>
              <w:top w:val="nil"/>
              <w:left w:val="single" w:sz="4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6C8382C5" w14:textId="77777777" w:rsidR="00E46DE7" w:rsidRPr="00C8262D" w:rsidRDefault="00E46DE7" w:rsidP="00E46D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C3CBAE7" w14:textId="77777777" w:rsidR="00E46DE7" w:rsidRPr="00C8262D" w:rsidRDefault="00E46DE7" w:rsidP="00E46D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88CF" w:themeFill="accent2" w:themeFillTint="99"/>
          </w:tcPr>
          <w:p w14:paraId="10DAE2CC" w14:textId="0A9BD1F5" w:rsidR="00E46DE7" w:rsidRPr="00182D5B" w:rsidRDefault="00E46DE7" w:rsidP="00E46D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182D5B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30" w:type="dxa"/>
            <w:gridSpan w:val="4"/>
            <w:tcBorders>
              <w:top w:val="nil"/>
              <w:left w:val="nil"/>
              <w:bottom w:val="nil"/>
              <w:right w:val="single" w:sz="48" w:space="0" w:color="FFFFFF" w:themeColor="background1"/>
            </w:tcBorders>
            <w:shd w:val="clear" w:color="auto" w:fill="EA3AB0" w:themeFill="accent2"/>
          </w:tcPr>
          <w:p w14:paraId="383B6C66" w14:textId="77777777" w:rsidR="00E46DE7" w:rsidRPr="00C8262D" w:rsidRDefault="00E46DE7" w:rsidP="00E46D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nil"/>
              <w:left w:val="single" w:sz="4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3332A92A" w14:textId="77777777" w:rsidR="00E46DE7" w:rsidRPr="003D1221" w:rsidRDefault="00E46DE7" w:rsidP="00E46D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9907FE8" w14:textId="77777777" w:rsidR="00E46DE7" w:rsidRPr="003D1221" w:rsidRDefault="00E46DE7" w:rsidP="00E46D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88CF" w:themeFill="accent2" w:themeFillTint="99"/>
          </w:tcPr>
          <w:p w14:paraId="7787C457" w14:textId="33042E61" w:rsidR="00E46DE7" w:rsidRPr="003D1221" w:rsidRDefault="00E46DE7" w:rsidP="00E46D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182D5B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33" w:type="dxa"/>
            <w:gridSpan w:val="5"/>
            <w:tcBorders>
              <w:top w:val="nil"/>
              <w:left w:val="nil"/>
              <w:bottom w:val="nil"/>
              <w:right w:val="single" w:sz="48" w:space="0" w:color="FFFFFF" w:themeColor="background1"/>
            </w:tcBorders>
            <w:shd w:val="clear" w:color="auto" w:fill="EA3AB0" w:themeFill="accent2"/>
          </w:tcPr>
          <w:p w14:paraId="27728E42" w14:textId="2BB0A83B" w:rsidR="00E46DE7" w:rsidRPr="003D1221" w:rsidRDefault="00E46DE7" w:rsidP="00E46D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2" w:type="dxa"/>
            <w:tcBorders>
              <w:top w:val="nil"/>
              <w:left w:val="single" w:sz="4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568B725B" w14:textId="77777777" w:rsidR="00E46DE7" w:rsidRPr="003D1221" w:rsidRDefault="00E46DE7" w:rsidP="00E46D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EAEEE64" w14:textId="77777777" w:rsidR="00E46DE7" w:rsidRPr="003D1221" w:rsidRDefault="00E46DE7" w:rsidP="00E46D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88CF" w:themeFill="accent2" w:themeFillTint="99"/>
          </w:tcPr>
          <w:p w14:paraId="57FC4A4B" w14:textId="020CBB68" w:rsidR="00E46DE7" w:rsidRPr="003D1221" w:rsidRDefault="00E46DE7" w:rsidP="00E46D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182D5B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39" w:type="dxa"/>
            <w:gridSpan w:val="4"/>
            <w:tcBorders>
              <w:top w:val="nil"/>
              <w:left w:val="nil"/>
              <w:bottom w:val="nil"/>
              <w:right w:val="single" w:sz="48" w:space="0" w:color="FFFFFF" w:themeColor="background1"/>
            </w:tcBorders>
            <w:shd w:val="clear" w:color="auto" w:fill="EA3AB0" w:themeFill="accent2"/>
          </w:tcPr>
          <w:p w14:paraId="0F3BF131" w14:textId="47139D6E" w:rsidR="00E46DE7" w:rsidRPr="003D1221" w:rsidRDefault="00E46DE7" w:rsidP="00E46D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</w:tr>
      <w:tr w:rsidR="00627E22" w:rsidRPr="008C3FB3" w14:paraId="3CD84725" w14:textId="77777777" w:rsidTr="003D2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vMerge/>
            <w:tcBorders>
              <w:top w:val="nil"/>
              <w:left w:val="nil"/>
              <w:bottom w:val="nil"/>
              <w:right w:val="single" w:sz="48" w:space="0" w:color="FFFFFF" w:themeColor="background1"/>
            </w:tcBorders>
            <w:shd w:val="clear" w:color="auto" w:fill="430098" w:themeFill="accent1"/>
          </w:tcPr>
          <w:p w14:paraId="185F62AD" w14:textId="77777777" w:rsidR="00E46DE7" w:rsidRDefault="00E46DE7" w:rsidP="00E46DE7">
            <w:pPr>
              <w:pStyle w:val="Body"/>
              <w:spacing w:after="0"/>
              <w:rPr>
                <w:rFonts w:cs="Calibri"/>
                <w:b w:val="0"/>
                <w:bCs w:val="0"/>
                <w:color w:val="auto"/>
              </w:rPr>
            </w:pPr>
          </w:p>
        </w:tc>
        <w:tc>
          <w:tcPr>
            <w:tcW w:w="1023" w:type="dxa"/>
            <w:tcBorders>
              <w:top w:val="nil"/>
              <w:left w:val="single" w:sz="4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1E59541A" w14:textId="77777777" w:rsidR="00E46DE7" w:rsidRPr="00C8262D" w:rsidRDefault="00E46DE7" w:rsidP="00E46D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6B0DF" w:themeFill="accent2" w:themeFillTint="66"/>
          </w:tcPr>
          <w:p w14:paraId="63FC2756" w14:textId="75CB12C4" w:rsidR="00E46DE7" w:rsidRPr="00182D5B" w:rsidRDefault="00E46DE7" w:rsidP="00E46D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182D5B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88CF" w:themeFill="accent2" w:themeFillTint="99"/>
          </w:tcPr>
          <w:p w14:paraId="5B7DE96E" w14:textId="77777777" w:rsidR="00E46DE7" w:rsidRPr="00C8262D" w:rsidRDefault="00E46DE7" w:rsidP="00E46D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30" w:type="dxa"/>
            <w:gridSpan w:val="4"/>
            <w:tcBorders>
              <w:top w:val="nil"/>
              <w:left w:val="nil"/>
              <w:bottom w:val="nil"/>
              <w:right w:val="single" w:sz="48" w:space="0" w:color="FFFFFF" w:themeColor="background1"/>
            </w:tcBorders>
            <w:shd w:val="clear" w:color="auto" w:fill="EA3AB0" w:themeFill="accent2"/>
          </w:tcPr>
          <w:p w14:paraId="0870FCFA" w14:textId="77777777" w:rsidR="00E46DE7" w:rsidRPr="00C8262D" w:rsidRDefault="00E46DE7" w:rsidP="00E46D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nil"/>
              <w:left w:val="single" w:sz="4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4C79EAEB" w14:textId="77777777" w:rsidR="00E46DE7" w:rsidRPr="003D1221" w:rsidRDefault="00E46DE7" w:rsidP="00E46D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6B0DF" w:themeFill="accent2" w:themeFillTint="66"/>
          </w:tcPr>
          <w:p w14:paraId="7C361767" w14:textId="42740991" w:rsidR="00E46DE7" w:rsidRPr="003D1221" w:rsidRDefault="00E46DE7" w:rsidP="00E46D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182D5B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88CF" w:themeFill="accent2" w:themeFillTint="99"/>
          </w:tcPr>
          <w:p w14:paraId="422CC90C" w14:textId="77777777" w:rsidR="00E46DE7" w:rsidRPr="003D1221" w:rsidRDefault="00E46DE7" w:rsidP="00E46D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3" w:type="dxa"/>
            <w:gridSpan w:val="5"/>
            <w:tcBorders>
              <w:top w:val="nil"/>
              <w:left w:val="nil"/>
              <w:bottom w:val="nil"/>
              <w:right w:val="single" w:sz="48" w:space="0" w:color="FFFFFF" w:themeColor="background1"/>
            </w:tcBorders>
            <w:shd w:val="clear" w:color="auto" w:fill="EA3AB0" w:themeFill="accent2"/>
          </w:tcPr>
          <w:p w14:paraId="31D7B094" w14:textId="7A91F53C" w:rsidR="00E46DE7" w:rsidRPr="003D1221" w:rsidRDefault="00E46DE7" w:rsidP="00E46D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2" w:type="dxa"/>
            <w:tcBorders>
              <w:top w:val="nil"/>
              <w:left w:val="single" w:sz="4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039C634D" w14:textId="77777777" w:rsidR="00E46DE7" w:rsidRPr="003D1221" w:rsidRDefault="00E46DE7" w:rsidP="00E46D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6B0DF" w:themeFill="accent2" w:themeFillTint="66"/>
          </w:tcPr>
          <w:p w14:paraId="219A2085" w14:textId="3D7E2A52" w:rsidR="00E46DE7" w:rsidRPr="003D1221" w:rsidRDefault="00E46DE7" w:rsidP="00E46D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182D5B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88CF" w:themeFill="accent2" w:themeFillTint="99"/>
          </w:tcPr>
          <w:p w14:paraId="30DE53DA" w14:textId="77777777" w:rsidR="00E46DE7" w:rsidRPr="003D1221" w:rsidRDefault="00E46DE7" w:rsidP="00E46D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9" w:type="dxa"/>
            <w:gridSpan w:val="4"/>
            <w:tcBorders>
              <w:top w:val="nil"/>
              <w:left w:val="nil"/>
              <w:bottom w:val="nil"/>
              <w:right w:val="single" w:sz="48" w:space="0" w:color="FFFFFF" w:themeColor="background1"/>
            </w:tcBorders>
            <w:shd w:val="clear" w:color="auto" w:fill="EA3AB0" w:themeFill="accent2"/>
          </w:tcPr>
          <w:p w14:paraId="723A2CDE" w14:textId="2924CB6A" w:rsidR="00E46DE7" w:rsidRPr="003D1221" w:rsidRDefault="00E46DE7" w:rsidP="00E46D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</w:tr>
      <w:tr w:rsidR="00627E22" w:rsidRPr="008C3FB3" w14:paraId="3E4E39A6" w14:textId="77777777" w:rsidTr="003D2A86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vMerge/>
            <w:tcBorders>
              <w:top w:val="nil"/>
              <w:left w:val="nil"/>
              <w:bottom w:val="nil"/>
              <w:right w:val="single" w:sz="48" w:space="0" w:color="FFFFFF" w:themeColor="background1"/>
            </w:tcBorders>
            <w:shd w:val="clear" w:color="auto" w:fill="430098" w:themeFill="accent1"/>
          </w:tcPr>
          <w:p w14:paraId="3006C095" w14:textId="77777777" w:rsidR="00E46DE7" w:rsidRDefault="00E46DE7" w:rsidP="00E46DE7">
            <w:pPr>
              <w:pStyle w:val="Body"/>
              <w:spacing w:after="0"/>
              <w:rPr>
                <w:rFonts w:cs="Calibri"/>
                <w:b w:val="0"/>
                <w:bCs w:val="0"/>
                <w:color w:val="auto"/>
              </w:rPr>
            </w:pPr>
          </w:p>
        </w:tc>
        <w:tc>
          <w:tcPr>
            <w:tcW w:w="1023" w:type="dxa"/>
            <w:tcBorders>
              <w:top w:val="nil"/>
              <w:left w:val="single" w:sz="48" w:space="0" w:color="FFFFFF" w:themeColor="background1"/>
              <w:bottom w:val="nil"/>
              <w:right w:val="nil"/>
            </w:tcBorders>
            <w:shd w:val="clear" w:color="auto" w:fill="FAD7EF" w:themeFill="accent2" w:themeFillTint="33"/>
          </w:tcPr>
          <w:p w14:paraId="0E16E774" w14:textId="3CF3F357" w:rsidR="00E46DE7" w:rsidRPr="00C8262D" w:rsidRDefault="00E46DE7" w:rsidP="00E46D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182D5B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6B0DF" w:themeFill="accent2" w:themeFillTint="66"/>
          </w:tcPr>
          <w:p w14:paraId="1FBA0005" w14:textId="77777777" w:rsidR="00E46DE7" w:rsidRPr="00C8262D" w:rsidRDefault="00E46DE7" w:rsidP="00E46D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88CF" w:themeFill="accent2" w:themeFillTint="99"/>
          </w:tcPr>
          <w:p w14:paraId="3D9F801B" w14:textId="77777777" w:rsidR="00E46DE7" w:rsidRPr="00C8262D" w:rsidRDefault="00E46DE7" w:rsidP="00E46D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30" w:type="dxa"/>
            <w:gridSpan w:val="4"/>
            <w:tcBorders>
              <w:top w:val="nil"/>
              <w:left w:val="nil"/>
              <w:bottom w:val="nil"/>
              <w:right w:val="single" w:sz="48" w:space="0" w:color="FFFFFF" w:themeColor="background1"/>
            </w:tcBorders>
            <w:shd w:val="clear" w:color="auto" w:fill="EA3AB0" w:themeFill="accent2"/>
          </w:tcPr>
          <w:p w14:paraId="2B025FCE" w14:textId="77777777" w:rsidR="00E46DE7" w:rsidRPr="00C8262D" w:rsidRDefault="00E46DE7" w:rsidP="00E46D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nil"/>
              <w:left w:val="single" w:sz="48" w:space="0" w:color="FFFFFF" w:themeColor="background1"/>
              <w:bottom w:val="nil"/>
              <w:right w:val="nil"/>
            </w:tcBorders>
            <w:shd w:val="clear" w:color="auto" w:fill="FAD7EF" w:themeFill="accent2" w:themeFillTint="33"/>
          </w:tcPr>
          <w:p w14:paraId="31DA1C0A" w14:textId="789FE0B4" w:rsidR="00E46DE7" w:rsidRPr="003D1221" w:rsidRDefault="00E46DE7" w:rsidP="00E46D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182D5B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6B0DF" w:themeFill="accent2" w:themeFillTint="66"/>
          </w:tcPr>
          <w:p w14:paraId="177280C1" w14:textId="77777777" w:rsidR="00E46DE7" w:rsidRPr="003D1221" w:rsidRDefault="00E46DE7" w:rsidP="00E46D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88CF" w:themeFill="accent2" w:themeFillTint="99"/>
          </w:tcPr>
          <w:p w14:paraId="1EC22CC7" w14:textId="77777777" w:rsidR="00E46DE7" w:rsidRPr="003D1221" w:rsidRDefault="00E46DE7" w:rsidP="00E46D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3" w:type="dxa"/>
            <w:gridSpan w:val="5"/>
            <w:tcBorders>
              <w:top w:val="nil"/>
              <w:left w:val="nil"/>
              <w:bottom w:val="nil"/>
              <w:right w:val="single" w:sz="48" w:space="0" w:color="FFFFFF" w:themeColor="background1"/>
            </w:tcBorders>
            <w:shd w:val="clear" w:color="auto" w:fill="EA3AB0" w:themeFill="accent2"/>
          </w:tcPr>
          <w:p w14:paraId="46ED7671" w14:textId="0DF2ACC1" w:rsidR="00E46DE7" w:rsidRPr="003D1221" w:rsidRDefault="00E46DE7" w:rsidP="00E46D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2" w:type="dxa"/>
            <w:tcBorders>
              <w:top w:val="nil"/>
              <w:left w:val="single" w:sz="48" w:space="0" w:color="FFFFFF" w:themeColor="background1"/>
              <w:bottom w:val="nil"/>
              <w:right w:val="nil"/>
            </w:tcBorders>
            <w:shd w:val="clear" w:color="auto" w:fill="FAD7EF" w:themeFill="accent2" w:themeFillTint="33"/>
          </w:tcPr>
          <w:p w14:paraId="6789E5B3" w14:textId="2C2A65B5" w:rsidR="00E46DE7" w:rsidRPr="003D1221" w:rsidRDefault="00E46DE7" w:rsidP="00E46D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182D5B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6B0DF" w:themeFill="accent2" w:themeFillTint="66"/>
          </w:tcPr>
          <w:p w14:paraId="303DE476" w14:textId="77777777" w:rsidR="00E46DE7" w:rsidRPr="003D1221" w:rsidRDefault="00E46DE7" w:rsidP="00E46D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88CF" w:themeFill="accent2" w:themeFillTint="99"/>
          </w:tcPr>
          <w:p w14:paraId="517253F0" w14:textId="77777777" w:rsidR="00E46DE7" w:rsidRPr="003D1221" w:rsidRDefault="00E46DE7" w:rsidP="00093992">
            <w:pPr>
              <w:pStyle w:val="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9" w:type="dxa"/>
            <w:gridSpan w:val="4"/>
            <w:tcBorders>
              <w:top w:val="nil"/>
              <w:left w:val="nil"/>
              <w:bottom w:val="nil"/>
              <w:right w:val="single" w:sz="48" w:space="0" w:color="FFFFFF" w:themeColor="background1"/>
            </w:tcBorders>
            <w:shd w:val="clear" w:color="auto" w:fill="EA3AB0" w:themeFill="accent2"/>
          </w:tcPr>
          <w:p w14:paraId="04B8BD99" w14:textId="768BAD72" w:rsidR="00E46DE7" w:rsidRPr="003D1221" w:rsidRDefault="00E46DE7" w:rsidP="00E46D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</w:tr>
      <w:tr w:rsidR="00627E22" w:rsidRPr="008C3FB3" w14:paraId="122D6ACD" w14:textId="77777777" w:rsidTr="003D2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vMerge/>
            <w:tcBorders>
              <w:top w:val="nil"/>
              <w:left w:val="nil"/>
              <w:bottom w:val="nil"/>
              <w:right w:val="single" w:sz="48" w:space="0" w:color="FFFFFF" w:themeColor="background1"/>
            </w:tcBorders>
            <w:shd w:val="clear" w:color="auto" w:fill="430098" w:themeFill="accent1"/>
          </w:tcPr>
          <w:p w14:paraId="4E617D5F" w14:textId="77777777" w:rsidR="000317FE" w:rsidRDefault="000317FE" w:rsidP="00E46DE7">
            <w:pPr>
              <w:pStyle w:val="Body"/>
              <w:rPr>
                <w:rFonts w:cs="Calibri"/>
                <w:b w:val="0"/>
                <w:bCs w:val="0"/>
                <w:color w:val="auto"/>
              </w:rPr>
            </w:pPr>
          </w:p>
        </w:tc>
        <w:tc>
          <w:tcPr>
            <w:tcW w:w="1023" w:type="dxa"/>
            <w:tcBorders>
              <w:top w:val="nil"/>
              <w:left w:val="single" w:sz="48" w:space="0" w:color="FFFFFF" w:themeColor="background1"/>
              <w:bottom w:val="nil"/>
              <w:right w:val="nil"/>
            </w:tcBorders>
            <w:shd w:val="clear" w:color="auto" w:fill="FAD7EF" w:themeFill="accent2" w:themeFillTint="33"/>
          </w:tcPr>
          <w:p w14:paraId="49B98328" w14:textId="051DE071" w:rsidR="000317FE" w:rsidRDefault="000317FE" w:rsidP="00182D5B">
            <w:pPr>
              <w:pStyle w:val="Body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182D5B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No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impact</w:t>
            </w:r>
          </w:p>
          <w:p w14:paraId="78A127DE" w14:textId="77777777" w:rsidR="00182D5B" w:rsidRPr="00C8262D" w:rsidRDefault="00182D5B" w:rsidP="00182D5B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</w:p>
          <w:sdt>
            <w:sdtPr>
              <w:rPr>
                <w:rFonts w:asciiTheme="majorHAnsi" w:hAnsiTheme="majorHAnsi" w:cstheme="majorHAnsi"/>
                <w:color w:val="000000" w:themeColor="text1"/>
                <w:sz w:val="40"/>
                <w:szCs w:val="40"/>
              </w:rPr>
              <w:id w:val="-803157804"/>
              <w15:color w:val="FFFFFF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138905" w14:textId="29AC8C8F" w:rsidR="000317FE" w:rsidRPr="00C8262D" w:rsidRDefault="00182D5B" w:rsidP="00182D5B">
                <w:pPr>
                  <w:pStyle w:val="Body"/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6B0DF" w:themeFill="accent2" w:themeFillTint="66"/>
          </w:tcPr>
          <w:p w14:paraId="568C78C9" w14:textId="77777777" w:rsidR="000317FE" w:rsidRPr="00C8262D" w:rsidRDefault="000317FE" w:rsidP="00182D5B">
            <w:pPr>
              <w:pStyle w:val="Body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182D5B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Minor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harm or damage</w:t>
            </w:r>
          </w:p>
          <w:sdt>
            <w:sdtPr>
              <w:rPr>
                <w:rFonts w:asciiTheme="majorHAnsi" w:hAnsiTheme="majorHAnsi" w:cstheme="majorHAnsi"/>
                <w:color w:val="000000" w:themeColor="text1"/>
                <w:sz w:val="40"/>
                <w:szCs w:val="40"/>
              </w:rPr>
              <w:id w:val="-4029933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7C40AF" w14:textId="175C59DE" w:rsidR="000317FE" w:rsidRPr="00C8262D" w:rsidRDefault="000317FE" w:rsidP="00E46DE7">
                <w:pPr>
                  <w:pStyle w:val="Body"/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88CF" w:themeFill="accent2" w:themeFillTint="99"/>
          </w:tcPr>
          <w:p w14:paraId="554FE49F" w14:textId="77777777" w:rsidR="000317FE" w:rsidRPr="00C8262D" w:rsidRDefault="000317FE" w:rsidP="00182D5B">
            <w:pPr>
              <w:pStyle w:val="Body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182D5B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Limited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harm or damage</w:t>
            </w:r>
          </w:p>
          <w:sdt>
            <w:sdtPr>
              <w:rPr>
                <w:rFonts w:asciiTheme="majorHAnsi" w:hAnsiTheme="majorHAnsi" w:cstheme="majorHAnsi"/>
                <w:color w:val="000000" w:themeColor="text1"/>
                <w:sz w:val="40"/>
                <w:szCs w:val="40"/>
              </w:rPr>
              <w:id w:val="-1175876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CA586F" w14:textId="75028E1C" w:rsidR="000317FE" w:rsidRPr="00C8262D" w:rsidRDefault="000317FE" w:rsidP="00E46DE7">
                <w:pPr>
                  <w:pStyle w:val="Body"/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030" w:type="dxa"/>
            <w:gridSpan w:val="4"/>
            <w:tcBorders>
              <w:top w:val="nil"/>
              <w:left w:val="nil"/>
              <w:bottom w:val="nil"/>
              <w:right w:val="single" w:sz="48" w:space="0" w:color="FFFFFF" w:themeColor="background1"/>
            </w:tcBorders>
            <w:shd w:val="clear" w:color="auto" w:fill="EA3AB0" w:themeFill="accent2"/>
          </w:tcPr>
          <w:p w14:paraId="2C3AA431" w14:textId="77777777" w:rsidR="000317FE" w:rsidRPr="00C8262D" w:rsidRDefault="000317FE" w:rsidP="00182D5B">
            <w:pPr>
              <w:pStyle w:val="Body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182D5B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Major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harm or damage</w:t>
            </w:r>
          </w:p>
          <w:sdt>
            <w:sdtPr>
              <w:rPr>
                <w:rFonts w:asciiTheme="majorHAnsi" w:hAnsiTheme="majorHAnsi" w:cstheme="majorHAnsi"/>
                <w:color w:val="000000" w:themeColor="text1"/>
                <w:sz w:val="40"/>
                <w:szCs w:val="40"/>
              </w:rPr>
              <w:id w:val="-15509202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AF7284" w14:textId="60B9C4F7" w:rsidR="000317FE" w:rsidRPr="00C8262D" w:rsidRDefault="000317FE" w:rsidP="00E46DE7">
                <w:pPr>
                  <w:pStyle w:val="Body"/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031" w:type="dxa"/>
            <w:tcBorders>
              <w:top w:val="nil"/>
              <w:left w:val="single" w:sz="48" w:space="0" w:color="FFFFFF" w:themeColor="background1"/>
              <w:bottom w:val="nil"/>
              <w:right w:val="nil"/>
            </w:tcBorders>
            <w:shd w:val="clear" w:color="auto" w:fill="FAD7EF" w:themeFill="accent2" w:themeFillTint="33"/>
          </w:tcPr>
          <w:p w14:paraId="702DB482" w14:textId="77777777" w:rsidR="000317FE" w:rsidRDefault="000317FE" w:rsidP="00182D5B">
            <w:pPr>
              <w:pStyle w:val="Body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182D5B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No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impact</w:t>
            </w:r>
          </w:p>
          <w:p w14:paraId="1BBCAB13" w14:textId="77777777" w:rsidR="00182D5B" w:rsidRPr="0029798C" w:rsidRDefault="00182D5B" w:rsidP="00182D5B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</w:p>
          <w:sdt>
            <w:sdtPr>
              <w:rPr>
                <w:rFonts w:asciiTheme="majorHAnsi" w:hAnsiTheme="majorHAnsi" w:cstheme="majorHAnsi"/>
                <w:color w:val="000000" w:themeColor="text1"/>
                <w:sz w:val="40"/>
                <w:szCs w:val="40"/>
              </w:rPr>
              <w:id w:val="13584664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6D7C47" w14:textId="2472DC5C" w:rsidR="000317FE" w:rsidRPr="0029798C" w:rsidRDefault="000317FE" w:rsidP="00E46DE7">
                <w:pPr>
                  <w:pStyle w:val="Body"/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color w:val="000000" w:themeColor="text1"/>
                  </w:rPr>
                </w:pPr>
                <w:r w:rsidRPr="00E502FA">
                  <w:rPr>
                    <w:rFonts w:ascii="MS Gothic" w:eastAsia="MS Gothic" w:hAnsi="MS Gothic" w:cstheme="majorHAnsi" w:hint="eastAsia"/>
                    <w:color w:val="000000" w:themeColor="text1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6B0DF" w:themeFill="accent2" w:themeFillTint="66"/>
          </w:tcPr>
          <w:p w14:paraId="494CD954" w14:textId="77777777" w:rsidR="000317FE" w:rsidRPr="003D1221" w:rsidRDefault="000317FE" w:rsidP="00182D5B">
            <w:pPr>
              <w:pStyle w:val="Body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182D5B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Minor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harm or damage</w:t>
            </w:r>
          </w:p>
          <w:p w14:paraId="7F4576BF" w14:textId="243A54F1" w:rsidR="000317FE" w:rsidRPr="003D1221" w:rsidRDefault="00000000" w:rsidP="00E46D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40"/>
                  <w:szCs w:val="40"/>
                </w:rPr>
                <w:id w:val="-15692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7FE">
                  <w:rPr>
                    <w:rFonts w:ascii="MS Gothic" w:eastAsia="MS Gothic" w:hAnsi="MS Gothic" w:cstheme="majorHAnsi" w:hint="eastAsia"/>
                    <w:color w:val="000000" w:themeColor="text1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88CF" w:themeFill="accent2" w:themeFillTint="99"/>
          </w:tcPr>
          <w:p w14:paraId="580B03C7" w14:textId="77777777" w:rsidR="000317FE" w:rsidRPr="003D1221" w:rsidRDefault="000317FE" w:rsidP="00182D5B">
            <w:pPr>
              <w:pStyle w:val="Body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182D5B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Limited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harm or damage</w:t>
            </w:r>
          </w:p>
          <w:p w14:paraId="26E97E1E" w14:textId="399CD783" w:rsidR="000317FE" w:rsidRPr="003D1221" w:rsidRDefault="00000000" w:rsidP="00E46D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40"/>
                  <w:szCs w:val="40"/>
                </w:rPr>
                <w:id w:val="100355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7FE" w:rsidRPr="00E502FA">
                  <w:rPr>
                    <w:rFonts w:ascii="MS Gothic" w:eastAsia="MS Gothic" w:hAnsi="MS Gothic" w:cstheme="majorHAnsi" w:hint="eastAsia"/>
                    <w:color w:val="000000" w:themeColor="text1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033" w:type="dxa"/>
            <w:gridSpan w:val="5"/>
            <w:tcBorders>
              <w:top w:val="nil"/>
              <w:left w:val="nil"/>
              <w:bottom w:val="nil"/>
              <w:right w:val="single" w:sz="48" w:space="0" w:color="FFFFFF" w:themeColor="background1"/>
            </w:tcBorders>
            <w:shd w:val="clear" w:color="auto" w:fill="EA3AB0" w:themeFill="accent2"/>
          </w:tcPr>
          <w:p w14:paraId="66B0C731" w14:textId="77777777" w:rsidR="000317FE" w:rsidRPr="00182D5B" w:rsidRDefault="000317FE" w:rsidP="00182D5B">
            <w:pPr>
              <w:pStyle w:val="Body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182D5B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Major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harm or damage</w:t>
            </w:r>
          </w:p>
          <w:p w14:paraId="5ABC88DE" w14:textId="26D69B70" w:rsidR="000317FE" w:rsidRPr="003D1221" w:rsidRDefault="00000000" w:rsidP="00E46D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40"/>
                  <w:szCs w:val="40"/>
                </w:rPr>
                <w:id w:val="176557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7FE" w:rsidRPr="00E502FA">
                  <w:rPr>
                    <w:rFonts w:ascii="MS Gothic" w:eastAsia="MS Gothic" w:hAnsi="MS Gothic" w:cstheme="majorHAnsi" w:hint="eastAsia"/>
                    <w:color w:val="000000" w:themeColor="text1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032" w:type="dxa"/>
            <w:tcBorders>
              <w:top w:val="nil"/>
              <w:left w:val="single" w:sz="48" w:space="0" w:color="FFFFFF" w:themeColor="background1"/>
              <w:bottom w:val="nil"/>
              <w:right w:val="nil"/>
            </w:tcBorders>
            <w:shd w:val="clear" w:color="auto" w:fill="FAD7EF" w:themeFill="accent2" w:themeFillTint="33"/>
          </w:tcPr>
          <w:p w14:paraId="5046A60A" w14:textId="77777777" w:rsidR="000317FE" w:rsidRDefault="000317FE" w:rsidP="00182D5B">
            <w:pPr>
              <w:pStyle w:val="Body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182D5B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No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impact</w:t>
            </w:r>
          </w:p>
          <w:p w14:paraId="64BF5BD9" w14:textId="77777777" w:rsidR="00182D5B" w:rsidRPr="0029798C" w:rsidRDefault="00182D5B" w:rsidP="00182D5B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</w:p>
          <w:sdt>
            <w:sdtPr>
              <w:rPr>
                <w:rFonts w:asciiTheme="majorHAnsi" w:hAnsiTheme="majorHAnsi" w:cstheme="majorHAnsi"/>
                <w:color w:val="000000" w:themeColor="text1"/>
                <w:sz w:val="40"/>
                <w:szCs w:val="40"/>
              </w:rPr>
              <w:id w:val="-4849367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B0D181" w14:textId="415C9B69" w:rsidR="000317FE" w:rsidRPr="0029798C" w:rsidRDefault="000317FE" w:rsidP="00E46DE7">
                <w:pPr>
                  <w:pStyle w:val="Body"/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color w:val="000000" w:themeColor="text1"/>
                  </w:rPr>
                </w:pPr>
                <w:r w:rsidRPr="00E502FA">
                  <w:rPr>
                    <w:rFonts w:ascii="MS Gothic" w:eastAsia="MS Gothic" w:hAnsi="MS Gothic" w:cstheme="majorHAnsi" w:hint="eastAsia"/>
                    <w:color w:val="000000" w:themeColor="text1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6B0DF" w:themeFill="accent2" w:themeFillTint="66"/>
          </w:tcPr>
          <w:p w14:paraId="5CFA365C" w14:textId="77777777" w:rsidR="000317FE" w:rsidRPr="00182D5B" w:rsidRDefault="000317FE" w:rsidP="00182D5B">
            <w:pPr>
              <w:pStyle w:val="Body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182D5B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Minor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harm or damage</w:t>
            </w:r>
          </w:p>
          <w:p w14:paraId="7A623939" w14:textId="060444F0" w:rsidR="000317FE" w:rsidRPr="003D1221" w:rsidRDefault="00000000" w:rsidP="00E46D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40"/>
                  <w:szCs w:val="40"/>
                </w:rPr>
                <w:id w:val="111256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7FE" w:rsidRPr="00E502FA">
                  <w:rPr>
                    <w:rFonts w:ascii="MS Gothic" w:eastAsia="MS Gothic" w:hAnsi="MS Gothic" w:cstheme="majorHAnsi" w:hint="eastAsia"/>
                    <w:color w:val="000000" w:themeColor="text1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88CF" w:themeFill="accent2" w:themeFillTint="99"/>
          </w:tcPr>
          <w:p w14:paraId="46590889" w14:textId="77777777" w:rsidR="000317FE" w:rsidRPr="00182D5B" w:rsidRDefault="000317FE" w:rsidP="00182D5B">
            <w:pPr>
              <w:pStyle w:val="Body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182D5B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Limited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harm or damage</w:t>
            </w:r>
          </w:p>
          <w:p w14:paraId="253A271C" w14:textId="60A93959" w:rsidR="000317FE" w:rsidRPr="003D1221" w:rsidRDefault="00000000" w:rsidP="00E46D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40"/>
                  <w:szCs w:val="40"/>
                </w:rPr>
                <w:id w:val="-39720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7FE" w:rsidRPr="00E502FA">
                  <w:rPr>
                    <w:rFonts w:ascii="MS Gothic" w:eastAsia="MS Gothic" w:hAnsi="MS Gothic" w:cstheme="majorHAnsi" w:hint="eastAsia"/>
                    <w:color w:val="000000" w:themeColor="text1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039" w:type="dxa"/>
            <w:gridSpan w:val="4"/>
            <w:tcBorders>
              <w:top w:val="nil"/>
              <w:left w:val="nil"/>
              <w:bottom w:val="nil"/>
              <w:right w:val="single" w:sz="48" w:space="0" w:color="FFFFFF" w:themeColor="background1"/>
            </w:tcBorders>
            <w:shd w:val="clear" w:color="auto" w:fill="EA3AB0" w:themeFill="accent2"/>
          </w:tcPr>
          <w:p w14:paraId="73DEB3B9" w14:textId="77777777" w:rsidR="000317FE" w:rsidRPr="00182D5B" w:rsidRDefault="000317FE" w:rsidP="00182D5B">
            <w:pPr>
              <w:pStyle w:val="Body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182D5B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Major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harm or damage</w:t>
            </w:r>
          </w:p>
          <w:p w14:paraId="52048349" w14:textId="41A1C761" w:rsidR="000317FE" w:rsidRPr="003D1221" w:rsidRDefault="00000000" w:rsidP="00E46D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40"/>
                  <w:szCs w:val="40"/>
                </w:rPr>
                <w:id w:val="-60588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7FE">
                  <w:rPr>
                    <w:rFonts w:ascii="MS Gothic" w:eastAsia="MS Gothic" w:hAnsi="MS Gothic" w:cstheme="majorHAnsi" w:hint="eastAsia"/>
                    <w:color w:val="000000" w:themeColor="text1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182D5B" w:rsidRPr="008C3FB3" w14:paraId="70E2A00B" w14:textId="77777777" w:rsidTr="002A0363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vMerge w:val="restart"/>
            <w:tcBorders>
              <w:top w:val="nil"/>
              <w:left w:val="single" w:sz="8" w:space="0" w:color="FFFFFF" w:themeColor="background1"/>
              <w:right w:val="single" w:sz="48" w:space="0" w:color="FFFFFF" w:themeColor="background1"/>
            </w:tcBorders>
            <w:shd w:val="clear" w:color="auto" w:fill="430098" w:themeFill="accent1"/>
          </w:tcPr>
          <w:p w14:paraId="3FAD2E71" w14:textId="240DD9AE" w:rsidR="00182D5B" w:rsidRPr="003D1221" w:rsidRDefault="001E7F80" w:rsidP="00182D5B">
            <w:pPr>
              <w:pStyle w:val="Body"/>
              <w:spacing w:before="240"/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  <w:sz w:val="22"/>
                <w:szCs w:val="22"/>
              </w:rPr>
              <w:t xml:space="preserve">Section </w:t>
            </w:r>
            <w:r w:rsidR="00182D5B" w:rsidRPr="003D1221">
              <w:rPr>
                <w:rFonts w:cs="Calibri"/>
                <w:color w:val="auto"/>
                <w:sz w:val="22"/>
                <w:szCs w:val="22"/>
              </w:rPr>
              <w:t xml:space="preserve">I: Based on your response to Section H, you will need to mark your asset with </w:t>
            </w:r>
            <w:r w:rsidR="00354DB3">
              <w:rPr>
                <w:rFonts w:cs="Calibri"/>
                <w:color w:val="auto"/>
                <w:sz w:val="22"/>
                <w:szCs w:val="22"/>
              </w:rPr>
              <w:t>one of the</w:t>
            </w:r>
            <w:r w:rsidR="00182D5B" w:rsidRPr="003D1221">
              <w:rPr>
                <w:rFonts w:cs="Calibri"/>
                <w:color w:val="auto"/>
                <w:sz w:val="22"/>
                <w:szCs w:val="22"/>
              </w:rPr>
              <w:t xml:space="preserve"> following </w:t>
            </w:r>
            <w:r w:rsidR="00DA02FD">
              <w:rPr>
                <w:rFonts w:cs="Calibri"/>
                <w:color w:val="auto"/>
                <w:sz w:val="22"/>
                <w:szCs w:val="22"/>
              </w:rPr>
              <w:t>labels (protective markings)</w:t>
            </w:r>
            <w:r w:rsidR="006F57FB">
              <w:rPr>
                <w:rFonts w:cs="Calibri"/>
                <w:color w:val="auto"/>
                <w:sz w:val="22"/>
                <w:szCs w:val="22"/>
              </w:rPr>
              <w:t xml:space="preserve">. Select the relevant marking. </w:t>
            </w:r>
          </w:p>
        </w:tc>
        <w:tc>
          <w:tcPr>
            <w:tcW w:w="4106" w:type="dxa"/>
            <w:gridSpan w:val="9"/>
            <w:tcBorders>
              <w:top w:val="nil"/>
              <w:left w:val="single" w:sz="48" w:space="0" w:color="FFFFFF" w:themeColor="background1"/>
              <w:bottom w:val="single" w:sz="24" w:space="0" w:color="FFFFFF"/>
              <w:right w:val="single" w:sz="48" w:space="0" w:color="FFFFFF" w:themeColor="background1"/>
            </w:tcBorders>
            <w:shd w:val="clear" w:color="auto" w:fill="FAD7EF" w:themeFill="accent2" w:themeFillTint="33"/>
            <w:vAlign w:val="center"/>
          </w:tcPr>
          <w:p w14:paraId="71DB7CB7" w14:textId="55F89B76" w:rsidR="00182D5B" w:rsidRPr="003D1221" w:rsidRDefault="00182D5B" w:rsidP="00182D5B">
            <w:pPr>
              <w:pStyle w:val="Body"/>
              <w:spacing w:after="0"/>
              <w:ind w:lef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 = No protective marking required</w:t>
            </w:r>
          </w:p>
        </w:tc>
        <w:tc>
          <w:tcPr>
            <w:tcW w:w="4130" w:type="dxa"/>
            <w:gridSpan w:val="10"/>
            <w:tcBorders>
              <w:top w:val="nil"/>
              <w:left w:val="single" w:sz="48" w:space="0" w:color="FFFFFF" w:themeColor="background1"/>
              <w:bottom w:val="single" w:sz="24" w:space="0" w:color="FFFFFF"/>
              <w:right w:val="single" w:sz="48" w:space="0" w:color="FFFFFF" w:themeColor="background1"/>
            </w:tcBorders>
            <w:shd w:val="clear" w:color="auto" w:fill="FAD7EF" w:themeFill="accent2" w:themeFillTint="33"/>
            <w:vAlign w:val="center"/>
          </w:tcPr>
          <w:p w14:paraId="0C4C6641" w14:textId="77CA43CB" w:rsidR="00182D5B" w:rsidRPr="003D1221" w:rsidRDefault="00182D5B" w:rsidP="00182D5B">
            <w:pPr>
              <w:pStyle w:val="Body"/>
              <w:spacing w:after="0"/>
              <w:ind w:lef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 = No protective marking required</w:t>
            </w:r>
          </w:p>
        </w:tc>
        <w:tc>
          <w:tcPr>
            <w:tcW w:w="4139" w:type="dxa"/>
            <w:gridSpan w:val="9"/>
            <w:tcBorders>
              <w:top w:val="nil"/>
              <w:left w:val="single" w:sz="48" w:space="0" w:color="FFFFFF" w:themeColor="background1"/>
              <w:bottom w:val="single" w:sz="24" w:space="0" w:color="FFFFFF"/>
              <w:right w:val="single" w:sz="48" w:space="0" w:color="FFFFFF" w:themeColor="background1"/>
            </w:tcBorders>
            <w:shd w:val="clear" w:color="auto" w:fill="FAD7EF" w:themeFill="accent2" w:themeFillTint="33"/>
            <w:vAlign w:val="center"/>
          </w:tcPr>
          <w:p w14:paraId="69FB8322" w14:textId="508ECED7" w:rsidR="00182D5B" w:rsidRPr="003D1221" w:rsidRDefault="00182D5B" w:rsidP="00182D5B">
            <w:pPr>
              <w:pStyle w:val="Body"/>
              <w:spacing w:after="0"/>
              <w:ind w:lef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 = No protective marking required</w:t>
            </w:r>
          </w:p>
        </w:tc>
      </w:tr>
      <w:tr w:rsidR="00182D5B" w:rsidRPr="008C3FB3" w14:paraId="6669D390" w14:textId="77777777" w:rsidTr="002A0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vMerge/>
            <w:tcBorders>
              <w:left w:val="single" w:sz="8" w:space="0" w:color="FFFFFF" w:themeColor="background1"/>
              <w:right w:val="single" w:sz="48" w:space="0" w:color="FFFFFF" w:themeColor="background1"/>
            </w:tcBorders>
            <w:shd w:val="clear" w:color="auto" w:fill="430098" w:themeFill="accent1"/>
          </w:tcPr>
          <w:p w14:paraId="47734D29" w14:textId="77777777" w:rsidR="00182D5B" w:rsidRPr="003D1221" w:rsidRDefault="00182D5B" w:rsidP="00182D5B">
            <w:pPr>
              <w:pStyle w:val="Body"/>
              <w:spacing w:before="240"/>
              <w:rPr>
                <w:rFonts w:cs="Calibri"/>
                <w:b w:val="0"/>
                <w:bCs w:val="0"/>
                <w:color w:val="auto"/>
              </w:rPr>
            </w:pPr>
          </w:p>
        </w:tc>
        <w:tc>
          <w:tcPr>
            <w:tcW w:w="4106" w:type="dxa"/>
            <w:gridSpan w:val="9"/>
            <w:tcBorders>
              <w:top w:val="single" w:sz="24" w:space="0" w:color="FFFFFF"/>
              <w:left w:val="single" w:sz="48" w:space="0" w:color="FFFFFF" w:themeColor="background1"/>
              <w:bottom w:val="single" w:sz="24" w:space="0" w:color="FFFFFF"/>
              <w:right w:val="single" w:sz="48" w:space="0" w:color="FFFFFF" w:themeColor="background1"/>
            </w:tcBorders>
            <w:shd w:val="clear" w:color="auto" w:fill="F6B0DF" w:themeFill="accent2" w:themeFillTint="66"/>
            <w:vAlign w:val="center"/>
          </w:tcPr>
          <w:p w14:paraId="2D63F82F" w14:textId="7F639940" w:rsidR="00182D5B" w:rsidRPr="003D1221" w:rsidRDefault="00182D5B" w:rsidP="00182D5B">
            <w:pPr>
              <w:pStyle w:val="Body"/>
              <w:spacing w:after="0"/>
              <w:ind w:lef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 = OFFICIAL</w:t>
            </w:r>
          </w:p>
        </w:tc>
        <w:tc>
          <w:tcPr>
            <w:tcW w:w="4130" w:type="dxa"/>
            <w:gridSpan w:val="10"/>
            <w:tcBorders>
              <w:top w:val="single" w:sz="24" w:space="0" w:color="FFFFFF"/>
              <w:left w:val="single" w:sz="48" w:space="0" w:color="FFFFFF" w:themeColor="background1"/>
              <w:bottom w:val="single" w:sz="24" w:space="0" w:color="FFFFFF"/>
              <w:right w:val="single" w:sz="48" w:space="0" w:color="FFFFFF" w:themeColor="background1"/>
            </w:tcBorders>
            <w:shd w:val="clear" w:color="auto" w:fill="F6B0DF" w:themeFill="accent2" w:themeFillTint="66"/>
            <w:vAlign w:val="center"/>
          </w:tcPr>
          <w:p w14:paraId="6F34F831" w14:textId="2597A98D" w:rsidR="00182D5B" w:rsidRPr="003D1221" w:rsidRDefault="00182D5B" w:rsidP="00182D5B">
            <w:pPr>
              <w:pStyle w:val="Body"/>
              <w:spacing w:after="0"/>
              <w:ind w:lef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 = OFFICIAL</w:t>
            </w:r>
          </w:p>
        </w:tc>
        <w:tc>
          <w:tcPr>
            <w:tcW w:w="4139" w:type="dxa"/>
            <w:gridSpan w:val="9"/>
            <w:tcBorders>
              <w:top w:val="single" w:sz="24" w:space="0" w:color="FFFFFF"/>
              <w:left w:val="single" w:sz="48" w:space="0" w:color="FFFFFF" w:themeColor="background1"/>
              <w:bottom w:val="single" w:sz="24" w:space="0" w:color="FFFFFF"/>
              <w:right w:val="single" w:sz="48" w:space="0" w:color="FFFFFF" w:themeColor="background1"/>
            </w:tcBorders>
            <w:shd w:val="clear" w:color="auto" w:fill="F6B0DF" w:themeFill="accent2" w:themeFillTint="66"/>
            <w:vAlign w:val="center"/>
          </w:tcPr>
          <w:p w14:paraId="5E2256D3" w14:textId="11A1EB8B" w:rsidR="00182D5B" w:rsidRPr="003D1221" w:rsidRDefault="00182D5B" w:rsidP="00182D5B">
            <w:pPr>
              <w:pStyle w:val="Body"/>
              <w:spacing w:after="0"/>
              <w:ind w:lef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 = OFFICIAL</w:t>
            </w:r>
          </w:p>
        </w:tc>
      </w:tr>
      <w:tr w:rsidR="00182D5B" w:rsidRPr="008C3FB3" w14:paraId="11DFD75B" w14:textId="77777777" w:rsidTr="002A0363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vMerge/>
            <w:tcBorders>
              <w:left w:val="single" w:sz="8" w:space="0" w:color="FFFFFF" w:themeColor="background1"/>
              <w:right w:val="single" w:sz="48" w:space="0" w:color="FFFFFF" w:themeColor="background1"/>
            </w:tcBorders>
            <w:shd w:val="clear" w:color="auto" w:fill="430098" w:themeFill="accent1"/>
          </w:tcPr>
          <w:p w14:paraId="04E61F45" w14:textId="77777777" w:rsidR="00182D5B" w:rsidRPr="003D1221" w:rsidRDefault="00182D5B" w:rsidP="00182D5B">
            <w:pPr>
              <w:pStyle w:val="Body"/>
              <w:spacing w:before="240"/>
              <w:rPr>
                <w:rFonts w:cs="Calibri"/>
                <w:b w:val="0"/>
                <w:bCs w:val="0"/>
                <w:color w:val="auto"/>
              </w:rPr>
            </w:pPr>
          </w:p>
        </w:tc>
        <w:tc>
          <w:tcPr>
            <w:tcW w:w="4106" w:type="dxa"/>
            <w:gridSpan w:val="9"/>
            <w:tcBorders>
              <w:top w:val="single" w:sz="24" w:space="0" w:color="FFFFFF"/>
              <w:left w:val="single" w:sz="48" w:space="0" w:color="FFFFFF" w:themeColor="background1"/>
              <w:bottom w:val="single" w:sz="24" w:space="0" w:color="FFFFFF"/>
              <w:right w:val="single" w:sz="48" w:space="0" w:color="FFFFFF" w:themeColor="background1"/>
            </w:tcBorders>
            <w:shd w:val="clear" w:color="auto" w:fill="F288CF" w:themeFill="accent2" w:themeFillTint="99"/>
            <w:vAlign w:val="center"/>
          </w:tcPr>
          <w:p w14:paraId="0B4A5962" w14:textId="129DF4F8" w:rsidR="00182D5B" w:rsidRPr="003D1221" w:rsidRDefault="00182D5B" w:rsidP="00182D5B">
            <w:pPr>
              <w:pStyle w:val="Body"/>
              <w:spacing w:after="0"/>
              <w:ind w:lef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 = OFFICIAL: Sensitive</w:t>
            </w:r>
          </w:p>
        </w:tc>
        <w:tc>
          <w:tcPr>
            <w:tcW w:w="4130" w:type="dxa"/>
            <w:gridSpan w:val="10"/>
            <w:tcBorders>
              <w:top w:val="single" w:sz="24" w:space="0" w:color="FFFFFF"/>
              <w:left w:val="single" w:sz="48" w:space="0" w:color="FFFFFF" w:themeColor="background1"/>
              <w:bottom w:val="single" w:sz="24" w:space="0" w:color="FFFFFF"/>
              <w:right w:val="single" w:sz="48" w:space="0" w:color="FFFFFF" w:themeColor="background1"/>
            </w:tcBorders>
            <w:shd w:val="clear" w:color="auto" w:fill="F288CF" w:themeFill="accent2" w:themeFillTint="99"/>
            <w:vAlign w:val="center"/>
          </w:tcPr>
          <w:p w14:paraId="3E53CABC" w14:textId="465041CA" w:rsidR="00182D5B" w:rsidRPr="003D1221" w:rsidRDefault="00182D5B" w:rsidP="00182D5B">
            <w:pPr>
              <w:pStyle w:val="Body"/>
              <w:spacing w:after="0"/>
              <w:ind w:lef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 = OFFICIAL: Sensitive</w:t>
            </w:r>
          </w:p>
        </w:tc>
        <w:tc>
          <w:tcPr>
            <w:tcW w:w="4139" w:type="dxa"/>
            <w:gridSpan w:val="9"/>
            <w:tcBorders>
              <w:top w:val="single" w:sz="24" w:space="0" w:color="FFFFFF"/>
              <w:left w:val="single" w:sz="48" w:space="0" w:color="FFFFFF" w:themeColor="background1"/>
              <w:bottom w:val="single" w:sz="24" w:space="0" w:color="FFFFFF"/>
              <w:right w:val="single" w:sz="48" w:space="0" w:color="FFFFFF" w:themeColor="background1"/>
            </w:tcBorders>
            <w:shd w:val="clear" w:color="auto" w:fill="F288CF" w:themeFill="accent2" w:themeFillTint="99"/>
            <w:vAlign w:val="center"/>
          </w:tcPr>
          <w:p w14:paraId="2F9568BD" w14:textId="0BD5FA62" w:rsidR="00182D5B" w:rsidRPr="003D1221" w:rsidRDefault="00182D5B" w:rsidP="00182D5B">
            <w:pPr>
              <w:pStyle w:val="Body"/>
              <w:spacing w:after="0"/>
              <w:ind w:lef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 = OFFICIAL: Sensitive</w:t>
            </w:r>
          </w:p>
        </w:tc>
      </w:tr>
      <w:tr w:rsidR="00182D5B" w:rsidRPr="008C3FB3" w14:paraId="0CDBA4E7" w14:textId="77777777" w:rsidTr="002A0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vMerge/>
            <w:tcBorders>
              <w:left w:val="single" w:sz="8" w:space="0" w:color="FFFFFF" w:themeColor="background1"/>
              <w:bottom w:val="single" w:sz="24" w:space="0" w:color="FFFFFF" w:themeColor="background1"/>
              <w:right w:val="single" w:sz="48" w:space="0" w:color="FFFFFF" w:themeColor="background1"/>
            </w:tcBorders>
            <w:shd w:val="clear" w:color="auto" w:fill="430098" w:themeFill="accent1"/>
          </w:tcPr>
          <w:p w14:paraId="5355767B" w14:textId="77777777" w:rsidR="00182D5B" w:rsidRPr="003D1221" w:rsidRDefault="00182D5B" w:rsidP="00182D5B">
            <w:pPr>
              <w:pStyle w:val="Body"/>
              <w:spacing w:before="240"/>
              <w:rPr>
                <w:rFonts w:cs="Calibri"/>
                <w:b w:val="0"/>
                <w:bCs w:val="0"/>
                <w:color w:val="auto"/>
              </w:rPr>
            </w:pPr>
          </w:p>
        </w:tc>
        <w:tc>
          <w:tcPr>
            <w:tcW w:w="4106" w:type="dxa"/>
            <w:gridSpan w:val="9"/>
            <w:tcBorders>
              <w:top w:val="single" w:sz="24" w:space="0" w:color="FFFFFF"/>
              <w:left w:val="single" w:sz="48" w:space="0" w:color="FFFFFF" w:themeColor="background1"/>
              <w:bottom w:val="single" w:sz="24" w:space="0" w:color="FFFFFF"/>
              <w:right w:val="single" w:sz="48" w:space="0" w:color="FFFFFF" w:themeColor="background1"/>
            </w:tcBorders>
            <w:shd w:val="clear" w:color="auto" w:fill="EA3AB0" w:themeFill="accent2"/>
            <w:vAlign w:val="center"/>
          </w:tcPr>
          <w:p w14:paraId="10AF1DE9" w14:textId="5D2275C3" w:rsidR="00182D5B" w:rsidRPr="003D1221" w:rsidRDefault="00182D5B" w:rsidP="00182D5B">
            <w:pPr>
              <w:pStyle w:val="Body"/>
              <w:spacing w:after="0"/>
              <w:ind w:lef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 = PROTECTED</w:t>
            </w:r>
          </w:p>
        </w:tc>
        <w:tc>
          <w:tcPr>
            <w:tcW w:w="4130" w:type="dxa"/>
            <w:gridSpan w:val="10"/>
            <w:tcBorders>
              <w:top w:val="single" w:sz="24" w:space="0" w:color="FFFFFF"/>
              <w:left w:val="single" w:sz="48" w:space="0" w:color="FFFFFF" w:themeColor="background1"/>
              <w:bottom w:val="single" w:sz="24" w:space="0" w:color="FFFFFF"/>
              <w:right w:val="single" w:sz="48" w:space="0" w:color="FFFFFF" w:themeColor="background1"/>
            </w:tcBorders>
            <w:shd w:val="clear" w:color="auto" w:fill="EA3AB0" w:themeFill="accent2"/>
            <w:vAlign w:val="center"/>
          </w:tcPr>
          <w:p w14:paraId="291B233A" w14:textId="0FF8CBBC" w:rsidR="00182D5B" w:rsidRPr="003D1221" w:rsidRDefault="00182D5B" w:rsidP="00182D5B">
            <w:pPr>
              <w:pStyle w:val="Body"/>
              <w:spacing w:after="0"/>
              <w:ind w:lef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 = PROTECTED</w:t>
            </w:r>
          </w:p>
        </w:tc>
        <w:tc>
          <w:tcPr>
            <w:tcW w:w="4139" w:type="dxa"/>
            <w:gridSpan w:val="9"/>
            <w:tcBorders>
              <w:top w:val="single" w:sz="24" w:space="0" w:color="FFFFFF"/>
              <w:left w:val="single" w:sz="48" w:space="0" w:color="FFFFFF" w:themeColor="background1"/>
              <w:bottom w:val="single" w:sz="24" w:space="0" w:color="FFFFFF"/>
              <w:right w:val="single" w:sz="48" w:space="0" w:color="FFFFFF" w:themeColor="background1"/>
            </w:tcBorders>
            <w:shd w:val="clear" w:color="auto" w:fill="EA3AB0" w:themeFill="accent2"/>
            <w:vAlign w:val="center"/>
          </w:tcPr>
          <w:p w14:paraId="112328A9" w14:textId="2AF32EA3" w:rsidR="00182D5B" w:rsidRPr="003D1221" w:rsidRDefault="00182D5B" w:rsidP="00182D5B">
            <w:pPr>
              <w:pStyle w:val="Body"/>
              <w:spacing w:after="0"/>
              <w:ind w:lef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3D12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 = PROTECTED</w:t>
            </w:r>
          </w:p>
        </w:tc>
      </w:tr>
      <w:tr w:rsidR="00063FBF" w:rsidRPr="008C3FB3" w14:paraId="3DBB8099" w14:textId="77777777" w:rsidTr="006F57FB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8" w:type="dxa"/>
            <w:gridSpan w:val="29"/>
            <w:tcBorders>
              <w:left w:val="single" w:sz="8" w:space="0" w:color="FFFFFF" w:themeColor="background1"/>
              <w:bottom w:val="single" w:sz="24" w:space="0" w:color="FFFFFF" w:themeColor="background1"/>
              <w:right w:val="single" w:sz="48" w:space="0" w:color="FFFFFF"/>
            </w:tcBorders>
            <w:shd w:val="clear" w:color="auto" w:fill="FFFFFF" w:themeFill="background1"/>
          </w:tcPr>
          <w:p w14:paraId="5F9A4E52" w14:textId="77777777" w:rsidR="00063FBF" w:rsidRPr="006F57FB" w:rsidRDefault="00063FBF" w:rsidP="006F57FB">
            <w:pPr>
              <w:pStyle w:val="Body"/>
              <w:spacing w:after="0" w:line="48" w:lineRule="auto"/>
              <w:rPr>
                <w:rFonts w:asciiTheme="minorHAnsi" w:hAnsiTheme="minorHAnsi" w:cstheme="minorHAnsi"/>
                <w:color w:val="auto"/>
                <w:sz w:val="2"/>
                <w:szCs w:val="2"/>
              </w:rPr>
            </w:pPr>
          </w:p>
        </w:tc>
      </w:tr>
      <w:tr w:rsidR="00627E22" w:rsidRPr="008C3FB3" w14:paraId="04F9B387" w14:textId="77777777" w:rsidTr="004F5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vMerge w:val="restart"/>
            <w:tcBorders>
              <w:top w:val="single" w:sz="24" w:space="0" w:color="FFFFFF" w:themeColor="background1"/>
              <w:left w:val="single" w:sz="8" w:space="0" w:color="FFFFFF" w:themeColor="background1"/>
              <w:right w:val="single" w:sz="48" w:space="0" w:color="FFFFFF" w:themeColor="background1"/>
            </w:tcBorders>
            <w:shd w:val="clear" w:color="auto" w:fill="430098" w:themeFill="accent1"/>
          </w:tcPr>
          <w:p w14:paraId="06B0580D" w14:textId="1A19C297" w:rsidR="004F54E7" w:rsidRPr="004F54E7" w:rsidRDefault="006A2917" w:rsidP="004F54E7">
            <w:pPr>
              <w:pStyle w:val="Body"/>
              <w:shd w:val="clear" w:color="auto" w:fill="430098" w:themeFill="accent1"/>
              <w:spacing w:before="240"/>
              <w:rPr>
                <w:rFonts w:cs="Calibri"/>
                <w:color w:val="auto"/>
                <w:sz w:val="22"/>
                <w:szCs w:val="22"/>
              </w:rPr>
            </w:pPr>
            <w:r>
              <w:rPr>
                <w:rFonts w:cs="Calibri"/>
                <w:color w:val="auto"/>
                <w:sz w:val="22"/>
                <w:szCs w:val="22"/>
              </w:rPr>
              <w:t xml:space="preserve">Section </w:t>
            </w:r>
            <w:r w:rsidR="004F54E7" w:rsidRPr="004F54E7">
              <w:rPr>
                <w:rFonts w:cs="Calibri"/>
                <w:color w:val="auto"/>
                <w:sz w:val="22"/>
                <w:szCs w:val="22"/>
              </w:rPr>
              <w:t>J: If the INTEGRITY of this information were compromised, would it cause:</w:t>
            </w:r>
          </w:p>
          <w:p w14:paraId="362EA5EB" w14:textId="6B12563E" w:rsidR="004F54E7" w:rsidRPr="004F54E7" w:rsidRDefault="00CD2C62" w:rsidP="004F54E7">
            <w:pPr>
              <w:pStyle w:val="Body"/>
              <w:shd w:val="clear" w:color="auto" w:fill="430098" w:themeFill="accent1"/>
              <w:spacing w:after="0"/>
              <w:ind w:left="170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Select</w:t>
            </w:r>
            <w:r w:rsidR="004F54E7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on</w:t>
            </w:r>
            <w:r w:rsidR="003604E1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e</w:t>
            </w:r>
            <w:r w:rsidR="004F54E7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box</w:t>
            </w:r>
          </w:p>
          <w:p w14:paraId="3144FA09" w14:textId="77777777" w:rsidR="004F54E7" w:rsidRPr="003D1221" w:rsidRDefault="004F54E7" w:rsidP="00182D5B">
            <w:pPr>
              <w:pStyle w:val="Body"/>
              <w:spacing w:after="0"/>
              <w:rPr>
                <w:rFonts w:cs="Calibri"/>
                <w:color w:val="auto"/>
              </w:rPr>
            </w:pPr>
          </w:p>
        </w:tc>
        <w:tc>
          <w:tcPr>
            <w:tcW w:w="1023" w:type="dxa"/>
            <w:tcBorders>
              <w:top w:val="single" w:sz="24" w:space="0" w:color="FFFFFF"/>
              <w:left w:val="single" w:sz="4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7EFB3A31" w14:textId="77777777" w:rsidR="004F54E7" w:rsidRPr="003D1221" w:rsidRDefault="004F54E7" w:rsidP="00182D5B">
            <w:pPr>
              <w:pStyle w:val="Bod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25" w:type="dxa"/>
            <w:gridSpan w:val="2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6F47685" w14:textId="77777777" w:rsidR="004F54E7" w:rsidRPr="003D1221" w:rsidRDefault="004F54E7" w:rsidP="00182D5B">
            <w:pPr>
              <w:pStyle w:val="Bod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28" w:type="dxa"/>
            <w:gridSpan w:val="2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B738496" w14:textId="77777777" w:rsidR="004F54E7" w:rsidRPr="003D1221" w:rsidRDefault="004F54E7" w:rsidP="00182D5B">
            <w:pPr>
              <w:pStyle w:val="Bod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0" w:type="dxa"/>
            <w:gridSpan w:val="4"/>
            <w:tcBorders>
              <w:top w:val="single" w:sz="24" w:space="0" w:color="FFFFFF"/>
              <w:left w:val="nil"/>
              <w:bottom w:val="single" w:sz="24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3E390482" w14:textId="068387BE" w:rsidR="004F54E7" w:rsidRPr="003D1221" w:rsidRDefault="004F54E7" w:rsidP="00182D5B">
            <w:pPr>
              <w:pStyle w:val="Bod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1" w:type="dxa"/>
            <w:tcBorders>
              <w:top w:val="single" w:sz="24" w:space="0" w:color="FFFFFF"/>
              <w:left w:val="single" w:sz="48" w:space="0" w:color="FFFFFF"/>
              <w:bottom w:val="nil"/>
              <w:right w:val="nil"/>
            </w:tcBorders>
            <w:shd w:val="clear" w:color="auto" w:fill="F2F2F2" w:themeFill="background1" w:themeFillShade="F2"/>
          </w:tcPr>
          <w:p w14:paraId="0CA9621A" w14:textId="77777777" w:rsidR="004F54E7" w:rsidRPr="003D1221" w:rsidRDefault="004F54E7" w:rsidP="00182D5B">
            <w:pPr>
              <w:pStyle w:val="Bod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4" w:type="dxa"/>
            <w:gridSpan w:val="2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9253205" w14:textId="77777777" w:rsidR="004F54E7" w:rsidRPr="003D1221" w:rsidRDefault="004F54E7" w:rsidP="00182D5B">
            <w:pPr>
              <w:pStyle w:val="Bod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2" w:type="dxa"/>
            <w:gridSpan w:val="2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2FCDAF6" w14:textId="77777777" w:rsidR="004F54E7" w:rsidRPr="003D1221" w:rsidRDefault="004F54E7" w:rsidP="00182D5B">
            <w:pPr>
              <w:pStyle w:val="Bod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3" w:type="dxa"/>
            <w:gridSpan w:val="5"/>
            <w:tcBorders>
              <w:top w:val="single" w:sz="24" w:space="0" w:color="FFFFFF"/>
              <w:left w:val="nil"/>
              <w:bottom w:val="single" w:sz="24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2C6ED5E1" w14:textId="5755ABB7" w:rsidR="004F54E7" w:rsidRPr="003D1221" w:rsidRDefault="004F54E7" w:rsidP="00182D5B">
            <w:pPr>
              <w:pStyle w:val="Bod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2" w:type="dxa"/>
            <w:tcBorders>
              <w:top w:val="single" w:sz="24" w:space="0" w:color="FFFFFF"/>
              <w:left w:val="single" w:sz="48" w:space="0" w:color="FFFFFF"/>
              <w:bottom w:val="nil"/>
              <w:right w:val="nil"/>
            </w:tcBorders>
            <w:shd w:val="clear" w:color="auto" w:fill="F2F2F2" w:themeFill="background1" w:themeFillShade="F2"/>
          </w:tcPr>
          <w:p w14:paraId="597F0CDB" w14:textId="77777777" w:rsidR="004F54E7" w:rsidRPr="003D1221" w:rsidRDefault="004F54E7" w:rsidP="00182D5B">
            <w:pPr>
              <w:pStyle w:val="Bod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5" w:type="dxa"/>
            <w:gridSpan w:val="2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A1D0778" w14:textId="77777777" w:rsidR="004F54E7" w:rsidRPr="003D1221" w:rsidRDefault="004F54E7" w:rsidP="00182D5B">
            <w:pPr>
              <w:pStyle w:val="Bod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3" w:type="dxa"/>
            <w:gridSpan w:val="2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6B48599" w14:textId="77777777" w:rsidR="004F54E7" w:rsidRPr="003D1221" w:rsidRDefault="004F54E7" w:rsidP="00182D5B">
            <w:pPr>
              <w:pStyle w:val="Bod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9" w:type="dxa"/>
            <w:gridSpan w:val="4"/>
            <w:tcBorders>
              <w:top w:val="single" w:sz="24" w:space="0" w:color="FFFFFF"/>
              <w:left w:val="nil"/>
              <w:bottom w:val="single" w:sz="24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330FECBC" w14:textId="17DECD84" w:rsidR="004F54E7" w:rsidRPr="003D1221" w:rsidRDefault="004F54E7" w:rsidP="00182D5B">
            <w:pPr>
              <w:pStyle w:val="Bod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</w:tr>
      <w:tr w:rsidR="00627E22" w:rsidRPr="008C3FB3" w14:paraId="51D3A3FD" w14:textId="77777777" w:rsidTr="00ED64BA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vMerge/>
            <w:tcBorders>
              <w:left w:val="single" w:sz="8" w:space="0" w:color="FFFFFF" w:themeColor="background1"/>
              <w:right w:val="single" w:sz="48" w:space="0" w:color="FFFFFF" w:themeColor="background1"/>
            </w:tcBorders>
            <w:shd w:val="clear" w:color="auto" w:fill="430098" w:themeFill="accent1"/>
          </w:tcPr>
          <w:p w14:paraId="64695911" w14:textId="77777777" w:rsidR="004F54E7" w:rsidRPr="004F54E7" w:rsidRDefault="004F54E7" w:rsidP="004F54E7">
            <w:pPr>
              <w:pStyle w:val="Body"/>
              <w:shd w:val="clear" w:color="auto" w:fill="430098" w:themeFill="accent1"/>
              <w:spacing w:before="240"/>
              <w:rPr>
                <w:rFonts w:cs="Calibri"/>
                <w:b w:val="0"/>
                <w:bCs w:val="0"/>
                <w:color w:val="auto"/>
              </w:rPr>
            </w:pPr>
          </w:p>
        </w:tc>
        <w:tc>
          <w:tcPr>
            <w:tcW w:w="1023" w:type="dxa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F2F2F2" w:themeFill="background1" w:themeFillShade="F2"/>
          </w:tcPr>
          <w:p w14:paraId="37F97340" w14:textId="77777777" w:rsidR="004F54E7" w:rsidRPr="003D1221" w:rsidRDefault="004F54E7" w:rsidP="004F54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7C74007" w14:textId="77777777" w:rsidR="004F54E7" w:rsidRPr="003D1221" w:rsidRDefault="004F54E7" w:rsidP="004F54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31F04E52" w14:textId="77777777" w:rsidR="004F54E7" w:rsidRPr="003D1221" w:rsidRDefault="004F54E7" w:rsidP="004F54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0" w:type="dxa"/>
            <w:gridSpan w:val="4"/>
            <w:tcBorders>
              <w:top w:val="single" w:sz="24" w:space="0" w:color="FFFFFF"/>
              <w:left w:val="single" w:sz="24" w:space="0" w:color="FFFFFF"/>
              <w:bottom w:val="nil"/>
              <w:right w:val="single" w:sz="48" w:space="0" w:color="FFFFFF"/>
            </w:tcBorders>
            <w:shd w:val="clear" w:color="auto" w:fill="EA3AB0" w:themeFill="accent2"/>
          </w:tcPr>
          <w:p w14:paraId="388AD910" w14:textId="1188A2E6" w:rsidR="004F54E7" w:rsidRPr="003D1221" w:rsidRDefault="004F54E7" w:rsidP="004F54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182D5B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31" w:type="dxa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F2F2F2" w:themeFill="background1" w:themeFillShade="F2"/>
          </w:tcPr>
          <w:p w14:paraId="3191C37A" w14:textId="77777777" w:rsidR="004F54E7" w:rsidRPr="003D1221" w:rsidRDefault="004F54E7" w:rsidP="004F54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004FD48" w14:textId="77777777" w:rsidR="004F54E7" w:rsidRPr="003D1221" w:rsidRDefault="004F54E7" w:rsidP="004F54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1A759B76" w14:textId="77777777" w:rsidR="004F54E7" w:rsidRPr="003D1221" w:rsidRDefault="004F54E7" w:rsidP="004F54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3" w:type="dxa"/>
            <w:gridSpan w:val="5"/>
            <w:tcBorders>
              <w:top w:val="single" w:sz="24" w:space="0" w:color="FFFFFF"/>
              <w:left w:val="single" w:sz="24" w:space="0" w:color="FFFFFF"/>
              <w:bottom w:val="nil"/>
              <w:right w:val="single" w:sz="48" w:space="0" w:color="FFFFFF"/>
            </w:tcBorders>
            <w:shd w:val="clear" w:color="auto" w:fill="EA3AB0" w:themeFill="accent2"/>
          </w:tcPr>
          <w:p w14:paraId="41B60644" w14:textId="3B61DA4C" w:rsidR="004F54E7" w:rsidRPr="003D1221" w:rsidRDefault="004F54E7" w:rsidP="004F54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182D5B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32" w:type="dxa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F2F2F2" w:themeFill="background1" w:themeFillShade="F2"/>
          </w:tcPr>
          <w:p w14:paraId="7C423FC2" w14:textId="77777777" w:rsidR="004F54E7" w:rsidRPr="003D1221" w:rsidRDefault="004F54E7" w:rsidP="004F54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494E559" w14:textId="77777777" w:rsidR="004F54E7" w:rsidRPr="003D1221" w:rsidRDefault="004F54E7" w:rsidP="004F54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2F2F4227" w14:textId="77777777" w:rsidR="004F54E7" w:rsidRPr="003D1221" w:rsidRDefault="004F54E7" w:rsidP="004F54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9" w:type="dxa"/>
            <w:gridSpan w:val="4"/>
            <w:tcBorders>
              <w:top w:val="single" w:sz="24" w:space="0" w:color="FFFFFF"/>
              <w:left w:val="single" w:sz="24" w:space="0" w:color="FFFFFF"/>
              <w:bottom w:val="nil"/>
              <w:right w:val="single" w:sz="48" w:space="0" w:color="FFFFFF"/>
            </w:tcBorders>
            <w:shd w:val="clear" w:color="auto" w:fill="EA3AB0" w:themeFill="accent2"/>
          </w:tcPr>
          <w:p w14:paraId="7F1B352B" w14:textId="2A29414F" w:rsidR="004F54E7" w:rsidRPr="003D1221" w:rsidRDefault="004F54E7" w:rsidP="004F54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182D5B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</w:tr>
      <w:tr w:rsidR="00627E22" w:rsidRPr="008C3FB3" w14:paraId="3B9E8E63" w14:textId="77777777" w:rsidTr="00ED6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vMerge/>
            <w:tcBorders>
              <w:left w:val="single" w:sz="8" w:space="0" w:color="FFFFFF" w:themeColor="background1"/>
              <w:right w:val="single" w:sz="48" w:space="0" w:color="FFFFFF" w:themeColor="background1"/>
            </w:tcBorders>
            <w:shd w:val="clear" w:color="auto" w:fill="430098" w:themeFill="accent1"/>
          </w:tcPr>
          <w:p w14:paraId="3F46F402" w14:textId="77777777" w:rsidR="004F54E7" w:rsidRPr="004F54E7" w:rsidRDefault="004F54E7" w:rsidP="004F54E7">
            <w:pPr>
              <w:pStyle w:val="Body"/>
              <w:shd w:val="clear" w:color="auto" w:fill="430098" w:themeFill="accent1"/>
              <w:spacing w:before="240"/>
              <w:rPr>
                <w:rFonts w:cs="Calibri"/>
                <w:b w:val="0"/>
                <w:bCs w:val="0"/>
                <w:color w:val="auto"/>
              </w:rPr>
            </w:pPr>
          </w:p>
        </w:tc>
        <w:tc>
          <w:tcPr>
            <w:tcW w:w="1023" w:type="dxa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F2F2F2" w:themeFill="background1" w:themeFillShade="F2"/>
          </w:tcPr>
          <w:p w14:paraId="06C9F19E" w14:textId="77777777" w:rsidR="004F54E7" w:rsidRPr="003D1221" w:rsidRDefault="004F54E7" w:rsidP="004F54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0C46EC61" w14:textId="77777777" w:rsidR="004F54E7" w:rsidRPr="003D1221" w:rsidRDefault="004F54E7" w:rsidP="004F54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28" w:type="dxa"/>
            <w:gridSpan w:val="2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clear" w:color="auto" w:fill="F288CF" w:themeFill="accent2" w:themeFillTint="99"/>
          </w:tcPr>
          <w:p w14:paraId="17E6FEA3" w14:textId="41DE016F" w:rsidR="004F54E7" w:rsidRPr="003D1221" w:rsidRDefault="004F54E7" w:rsidP="004F54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182D5B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30" w:type="dxa"/>
            <w:gridSpan w:val="4"/>
            <w:tcBorders>
              <w:top w:val="nil"/>
              <w:left w:val="single" w:sz="24" w:space="0" w:color="FFFFFF"/>
              <w:bottom w:val="nil"/>
              <w:right w:val="single" w:sz="48" w:space="0" w:color="FFFFFF"/>
            </w:tcBorders>
            <w:shd w:val="clear" w:color="auto" w:fill="EA3AB0" w:themeFill="accent2"/>
          </w:tcPr>
          <w:p w14:paraId="200BB510" w14:textId="2A187194" w:rsidR="004F54E7" w:rsidRPr="003D1221" w:rsidRDefault="004F54E7" w:rsidP="004F54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1" w:type="dxa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F2F2F2" w:themeFill="background1" w:themeFillShade="F2"/>
          </w:tcPr>
          <w:p w14:paraId="6AAA105A" w14:textId="77777777" w:rsidR="004F54E7" w:rsidRPr="003D1221" w:rsidRDefault="004F54E7" w:rsidP="004F54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194238AC" w14:textId="77777777" w:rsidR="004F54E7" w:rsidRPr="003D1221" w:rsidRDefault="004F54E7" w:rsidP="004F54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2" w:type="dxa"/>
            <w:gridSpan w:val="2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clear" w:color="auto" w:fill="F288CF" w:themeFill="accent2" w:themeFillTint="99"/>
          </w:tcPr>
          <w:p w14:paraId="1C84DF26" w14:textId="3400761E" w:rsidR="004F54E7" w:rsidRPr="003D1221" w:rsidRDefault="004F54E7" w:rsidP="004F54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182D5B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33" w:type="dxa"/>
            <w:gridSpan w:val="5"/>
            <w:tcBorders>
              <w:top w:val="nil"/>
              <w:left w:val="single" w:sz="24" w:space="0" w:color="FFFFFF"/>
              <w:bottom w:val="nil"/>
              <w:right w:val="single" w:sz="48" w:space="0" w:color="FFFFFF"/>
            </w:tcBorders>
            <w:shd w:val="clear" w:color="auto" w:fill="EA3AB0" w:themeFill="accent2"/>
          </w:tcPr>
          <w:p w14:paraId="7C2DF376" w14:textId="02289A0A" w:rsidR="004F54E7" w:rsidRPr="003D1221" w:rsidRDefault="004F54E7" w:rsidP="004F54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2" w:type="dxa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F2F2F2" w:themeFill="background1" w:themeFillShade="F2"/>
          </w:tcPr>
          <w:p w14:paraId="1318B5E7" w14:textId="77777777" w:rsidR="004F54E7" w:rsidRPr="003D1221" w:rsidRDefault="004F54E7" w:rsidP="004F54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360712FE" w14:textId="77777777" w:rsidR="004F54E7" w:rsidRPr="003D1221" w:rsidRDefault="004F54E7" w:rsidP="004F54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3" w:type="dxa"/>
            <w:gridSpan w:val="2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clear" w:color="auto" w:fill="F288CF" w:themeFill="accent2" w:themeFillTint="99"/>
          </w:tcPr>
          <w:p w14:paraId="48707D54" w14:textId="0BBB3B42" w:rsidR="004F54E7" w:rsidRPr="003D1221" w:rsidRDefault="004F54E7" w:rsidP="004F54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182D5B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39" w:type="dxa"/>
            <w:gridSpan w:val="4"/>
            <w:tcBorders>
              <w:top w:val="nil"/>
              <w:left w:val="single" w:sz="24" w:space="0" w:color="FFFFFF"/>
              <w:bottom w:val="nil"/>
              <w:right w:val="single" w:sz="48" w:space="0" w:color="FFFFFF"/>
            </w:tcBorders>
            <w:shd w:val="clear" w:color="auto" w:fill="EA3AB0" w:themeFill="accent2"/>
          </w:tcPr>
          <w:p w14:paraId="09E1EF1B" w14:textId="78ACAA93" w:rsidR="004F54E7" w:rsidRPr="003D1221" w:rsidRDefault="004F54E7" w:rsidP="004F54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</w:tr>
      <w:tr w:rsidR="00627E22" w:rsidRPr="008C3FB3" w14:paraId="446F6774" w14:textId="77777777" w:rsidTr="00ED64BA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vMerge/>
            <w:tcBorders>
              <w:left w:val="single" w:sz="8" w:space="0" w:color="FFFFFF" w:themeColor="background1"/>
              <w:right w:val="single" w:sz="48" w:space="0" w:color="FFFFFF" w:themeColor="background1"/>
            </w:tcBorders>
            <w:shd w:val="clear" w:color="auto" w:fill="430098" w:themeFill="accent1"/>
          </w:tcPr>
          <w:p w14:paraId="4CC952EA" w14:textId="77777777" w:rsidR="004F54E7" w:rsidRPr="004F54E7" w:rsidRDefault="004F54E7" w:rsidP="004F54E7">
            <w:pPr>
              <w:pStyle w:val="Body"/>
              <w:shd w:val="clear" w:color="auto" w:fill="430098" w:themeFill="accent1"/>
              <w:spacing w:before="240"/>
              <w:rPr>
                <w:rFonts w:cs="Calibri"/>
                <w:b w:val="0"/>
                <w:bCs w:val="0"/>
                <w:color w:val="auto"/>
              </w:rPr>
            </w:pPr>
          </w:p>
        </w:tc>
        <w:tc>
          <w:tcPr>
            <w:tcW w:w="1023" w:type="dxa"/>
            <w:tcBorders>
              <w:top w:val="nil"/>
              <w:left w:val="single" w:sz="48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05DC3118" w14:textId="77777777" w:rsidR="004F54E7" w:rsidRPr="003D1221" w:rsidRDefault="004F54E7" w:rsidP="004F54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25" w:type="dxa"/>
            <w:gridSpan w:val="2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clear" w:color="auto" w:fill="F6B0DF" w:themeFill="accent2" w:themeFillTint="66"/>
          </w:tcPr>
          <w:p w14:paraId="6B54287A" w14:textId="7CE9DBC8" w:rsidR="004F54E7" w:rsidRPr="003D1221" w:rsidRDefault="004F54E7" w:rsidP="004F54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182D5B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8" w:type="dxa"/>
            <w:gridSpan w:val="2"/>
            <w:tcBorders>
              <w:top w:val="nil"/>
              <w:left w:val="single" w:sz="24" w:space="0" w:color="FFFFFF"/>
              <w:bottom w:val="nil"/>
              <w:right w:val="single" w:sz="24" w:space="0" w:color="FFFFFF"/>
            </w:tcBorders>
            <w:shd w:val="clear" w:color="auto" w:fill="F288CF" w:themeFill="accent2" w:themeFillTint="99"/>
          </w:tcPr>
          <w:p w14:paraId="16A1CA75" w14:textId="77777777" w:rsidR="004F54E7" w:rsidRPr="003D1221" w:rsidRDefault="004F54E7" w:rsidP="004F54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0" w:type="dxa"/>
            <w:gridSpan w:val="4"/>
            <w:tcBorders>
              <w:top w:val="nil"/>
              <w:left w:val="single" w:sz="24" w:space="0" w:color="FFFFFF"/>
              <w:bottom w:val="nil"/>
              <w:right w:val="single" w:sz="48" w:space="0" w:color="FFFFFF"/>
            </w:tcBorders>
            <w:shd w:val="clear" w:color="auto" w:fill="EA3AB0" w:themeFill="accent2"/>
          </w:tcPr>
          <w:p w14:paraId="627ECAE0" w14:textId="24485471" w:rsidR="004F54E7" w:rsidRPr="003D1221" w:rsidRDefault="004F54E7" w:rsidP="004F54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1" w:type="dxa"/>
            <w:tcBorders>
              <w:top w:val="nil"/>
              <w:left w:val="single" w:sz="48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467C0802" w14:textId="77777777" w:rsidR="004F54E7" w:rsidRPr="003D1221" w:rsidRDefault="004F54E7" w:rsidP="004F54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4" w:type="dxa"/>
            <w:gridSpan w:val="2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clear" w:color="auto" w:fill="F6B0DF" w:themeFill="accent2" w:themeFillTint="66"/>
          </w:tcPr>
          <w:p w14:paraId="1F4C08E0" w14:textId="10C034F1" w:rsidR="004F54E7" w:rsidRPr="003D1221" w:rsidRDefault="004F54E7" w:rsidP="004F54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182D5B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32" w:type="dxa"/>
            <w:gridSpan w:val="2"/>
            <w:tcBorders>
              <w:top w:val="nil"/>
              <w:left w:val="single" w:sz="24" w:space="0" w:color="FFFFFF"/>
              <w:bottom w:val="nil"/>
              <w:right w:val="single" w:sz="24" w:space="0" w:color="FFFFFF"/>
            </w:tcBorders>
            <w:shd w:val="clear" w:color="auto" w:fill="F288CF" w:themeFill="accent2" w:themeFillTint="99"/>
          </w:tcPr>
          <w:p w14:paraId="42FD2C2D" w14:textId="77777777" w:rsidR="004F54E7" w:rsidRPr="003D1221" w:rsidRDefault="004F54E7" w:rsidP="004F54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3" w:type="dxa"/>
            <w:gridSpan w:val="5"/>
            <w:tcBorders>
              <w:top w:val="nil"/>
              <w:left w:val="single" w:sz="24" w:space="0" w:color="FFFFFF"/>
              <w:bottom w:val="nil"/>
              <w:right w:val="single" w:sz="48" w:space="0" w:color="FFFFFF"/>
            </w:tcBorders>
            <w:shd w:val="clear" w:color="auto" w:fill="EA3AB0" w:themeFill="accent2"/>
          </w:tcPr>
          <w:p w14:paraId="3539D47C" w14:textId="19755CF6" w:rsidR="004F54E7" w:rsidRPr="003D1221" w:rsidRDefault="004F54E7" w:rsidP="004F54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2" w:type="dxa"/>
            <w:tcBorders>
              <w:top w:val="nil"/>
              <w:left w:val="single" w:sz="48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4B8D0C73" w14:textId="77777777" w:rsidR="004F54E7" w:rsidRPr="003D1221" w:rsidRDefault="004F54E7" w:rsidP="004F54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5" w:type="dxa"/>
            <w:gridSpan w:val="2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clear" w:color="auto" w:fill="F6B0DF" w:themeFill="accent2" w:themeFillTint="66"/>
          </w:tcPr>
          <w:p w14:paraId="7D2363D3" w14:textId="28DD185D" w:rsidR="004F54E7" w:rsidRPr="003D1221" w:rsidRDefault="004F54E7" w:rsidP="004F54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182D5B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33" w:type="dxa"/>
            <w:gridSpan w:val="2"/>
            <w:tcBorders>
              <w:top w:val="nil"/>
              <w:left w:val="single" w:sz="24" w:space="0" w:color="FFFFFF"/>
              <w:bottom w:val="nil"/>
              <w:right w:val="single" w:sz="24" w:space="0" w:color="FFFFFF"/>
            </w:tcBorders>
            <w:shd w:val="clear" w:color="auto" w:fill="F288CF" w:themeFill="accent2" w:themeFillTint="99"/>
          </w:tcPr>
          <w:p w14:paraId="51B9A3DE" w14:textId="77777777" w:rsidR="004F54E7" w:rsidRPr="003D1221" w:rsidRDefault="004F54E7" w:rsidP="004F54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9" w:type="dxa"/>
            <w:gridSpan w:val="4"/>
            <w:tcBorders>
              <w:top w:val="nil"/>
              <w:left w:val="single" w:sz="24" w:space="0" w:color="FFFFFF"/>
              <w:bottom w:val="nil"/>
              <w:right w:val="single" w:sz="48" w:space="0" w:color="FFFFFF"/>
            </w:tcBorders>
            <w:shd w:val="clear" w:color="auto" w:fill="EA3AB0" w:themeFill="accent2"/>
          </w:tcPr>
          <w:p w14:paraId="06995C1D" w14:textId="58338548" w:rsidR="004F54E7" w:rsidRPr="003D1221" w:rsidRDefault="004F54E7" w:rsidP="004F54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</w:tr>
      <w:tr w:rsidR="00627E22" w:rsidRPr="008C3FB3" w14:paraId="6B2A4DBF" w14:textId="77777777" w:rsidTr="00ED6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vMerge/>
            <w:tcBorders>
              <w:left w:val="single" w:sz="8" w:space="0" w:color="FFFFFF" w:themeColor="background1"/>
              <w:right w:val="single" w:sz="48" w:space="0" w:color="FFFFFF" w:themeColor="background1"/>
            </w:tcBorders>
            <w:shd w:val="clear" w:color="auto" w:fill="430098" w:themeFill="accent1"/>
          </w:tcPr>
          <w:p w14:paraId="00E09959" w14:textId="77777777" w:rsidR="004F54E7" w:rsidRPr="004F54E7" w:rsidRDefault="004F54E7" w:rsidP="004F54E7">
            <w:pPr>
              <w:pStyle w:val="Body"/>
              <w:shd w:val="clear" w:color="auto" w:fill="430098" w:themeFill="accent1"/>
              <w:spacing w:before="240"/>
              <w:rPr>
                <w:rFonts w:cs="Calibri"/>
                <w:b w:val="0"/>
                <w:bCs w:val="0"/>
                <w:color w:val="auto"/>
              </w:rPr>
            </w:pPr>
          </w:p>
        </w:tc>
        <w:tc>
          <w:tcPr>
            <w:tcW w:w="1023" w:type="dxa"/>
            <w:tcBorders>
              <w:top w:val="single" w:sz="24" w:space="0" w:color="FFFFFF"/>
              <w:left w:val="single" w:sz="48" w:space="0" w:color="FFFFFF"/>
              <w:bottom w:val="nil"/>
              <w:right w:val="single" w:sz="24" w:space="0" w:color="FFFFFF"/>
            </w:tcBorders>
            <w:shd w:val="clear" w:color="auto" w:fill="FAD7EF" w:themeFill="accent2" w:themeFillTint="33"/>
          </w:tcPr>
          <w:p w14:paraId="4EAA2BE0" w14:textId="32A18D68" w:rsidR="004F54E7" w:rsidRPr="003D1221" w:rsidRDefault="004F54E7" w:rsidP="004F54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182D5B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25" w:type="dxa"/>
            <w:gridSpan w:val="2"/>
            <w:tcBorders>
              <w:top w:val="nil"/>
              <w:left w:val="single" w:sz="24" w:space="0" w:color="FFFFFF"/>
              <w:bottom w:val="nil"/>
              <w:right w:val="single" w:sz="24" w:space="0" w:color="FFFFFF"/>
            </w:tcBorders>
            <w:shd w:val="clear" w:color="auto" w:fill="F6B0DF" w:themeFill="accent2" w:themeFillTint="66"/>
          </w:tcPr>
          <w:p w14:paraId="716202DE" w14:textId="77777777" w:rsidR="004F54E7" w:rsidRPr="003D1221" w:rsidRDefault="004F54E7" w:rsidP="004F54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single" w:sz="24" w:space="0" w:color="FFFFFF"/>
              <w:bottom w:val="nil"/>
              <w:right w:val="single" w:sz="24" w:space="0" w:color="FFFFFF"/>
            </w:tcBorders>
            <w:shd w:val="clear" w:color="auto" w:fill="F288CF" w:themeFill="accent2" w:themeFillTint="99"/>
          </w:tcPr>
          <w:p w14:paraId="5814FE53" w14:textId="77777777" w:rsidR="004F54E7" w:rsidRPr="003D1221" w:rsidRDefault="004F54E7" w:rsidP="004F54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0" w:type="dxa"/>
            <w:gridSpan w:val="4"/>
            <w:tcBorders>
              <w:top w:val="nil"/>
              <w:left w:val="single" w:sz="24" w:space="0" w:color="FFFFFF"/>
              <w:bottom w:val="nil"/>
              <w:right w:val="single" w:sz="48" w:space="0" w:color="FFFFFF"/>
            </w:tcBorders>
            <w:shd w:val="clear" w:color="auto" w:fill="EA3AB0" w:themeFill="accent2"/>
          </w:tcPr>
          <w:p w14:paraId="43679465" w14:textId="3D17A1E2" w:rsidR="004F54E7" w:rsidRPr="003D1221" w:rsidRDefault="004F54E7" w:rsidP="004F54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1" w:type="dxa"/>
            <w:tcBorders>
              <w:top w:val="single" w:sz="24" w:space="0" w:color="FFFFFF"/>
              <w:left w:val="single" w:sz="48" w:space="0" w:color="FFFFFF"/>
              <w:bottom w:val="nil"/>
              <w:right w:val="single" w:sz="24" w:space="0" w:color="FFFFFF"/>
            </w:tcBorders>
            <w:shd w:val="clear" w:color="auto" w:fill="FAD7EF" w:themeFill="accent2" w:themeFillTint="33"/>
          </w:tcPr>
          <w:p w14:paraId="1C6D1EDD" w14:textId="38BBC570" w:rsidR="004F54E7" w:rsidRPr="003D1221" w:rsidRDefault="004F54E7" w:rsidP="004F54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182D5B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34" w:type="dxa"/>
            <w:gridSpan w:val="2"/>
            <w:tcBorders>
              <w:top w:val="nil"/>
              <w:left w:val="single" w:sz="24" w:space="0" w:color="FFFFFF"/>
              <w:bottom w:val="nil"/>
              <w:right w:val="single" w:sz="24" w:space="0" w:color="FFFFFF"/>
            </w:tcBorders>
            <w:shd w:val="clear" w:color="auto" w:fill="F6B0DF" w:themeFill="accent2" w:themeFillTint="66"/>
          </w:tcPr>
          <w:p w14:paraId="2145C699" w14:textId="77777777" w:rsidR="004F54E7" w:rsidRPr="003D1221" w:rsidRDefault="004F54E7" w:rsidP="004F54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single" w:sz="24" w:space="0" w:color="FFFFFF"/>
              <w:bottom w:val="nil"/>
              <w:right w:val="single" w:sz="24" w:space="0" w:color="FFFFFF"/>
            </w:tcBorders>
            <w:shd w:val="clear" w:color="auto" w:fill="F288CF" w:themeFill="accent2" w:themeFillTint="99"/>
          </w:tcPr>
          <w:p w14:paraId="0CE0ABE9" w14:textId="77777777" w:rsidR="004F54E7" w:rsidRPr="003D1221" w:rsidRDefault="004F54E7" w:rsidP="004F54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3" w:type="dxa"/>
            <w:gridSpan w:val="5"/>
            <w:tcBorders>
              <w:top w:val="nil"/>
              <w:left w:val="single" w:sz="24" w:space="0" w:color="FFFFFF"/>
              <w:bottom w:val="nil"/>
              <w:right w:val="single" w:sz="48" w:space="0" w:color="FFFFFF"/>
            </w:tcBorders>
            <w:shd w:val="clear" w:color="auto" w:fill="EA3AB0" w:themeFill="accent2"/>
          </w:tcPr>
          <w:p w14:paraId="77B4AED8" w14:textId="60684D5F" w:rsidR="004F54E7" w:rsidRPr="003D1221" w:rsidRDefault="004F54E7" w:rsidP="004F54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2" w:type="dxa"/>
            <w:tcBorders>
              <w:top w:val="single" w:sz="24" w:space="0" w:color="FFFFFF"/>
              <w:left w:val="single" w:sz="48" w:space="0" w:color="FFFFFF"/>
              <w:bottom w:val="nil"/>
              <w:right w:val="single" w:sz="24" w:space="0" w:color="FFFFFF"/>
            </w:tcBorders>
            <w:shd w:val="clear" w:color="auto" w:fill="FAD7EF" w:themeFill="accent2" w:themeFillTint="33"/>
          </w:tcPr>
          <w:p w14:paraId="75E1FC10" w14:textId="44FC62E7" w:rsidR="004F54E7" w:rsidRPr="003D1221" w:rsidRDefault="004F54E7" w:rsidP="004F54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182D5B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35" w:type="dxa"/>
            <w:gridSpan w:val="2"/>
            <w:tcBorders>
              <w:top w:val="nil"/>
              <w:left w:val="single" w:sz="24" w:space="0" w:color="FFFFFF"/>
              <w:bottom w:val="nil"/>
              <w:right w:val="single" w:sz="24" w:space="0" w:color="FFFFFF"/>
            </w:tcBorders>
            <w:shd w:val="clear" w:color="auto" w:fill="F6B0DF" w:themeFill="accent2" w:themeFillTint="66"/>
          </w:tcPr>
          <w:p w14:paraId="798FE08E" w14:textId="77777777" w:rsidR="004F54E7" w:rsidRPr="003D1221" w:rsidRDefault="004F54E7" w:rsidP="004F54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single" w:sz="24" w:space="0" w:color="FFFFFF"/>
              <w:bottom w:val="nil"/>
              <w:right w:val="single" w:sz="24" w:space="0" w:color="FFFFFF"/>
            </w:tcBorders>
            <w:shd w:val="clear" w:color="auto" w:fill="F288CF" w:themeFill="accent2" w:themeFillTint="99"/>
          </w:tcPr>
          <w:p w14:paraId="1FA69369" w14:textId="77777777" w:rsidR="004F54E7" w:rsidRPr="003D1221" w:rsidRDefault="004F54E7" w:rsidP="004F54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9" w:type="dxa"/>
            <w:gridSpan w:val="4"/>
            <w:tcBorders>
              <w:top w:val="nil"/>
              <w:left w:val="single" w:sz="24" w:space="0" w:color="FFFFFF"/>
              <w:bottom w:val="nil"/>
              <w:right w:val="single" w:sz="48" w:space="0" w:color="FFFFFF"/>
            </w:tcBorders>
            <w:shd w:val="clear" w:color="auto" w:fill="EA3AB0" w:themeFill="accent2"/>
          </w:tcPr>
          <w:p w14:paraId="69A49D10" w14:textId="472F1FC1" w:rsidR="004F54E7" w:rsidRPr="003D1221" w:rsidRDefault="004F54E7" w:rsidP="004F54E7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</w:tr>
      <w:tr w:rsidR="00627E22" w:rsidRPr="008C3FB3" w14:paraId="2B260166" w14:textId="77777777" w:rsidTr="00063FBF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vMerge/>
            <w:tcBorders>
              <w:left w:val="single" w:sz="8" w:space="0" w:color="FFFFFF" w:themeColor="background1"/>
              <w:bottom w:val="single" w:sz="24" w:space="0" w:color="FFFFFF"/>
              <w:right w:val="single" w:sz="48" w:space="0" w:color="FFFFFF" w:themeColor="background1"/>
            </w:tcBorders>
            <w:shd w:val="clear" w:color="auto" w:fill="430098" w:themeFill="accent1"/>
          </w:tcPr>
          <w:p w14:paraId="50F5778C" w14:textId="77777777" w:rsidR="004F54E7" w:rsidRPr="004F54E7" w:rsidRDefault="004F54E7" w:rsidP="004F54E7">
            <w:pPr>
              <w:pStyle w:val="Body"/>
              <w:shd w:val="clear" w:color="auto" w:fill="430098" w:themeFill="accent1"/>
              <w:spacing w:before="240"/>
              <w:rPr>
                <w:rFonts w:cs="Calibri"/>
                <w:b w:val="0"/>
                <w:bCs w:val="0"/>
                <w:color w:val="auto"/>
              </w:rPr>
            </w:pPr>
          </w:p>
        </w:tc>
        <w:tc>
          <w:tcPr>
            <w:tcW w:w="1023" w:type="dxa"/>
            <w:tcBorders>
              <w:top w:val="nil"/>
              <w:left w:val="single" w:sz="48" w:space="0" w:color="FFFFFF"/>
              <w:bottom w:val="single" w:sz="24" w:space="0" w:color="FFFFFF"/>
              <w:right w:val="single" w:sz="24" w:space="0" w:color="FFFFFF"/>
            </w:tcBorders>
            <w:shd w:val="clear" w:color="auto" w:fill="FAD7EF" w:themeFill="accent2" w:themeFillTint="33"/>
          </w:tcPr>
          <w:p w14:paraId="7ABA8B18" w14:textId="77777777" w:rsidR="004F54E7" w:rsidRDefault="004F54E7" w:rsidP="004F54E7">
            <w:pPr>
              <w:pStyle w:val="Body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182D5B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No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impact</w:t>
            </w:r>
          </w:p>
          <w:p w14:paraId="61772063" w14:textId="77777777" w:rsidR="004F54E7" w:rsidRPr="00C8262D" w:rsidRDefault="004F54E7" w:rsidP="004F54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</w:p>
          <w:sdt>
            <w:sdtPr>
              <w:rPr>
                <w:rFonts w:asciiTheme="majorHAnsi" w:hAnsiTheme="majorHAnsi" w:cstheme="majorHAnsi"/>
                <w:color w:val="000000" w:themeColor="text1"/>
                <w:sz w:val="40"/>
                <w:szCs w:val="40"/>
              </w:rPr>
              <w:id w:val="-2132846163"/>
              <w15:color w:val="FFFFFF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E280CC" w14:textId="32225BCB" w:rsidR="004F54E7" w:rsidRPr="003D1221" w:rsidRDefault="004F54E7" w:rsidP="004F54E7">
                <w:pPr>
                  <w:pStyle w:val="Body"/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i/>
                    <w:iCs/>
                    <w:color w:val="0070C0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025" w:type="dxa"/>
            <w:gridSpan w:val="2"/>
            <w:tcBorders>
              <w:top w:val="nil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6B0DF" w:themeFill="accent2" w:themeFillTint="66"/>
          </w:tcPr>
          <w:p w14:paraId="1DADDB25" w14:textId="77777777" w:rsidR="004F54E7" w:rsidRPr="00C8262D" w:rsidRDefault="004F54E7" w:rsidP="004F54E7">
            <w:pPr>
              <w:pStyle w:val="Body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182D5B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Minor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harm or damage</w:t>
            </w:r>
          </w:p>
          <w:sdt>
            <w:sdtPr>
              <w:rPr>
                <w:rFonts w:asciiTheme="majorHAnsi" w:hAnsiTheme="majorHAnsi" w:cstheme="majorHAnsi"/>
                <w:color w:val="000000" w:themeColor="text1"/>
                <w:sz w:val="40"/>
                <w:szCs w:val="40"/>
              </w:rPr>
              <w:id w:val="-19596374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741443" w14:textId="31BCD2CA" w:rsidR="004F54E7" w:rsidRPr="003D1221" w:rsidRDefault="004F54E7" w:rsidP="004F54E7">
                <w:pPr>
                  <w:pStyle w:val="Body"/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i/>
                    <w:iCs/>
                    <w:color w:val="0070C0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028" w:type="dxa"/>
            <w:gridSpan w:val="2"/>
            <w:tcBorders>
              <w:top w:val="nil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88CF" w:themeFill="accent2" w:themeFillTint="99"/>
          </w:tcPr>
          <w:p w14:paraId="33EF59A3" w14:textId="77777777" w:rsidR="004F54E7" w:rsidRPr="00C8262D" w:rsidRDefault="004F54E7" w:rsidP="004F54E7">
            <w:pPr>
              <w:pStyle w:val="Body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182D5B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Limited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harm or damage</w:t>
            </w:r>
          </w:p>
          <w:sdt>
            <w:sdtPr>
              <w:rPr>
                <w:rFonts w:asciiTheme="majorHAnsi" w:hAnsiTheme="majorHAnsi" w:cstheme="majorHAnsi"/>
                <w:color w:val="000000" w:themeColor="text1"/>
                <w:sz w:val="40"/>
                <w:szCs w:val="40"/>
              </w:rPr>
              <w:id w:val="-17064796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3A1573" w14:textId="30E41CA9" w:rsidR="004F54E7" w:rsidRPr="003D1221" w:rsidRDefault="00860592" w:rsidP="004F54E7">
                <w:pPr>
                  <w:pStyle w:val="Body"/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i/>
                    <w:iCs/>
                    <w:color w:val="0070C0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030" w:type="dxa"/>
            <w:gridSpan w:val="4"/>
            <w:tcBorders>
              <w:top w:val="nil"/>
              <w:left w:val="single" w:sz="24" w:space="0" w:color="FFFFFF"/>
              <w:bottom w:val="single" w:sz="24" w:space="0" w:color="FFFFFF"/>
              <w:right w:val="single" w:sz="48" w:space="0" w:color="FFFFFF"/>
            </w:tcBorders>
            <w:shd w:val="clear" w:color="auto" w:fill="EA3AB0" w:themeFill="accent2"/>
          </w:tcPr>
          <w:p w14:paraId="62CE365E" w14:textId="77777777" w:rsidR="004F54E7" w:rsidRPr="00C8262D" w:rsidRDefault="004F54E7" w:rsidP="004F54E7">
            <w:pPr>
              <w:pStyle w:val="Body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182D5B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Major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harm or damage</w:t>
            </w:r>
          </w:p>
          <w:sdt>
            <w:sdtPr>
              <w:rPr>
                <w:rFonts w:asciiTheme="majorHAnsi" w:hAnsiTheme="majorHAnsi" w:cstheme="majorHAnsi"/>
                <w:color w:val="000000" w:themeColor="text1"/>
                <w:sz w:val="40"/>
                <w:szCs w:val="40"/>
              </w:rPr>
              <w:id w:val="-20846677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F803B5" w14:textId="1C08A78B" w:rsidR="004F54E7" w:rsidRPr="003D1221" w:rsidRDefault="004F54E7" w:rsidP="004F54E7">
                <w:pPr>
                  <w:pStyle w:val="Body"/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i/>
                    <w:iCs/>
                    <w:color w:val="0070C0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031" w:type="dxa"/>
            <w:tcBorders>
              <w:top w:val="nil"/>
              <w:left w:val="single" w:sz="48" w:space="0" w:color="FFFFFF"/>
              <w:bottom w:val="single" w:sz="24" w:space="0" w:color="FFFFFF"/>
              <w:right w:val="single" w:sz="24" w:space="0" w:color="FFFFFF"/>
            </w:tcBorders>
            <w:shd w:val="clear" w:color="auto" w:fill="FAD7EF" w:themeFill="accent2" w:themeFillTint="33"/>
          </w:tcPr>
          <w:p w14:paraId="169222E5" w14:textId="77777777" w:rsidR="004F54E7" w:rsidRDefault="004F54E7" w:rsidP="004F54E7">
            <w:pPr>
              <w:pStyle w:val="Body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182D5B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No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impact</w:t>
            </w:r>
          </w:p>
          <w:p w14:paraId="7F51706C" w14:textId="77777777" w:rsidR="004F54E7" w:rsidRPr="00C8262D" w:rsidRDefault="004F54E7" w:rsidP="004F54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</w:p>
          <w:sdt>
            <w:sdtPr>
              <w:rPr>
                <w:rFonts w:asciiTheme="majorHAnsi" w:hAnsiTheme="majorHAnsi" w:cstheme="majorHAnsi"/>
                <w:color w:val="000000" w:themeColor="text1"/>
                <w:sz w:val="40"/>
                <w:szCs w:val="40"/>
              </w:rPr>
              <w:id w:val="-1404912541"/>
              <w15:color w:val="FFFFFF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3DCEC8" w14:textId="7252D924" w:rsidR="004F54E7" w:rsidRPr="003D1221" w:rsidRDefault="004F54E7" w:rsidP="004F54E7">
                <w:pPr>
                  <w:pStyle w:val="Body"/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i/>
                    <w:iCs/>
                    <w:color w:val="0070C0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034" w:type="dxa"/>
            <w:gridSpan w:val="2"/>
            <w:tcBorders>
              <w:top w:val="nil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6B0DF" w:themeFill="accent2" w:themeFillTint="66"/>
          </w:tcPr>
          <w:p w14:paraId="6F61284C" w14:textId="77777777" w:rsidR="004F54E7" w:rsidRPr="00C8262D" w:rsidRDefault="004F54E7" w:rsidP="004F54E7">
            <w:pPr>
              <w:pStyle w:val="Body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182D5B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Minor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harm or damage</w:t>
            </w:r>
          </w:p>
          <w:sdt>
            <w:sdtPr>
              <w:rPr>
                <w:rFonts w:asciiTheme="majorHAnsi" w:hAnsiTheme="majorHAnsi" w:cstheme="majorHAnsi"/>
                <w:color w:val="000000" w:themeColor="text1"/>
                <w:sz w:val="40"/>
                <w:szCs w:val="40"/>
              </w:rPr>
              <w:id w:val="19630720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32B515" w14:textId="7D53CCF0" w:rsidR="004F54E7" w:rsidRPr="003D1221" w:rsidRDefault="004F54E7" w:rsidP="004F54E7">
                <w:pPr>
                  <w:pStyle w:val="Body"/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i/>
                    <w:iCs/>
                    <w:color w:val="0070C0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032" w:type="dxa"/>
            <w:gridSpan w:val="2"/>
            <w:tcBorders>
              <w:top w:val="nil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88CF" w:themeFill="accent2" w:themeFillTint="99"/>
          </w:tcPr>
          <w:p w14:paraId="12EA1198" w14:textId="77777777" w:rsidR="004F54E7" w:rsidRPr="00C8262D" w:rsidRDefault="004F54E7" w:rsidP="004F54E7">
            <w:pPr>
              <w:pStyle w:val="Body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182D5B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Limited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harm or damage</w:t>
            </w:r>
          </w:p>
          <w:sdt>
            <w:sdtPr>
              <w:rPr>
                <w:rFonts w:asciiTheme="majorHAnsi" w:hAnsiTheme="majorHAnsi" w:cstheme="majorHAnsi"/>
                <w:color w:val="000000" w:themeColor="text1"/>
                <w:sz w:val="40"/>
                <w:szCs w:val="40"/>
              </w:rPr>
              <w:id w:val="-10629476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59CC16" w14:textId="38B1B82E" w:rsidR="004F54E7" w:rsidRPr="003D1221" w:rsidRDefault="004F54E7" w:rsidP="004F54E7">
                <w:pPr>
                  <w:pStyle w:val="Body"/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i/>
                    <w:iCs/>
                    <w:color w:val="0070C0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033" w:type="dxa"/>
            <w:gridSpan w:val="5"/>
            <w:tcBorders>
              <w:top w:val="nil"/>
              <w:left w:val="single" w:sz="24" w:space="0" w:color="FFFFFF"/>
              <w:bottom w:val="single" w:sz="24" w:space="0" w:color="FFFFFF"/>
              <w:right w:val="single" w:sz="48" w:space="0" w:color="FFFFFF"/>
            </w:tcBorders>
            <w:shd w:val="clear" w:color="auto" w:fill="EA3AB0" w:themeFill="accent2"/>
          </w:tcPr>
          <w:p w14:paraId="14F38CE3" w14:textId="77777777" w:rsidR="004F54E7" w:rsidRPr="00C8262D" w:rsidRDefault="004F54E7" w:rsidP="004F54E7">
            <w:pPr>
              <w:pStyle w:val="Body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182D5B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Major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harm or damage</w:t>
            </w:r>
          </w:p>
          <w:sdt>
            <w:sdtPr>
              <w:rPr>
                <w:rFonts w:asciiTheme="majorHAnsi" w:hAnsiTheme="majorHAnsi" w:cstheme="majorHAnsi"/>
                <w:color w:val="000000" w:themeColor="text1"/>
                <w:sz w:val="40"/>
                <w:szCs w:val="40"/>
              </w:rPr>
              <w:id w:val="-6236865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B32C65" w14:textId="5E70A193" w:rsidR="004F54E7" w:rsidRPr="003D1221" w:rsidRDefault="004F54E7" w:rsidP="004F54E7">
                <w:pPr>
                  <w:pStyle w:val="Body"/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i/>
                    <w:iCs/>
                    <w:color w:val="0070C0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032" w:type="dxa"/>
            <w:tcBorders>
              <w:top w:val="nil"/>
              <w:left w:val="single" w:sz="48" w:space="0" w:color="FFFFFF"/>
              <w:bottom w:val="single" w:sz="24" w:space="0" w:color="FFFFFF"/>
              <w:right w:val="single" w:sz="24" w:space="0" w:color="FFFFFF"/>
            </w:tcBorders>
            <w:shd w:val="clear" w:color="auto" w:fill="FAD7EF" w:themeFill="accent2" w:themeFillTint="33"/>
          </w:tcPr>
          <w:p w14:paraId="216B1DD3" w14:textId="77777777" w:rsidR="004F54E7" w:rsidRDefault="004F54E7" w:rsidP="004F54E7">
            <w:pPr>
              <w:pStyle w:val="Body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182D5B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No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impact</w:t>
            </w:r>
          </w:p>
          <w:p w14:paraId="2563DC54" w14:textId="77777777" w:rsidR="004F54E7" w:rsidRPr="00C8262D" w:rsidRDefault="004F54E7" w:rsidP="004F54E7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</w:p>
          <w:sdt>
            <w:sdtPr>
              <w:rPr>
                <w:rFonts w:asciiTheme="majorHAnsi" w:hAnsiTheme="majorHAnsi" w:cstheme="majorHAnsi"/>
                <w:color w:val="000000" w:themeColor="text1"/>
                <w:sz w:val="40"/>
                <w:szCs w:val="40"/>
              </w:rPr>
              <w:id w:val="-1832438266"/>
              <w15:color w:val="FFFFFF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151448" w14:textId="03085098" w:rsidR="004F54E7" w:rsidRPr="003D1221" w:rsidRDefault="004F54E7" w:rsidP="004F54E7">
                <w:pPr>
                  <w:pStyle w:val="Body"/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i/>
                    <w:iCs/>
                    <w:color w:val="0070C0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035" w:type="dxa"/>
            <w:gridSpan w:val="2"/>
            <w:tcBorders>
              <w:top w:val="nil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6B0DF" w:themeFill="accent2" w:themeFillTint="66"/>
          </w:tcPr>
          <w:p w14:paraId="71089508" w14:textId="77777777" w:rsidR="004F54E7" w:rsidRPr="00C8262D" w:rsidRDefault="004F54E7" w:rsidP="004F54E7">
            <w:pPr>
              <w:pStyle w:val="Body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182D5B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Minor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harm or damage</w:t>
            </w:r>
          </w:p>
          <w:sdt>
            <w:sdtPr>
              <w:rPr>
                <w:rFonts w:asciiTheme="majorHAnsi" w:hAnsiTheme="majorHAnsi" w:cstheme="majorHAnsi"/>
                <w:color w:val="000000" w:themeColor="text1"/>
                <w:sz w:val="40"/>
                <w:szCs w:val="40"/>
              </w:rPr>
              <w:id w:val="-5583257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B8073E" w14:textId="714A4E7D" w:rsidR="004F54E7" w:rsidRPr="003D1221" w:rsidRDefault="004F54E7" w:rsidP="004F54E7">
                <w:pPr>
                  <w:pStyle w:val="Body"/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i/>
                    <w:iCs/>
                    <w:color w:val="0070C0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033" w:type="dxa"/>
            <w:gridSpan w:val="2"/>
            <w:tcBorders>
              <w:top w:val="nil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88CF" w:themeFill="accent2" w:themeFillTint="99"/>
          </w:tcPr>
          <w:p w14:paraId="4AB2089F" w14:textId="77777777" w:rsidR="004F54E7" w:rsidRPr="00C8262D" w:rsidRDefault="004F54E7" w:rsidP="004F54E7">
            <w:pPr>
              <w:pStyle w:val="Body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182D5B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Limited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harm or damage</w:t>
            </w:r>
          </w:p>
          <w:sdt>
            <w:sdtPr>
              <w:rPr>
                <w:rFonts w:asciiTheme="majorHAnsi" w:hAnsiTheme="majorHAnsi" w:cstheme="majorHAnsi"/>
                <w:color w:val="000000" w:themeColor="text1"/>
                <w:sz w:val="40"/>
                <w:szCs w:val="40"/>
              </w:rPr>
              <w:id w:val="-17956649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FA9D61" w14:textId="2B01954D" w:rsidR="004F54E7" w:rsidRPr="003D1221" w:rsidRDefault="004F54E7" w:rsidP="004F54E7">
                <w:pPr>
                  <w:pStyle w:val="Body"/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i/>
                    <w:iCs/>
                    <w:color w:val="0070C0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039" w:type="dxa"/>
            <w:gridSpan w:val="4"/>
            <w:tcBorders>
              <w:top w:val="nil"/>
              <w:left w:val="single" w:sz="24" w:space="0" w:color="FFFFFF"/>
              <w:bottom w:val="single" w:sz="24" w:space="0" w:color="FFFFFF"/>
              <w:right w:val="single" w:sz="48" w:space="0" w:color="FFFFFF"/>
            </w:tcBorders>
            <w:shd w:val="clear" w:color="auto" w:fill="EA3AB0" w:themeFill="accent2"/>
          </w:tcPr>
          <w:p w14:paraId="76C98722" w14:textId="77777777" w:rsidR="004F54E7" w:rsidRPr="00C8262D" w:rsidRDefault="004F54E7" w:rsidP="004F54E7">
            <w:pPr>
              <w:pStyle w:val="Body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182D5B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Major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harm or damage</w:t>
            </w:r>
          </w:p>
          <w:sdt>
            <w:sdtPr>
              <w:rPr>
                <w:rFonts w:asciiTheme="majorHAnsi" w:hAnsiTheme="majorHAnsi" w:cstheme="majorHAnsi"/>
                <w:color w:val="000000" w:themeColor="text1"/>
                <w:sz w:val="40"/>
                <w:szCs w:val="40"/>
              </w:rPr>
              <w:id w:val="-16211352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BAD90F" w14:textId="2C520D3A" w:rsidR="004F54E7" w:rsidRPr="003D1221" w:rsidRDefault="004F54E7" w:rsidP="004F54E7">
                <w:pPr>
                  <w:pStyle w:val="Body"/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i/>
                    <w:iCs/>
                    <w:color w:val="0070C0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40"/>
                    <w:szCs w:val="40"/>
                  </w:rPr>
                  <w:t>☐</w:t>
                </w:r>
              </w:p>
            </w:sdtContent>
          </w:sdt>
        </w:tc>
      </w:tr>
      <w:tr w:rsidR="00063FBF" w:rsidRPr="008C3FB3" w14:paraId="2001D080" w14:textId="77777777" w:rsidTr="00063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8" w:type="dxa"/>
            <w:gridSpan w:val="29"/>
            <w:tcBorders>
              <w:top w:val="single" w:sz="24" w:space="0" w:color="FFFFFF"/>
              <w:left w:val="single" w:sz="8" w:space="0" w:color="FFFFFF" w:themeColor="background1"/>
              <w:bottom w:val="single" w:sz="24" w:space="0" w:color="FFFFFF"/>
              <w:right w:val="single" w:sz="48" w:space="0" w:color="FFFFFF"/>
            </w:tcBorders>
            <w:shd w:val="clear" w:color="auto" w:fill="FFFFFF" w:themeFill="background1"/>
          </w:tcPr>
          <w:p w14:paraId="63CAB7AF" w14:textId="77777777" w:rsidR="00063FBF" w:rsidRDefault="00063FBF" w:rsidP="00063FBF">
            <w:pPr>
              <w:pStyle w:val="Body"/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55421DB1" w14:textId="77777777" w:rsidR="00063FBF" w:rsidRDefault="00063FBF" w:rsidP="00063FBF">
            <w:pPr>
              <w:pStyle w:val="Body"/>
              <w:spacing w:after="0"/>
              <w:jc w:val="center"/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</w:p>
          <w:p w14:paraId="2118121A" w14:textId="77777777" w:rsidR="00AA03B7" w:rsidRDefault="00AA03B7" w:rsidP="00063FBF">
            <w:pPr>
              <w:pStyle w:val="Body"/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0ABD6CC1" w14:textId="77777777" w:rsidR="00063FBF" w:rsidRPr="00182D5B" w:rsidRDefault="00063FBF" w:rsidP="00063FBF">
            <w:pPr>
              <w:pStyle w:val="Body"/>
              <w:spacing w:after="0"/>
              <w:jc w:val="center"/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</w:p>
        </w:tc>
      </w:tr>
      <w:tr w:rsidR="00627E22" w:rsidRPr="003D1221" w14:paraId="0EA8C0FF" w14:textId="77777777" w:rsidTr="006829BB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vMerge w:val="restart"/>
            <w:tcBorders>
              <w:top w:val="single" w:sz="24" w:space="0" w:color="FFFFFF" w:themeColor="background1"/>
              <w:left w:val="single" w:sz="8" w:space="0" w:color="FFFFFF" w:themeColor="background1"/>
              <w:right w:val="single" w:sz="48" w:space="0" w:color="FFFFFF" w:themeColor="background1"/>
            </w:tcBorders>
            <w:shd w:val="clear" w:color="auto" w:fill="430098" w:themeFill="accent1"/>
          </w:tcPr>
          <w:p w14:paraId="26493E2F" w14:textId="2DAB710D" w:rsidR="004F54E7" w:rsidRPr="004F54E7" w:rsidRDefault="006A2917" w:rsidP="006829BB">
            <w:pPr>
              <w:pStyle w:val="Body"/>
              <w:shd w:val="clear" w:color="auto" w:fill="430098" w:themeFill="accent1"/>
              <w:spacing w:before="240"/>
              <w:rPr>
                <w:rFonts w:cs="Calibri"/>
                <w:color w:val="auto"/>
                <w:sz w:val="22"/>
                <w:szCs w:val="22"/>
              </w:rPr>
            </w:pPr>
            <w:r>
              <w:rPr>
                <w:rFonts w:cs="Calibri"/>
                <w:color w:val="auto"/>
                <w:sz w:val="22"/>
                <w:szCs w:val="22"/>
              </w:rPr>
              <w:lastRenderedPageBreak/>
              <w:t xml:space="preserve">Section </w:t>
            </w:r>
            <w:r w:rsidR="004F54E7">
              <w:rPr>
                <w:rFonts w:cs="Calibri"/>
                <w:color w:val="auto"/>
                <w:sz w:val="22"/>
                <w:szCs w:val="22"/>
              </w:rPr>
              <w:t>K</w:t>
            </w:r>
            <w:r w:rsidR="004F54E7" w:rsidRPr="004F54E7">
              <w:rPr>
                <w:rFonts w:cs="Calibri"/>
                <w:color w:val="auto"/>
                <w:sz w:val="22"/>
                <w:szCs w:val="22"/>
              </w:rPr>
              <w:t xml:space="preserve">: If the </w:t>
            </w:r>
            <w:r w:rsidR="004F54E7">
              <w:rPr>
                <w:rFonts w:cs="Calibri"/>
                <w:color w:val="auto"/>
                <w:sz w:val="22"/>
                <w:szCs w:val="22"/>
              </w:rPr>
              <w:t>AVAILABILITY</w:t>
            </w:r>
            <w:r w:rsidR="004F54E7" w:rsidRPr="004F54E7">
              <w:rPr>
                <w:rFonts w:cs="Calibri"/>
                <w:color w:val="auto"/>
                <w:sz w:val="22"/>
                <w:szCs w:val="22"/>
              </w:rPr>
              <w:t xml:space="preserve"> of this information were compromised, would it cause:</w:t>
            </w:r>
          </w:p>
          <w:p w14:paraId="62E34F56" w14:textId="134A4539" w:rsidR="004F54E7" w:rsidRPr="004F54E7" w:rsidRDefault="00CD2C62" w:rsidP="006829BB">
            <w:pPr>
              <w:pStyle w:val="Body"/>
              <w:shd w:val="clear" w:color="auto" w:fill="430098" w:themeFill="accent1"/>
              <w:spacing w:after="0"/>
              <w:ind w:left="170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Select</w:t>
            </w:r>
            <w:r w:rsidR="004F54E7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on</w:t>
            </w:r>
            <w:r w:rsidR="003604E1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e</w:t>
            </w:r>
            <w:r w:rsidR="004F54E7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box</w:t>
            </w:r>
          </w:p>
          <w:p w14:paraId="45679446" w14:textId="77777777" w:rsidR="004F54E7" w:rsidRPr="003D1221" w:rsidRDefault="004F54E7" w:rsidP="006829BB">
            <w:pPr>
              <w:pStyle w:val="Body"/>
              <w:spacing w:after="0"/>
              <w:rPr>
                <w:rFonts w:cs="Calibri"/>
                <w:color w:val="auto"/>
              </w:rPr>
            </w:pPr>
          </w:p>
        </w:tc>
        <w:tc>
          <w:tcPr>
            <w:tcW w:w="1023" w:type="dxa"/>
            <w:tcBorders>
              <w:top w:val="single" w:sz="24" w:space="0" w:color="FFFFFF"/>
              <w:left w:val="single" w:sz="4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31B008D6" w14:textId="77777777" w:rsidR="004F54E7" w:rsidRPr="003D1221" w:rsidRDefault="004F54E7" w:rsidP="006829BB">
            <w:pPr>
              <w:pStyle w:val="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25" w:type="dxa"/>
            <w:gridSpan w:val="2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94FD78D" w14:textId="77777777" w:rsidR="004F54E7" w:rsidRPr="003D1221" w:rsidRDefault="004F54E7" w:rsidP="006829BB">
            <w:pPr>
              <w:pStyle w:val="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28" w:type="dxa"/>
            <w:gridSpan w:val="2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70D25F3" w14:textId="77777777" w:rsidR="004F54E7" w:rsidRPr="003D1221" w:rsidRDefault="004F54E7" w:rsidP="006829BB">
            <w:pPr>
              <w:pStyle w:val="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0" w:type="dxa"/>
            <w:gridSpan w:val="4"/>
            <w:tcBorders>
              <w:top w:val="single" w:sz="24" w:space="0" w:color="FFFFFF"/>
              <w:left w:val="nil"/>
              <w:bottom w:val="single" w:sz="24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6E759A11" w14:textId="77777777" w:rsidR="004F54E7" w:rsidRPr="003D1221" w:rsidRDefault="004F54E7" w:rsidP="006829BB">
            <w:pPr>
              <w:pStyle w:val="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1" w:type="dxa"/>
            <w:tcBorders>
              <w:top w:val="single" w:sz="24" w:space="0" w:color="FFFFFF"/>
              <w:left w:val="single" w:sz="48" w:space="0" w:color="FFFFFF"/>
              <w:bottom w:val="nil"/>
              <w:right w:val="nil"/>
            </w:tcBorders>
            <w:shd w:val="clear" w:color="auto" w:fill="F2F2F2" w:themeFill="background1" w:themeFillShade="F2"/>
          </w:tcPr>
          <w:p w14:paraId="30A46042" w14:textId="77777777" w:rsidR="004F54E7" w:rsidRPr="003D1221" w:rsidRDefault="004F54E7" w:rsidP="006829BB">
            <w:pPr>
              <w:pStyle w:val="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4" w:type="dxa"/>
            <w:gridSpan w:val="2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D0D94FA" w14:textId="77777777" w:rsidR="004F54E7" w:rsidRPr="003D1221" w:rsidRDefault="004F54E7" w:rsidP="006829BB">
            <w:pPr>
              <w:pStyle w:val="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2" w:type="dxa"/>
            <w:gridSpan w:val="2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D18FBDB" w14:textId="77777777" w:rsidR="004F54E7" w:rsidRPr="003D1221" w:rsidRDefault="004F54E7" w:rsidP="006829BB">
            <w:pPr>
              <w:pStyle w:val="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3" w:type="dxa"/>
            <w:gridSpan w:val="5"/>
            <w:tcBorders>
              <w:top w:val="single" w:sz="24" w:space="0" w:color="FFFFFF"/>
              <w:left w:val="nil"/>
              <w:bottom w:val="single" w:sz="24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4282F3E0" w14:textId="77777777" w:rsidR="004F54E7" w:rsidRPr="003D1221" w:rsidRDefault="004F54E7" w:rsidP="006829BB">
            <w:pPr>
              <w:pStyle w:val="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2" w:type="dxa"/>
            <w:tcBorders>
              <w:top w:val="single" w:sz="24" w:space="0" w:color="FFFFFF"/>
              <w:left w:val="single" w:sz="48" w:space="0" w:color="FFFFFF"/>
              <w:bottom w:val="nil"/>
              <w:right w:val="nil"/>
            </w:tcBorders>
            <w:shd w:val="clear" w:color="auto" w:fill="F2F2F2" w:themeFill="background1" w:themeFillShade="F2"/>
          </w:tcPr>
          <w:p w14:paraId="34D2A0D5" w14:textId="77777777" w:rsidR="004F54E7" w:rsidRPr="003D1221" w:rsidRDefault="004F54E7" w:rsidP="006829BB">
            <w:pPr>
              <w:pStyle w:val="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5" w:type="dxa"/>
            <w:gridSpan w:val="2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F70D7A9" w14:textId="77777777" w:rsidR="004F54E7" w:rsidRPr="003D1221" w:rsidRDefault="004F54E7" w:rsidP="006829BB">
            <w:pPr>
              <w:pStyle w:val="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3" w:type="dxa"/>
            <w:gridSpan w:val="2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70E1E6C" w14:textId="77777777" w:rsidR="004F54E7" w:rsidRPr="003D1221" w:rsidRDefault="004F54E7" w:rsidP="006829BB">
            <w:pPr>
              <w:pStyle w:val="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9" w:type="dxa"/>
            <w:gridSpan w:val="4"/>
            <w:tcBorders>
              <w:top w:val="single" w:sz="24" w:space="0" w:color="FFFFFF"/>
              <w:left w:val="nil"/>
              <w:bottom w:val="single" w:sz="24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73B1FFA1" w14:textId="77777777" w:rsidR="004F54E7" w:rsidRPr="003D1221" w:rsidRDefault="004F54E7" w:rsidP="006829BB">
            <w:pPr>
              <w:pStyle w:val="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</w:tr>
      <w:tr w:rsidR="00627E22" w:rsidRPr="003D1221" w14:paraId="3EF9C047" w14:textId="77777777" w:rsidTr="00682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vMerge/>
            <w:tcBorders>
              <w:left w:val="single" w:sz="8" w:space="0" w:color="FFFFFF" w:themeColor="background1"/>
              <w:right w:val="single" w:sz="48" w:space="0" w:color="FFFFFF" w:themeColor="background1"/>
            </w:tcBorders>
            <w:shd w:val="clear" w:color="auto" w:fill="430098" w:themeFill="accent1"/>
          </w:tcPr>
          <w:p w14:paraId="7B00B3B3" w14:textId="77777777" w:rsidR="004F54E7" w:rsidRPr="004F54E7" w:rsidRDefault="004F54E7" w:rsidP="006829BB">
            <w:pPr>
              <w:pStyle w:val="Body"/>
              <w:shd w:val="clear" w:color="auto" w:fill="430098" w:themeFill="accent1"/>
              <w:spacing w:before="240"/>
              <w:rPr>
                <w:rFonts w:cs="Calibri"/>
                <w:b w:val="0"/>
                <w:bCs w:val="0"/>
                <w:color w:val="auto"/>
              </w:rPr>
            </w:pPr>
          </w:p>
        </w:tc>
        <w:tc>
          <w:tcPr>
            <w:tcW w:w="1023" w:type="dxa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F2F2F2" w:themeFill="background1" w:themeFillShade="F2"/>
          </w:tcPr>
          <w:p w14:paraId="64FADBA7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6C978CD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7A2C0FDC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0" w:type="dxa"/>
            <w:gridSpan w:val="4"/>
            <w:tcBorders>
              <w:top w:val="single" w:sz="24" w:space="0" w:color="FFFFFF"/>
              <w:left w:val="single" w:sz="24" w:space="0" w:color="FFFFFF"/>
              <w:bottom w:val="nil"/>
              <w:right w:val="single" w:sz="48" w:space="0" w:color="FFFFFF"/>
            </w:tcBorders>
            <w:shd w:val="clear" w:color="auto" w:fill="EA3AB0" w:themeFill="accent2"/>
          </w:tcPr>
          <w:p w14:paraId="07695E64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182D5B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31" w:type="dxa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F2F2F2" w:themeFill="background1" w:themeFillShade="F2"/>
          </w:tcPr>
          <w:p w14:paraId="7056D25B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DD0D775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5FE67AA5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3" w:type="dxa"/>
            <w:gridSpan w:val="5"/>
            <w:tcBorders>
              <w:top w:val="single" w:sz="24" w:space="0" w:color="FFFFFF"/>
              <w:left w:val="single" w:sz="24" w:space="0" w:color="FFFFFF"/>
              <w:bottom w:val="nil"/>
              <w:right w:val="single" w:sz="48" w:space="0" w:color="FFFFFF"/>
            </w:tcBorders>
            <w:shd w:val="clear" w:color="auto" w:fill="EA3AB0" w:themeFill="accent2"/>
          </w:tcPr>
          <w:p w14:paraId="27FBEF4C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182D5B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32" w:type="dxa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F2F2F2" w:themeFill="background1" w:themeFillShade="F2"/>
          </w:tcPr>
          <w:p w14:paraId="07180AE8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0672705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5050C242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9" w:type="dxa"/>
            <w:gridSpan w:val="4"/>
            <w:tcBorders>
              <w:top w:val="single" w:sz="24" w:space="0" w:color="FFFFFF"/>
              <w:left w:val="single" w:sz="24" w:space="0" w:color="FFFFFF"/>
              <w:bottom w:val="nil"/>
              <w:right w:val="single" w:sz="48" w:space="0" w:color="FFFFFF"/>
            </w:tcBorders>
            <w:shd w:val="clear" w:color="auto" w:fill="EA3AB0" w:themeFill="accent2"/>
          </w:tcPr>
          <w:p w14:paraId="453936D7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182D5B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</w:tr>
      <w:tr w:rsidR="00627E22" w:rsidRPr="003D1221" w14:paraId="0B7EF47D" w14:textId="77777777" w:rsidTr="006829BB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vMerge/>
            <w:tcBorders>
              <w:left w:val="single" w:sz="8" w:space="0" w:color="FFFFFF" w:themeColor="background1"/>
              <w:right w:val="single" w:sz="48" w:space="0" w:color="FFFFFF" w:themeColor="background1"/>
            </w:tcBorders>
            <w:shd w:val="clear" w:color="auto" w:fill="430098" w:themeFill="accent1"/>
          </w:tcPr>
          <w:p w14:paraId="0E524C65" w14:textId="77777777" w:rsidR="004F54E7" w:rsidRPr="004F54E7" w:rsidRDefault="004F54E7" w:rsidP="006829BB">
            <w:pPr>
              <w:pStyle w:val="Body"/>
              <w:shd w:val="clear" w:color="auto" w:fill="430098" w:themeFill="accent1"/>
              <w:spacing w:before="240"/>
              <w:rPr>
                <w:rFonts w:cs="Calibri"/>
                <w:b w:val="0"/>
                <w:bCs w:val="0"/>
                <w:color w:val="auto"/>
              </w:rPr>
            </w:pPr>
          </w:p>
        </w:tc>
        <w:tc>
          <w:tcPr>
            <w:tcW w:w="1023" w:type="dxa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F2F2F2" w:themeFill="background1" w:themeFillShade="F2"/>
          </w:tcPr>
          <w:p w14:paraId="0649880D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4DF50787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28" w:type="dxa"/>
            <w:gridSpan w:val="2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clear" w:color="auto" w:fill="F288CF" w:themeFill="accent2" w:themeFillTint="99"/>
          </w:tcPr>
          <w:p w14:paraId="4C2EB7B5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182D5B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30" w:type="dxa"/>
            <w:gridSpan w:val="4"/>
            <w:tcBorders>
              <w:top w:val="nil"/>
              <w:left w:val="single" w:sz="24" w:space="0" w:color="FFFFFF"/>
              <w:bottom w:val="nil"/>
              <w:right w:val="single" w:sz="48" w:space="0" w:color="FFFFFF"/>
            </w:tcBorders>
            <w:shd w:val="clear" w:color="auto" w:fill="EA3AB0" w:themeFill="accent2"/>
          </w:tcPr>
          <w:p w14:paraId="374A89A6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1" w:type="dxa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F2F2F2" w:themeFill="background1" w:themeFillShade="F2"/>
          </w:tcPr>
          <w:p w14:paraId="418F788D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38108B7F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2" w:type="dxa"/>
            <w:gridSpan w:val="2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clear" w:color="auto" w:fill="F288CF" w:themeFill="accent2" w:themeFillTint="99"/>
          </w:tcPr>
          <w:p w14:paraId="6DC44B8B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182D5B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33" w:type="dxa"/>
            <w:gridSpan w:val="5"/>
            <w:tcBorders>
              <w:top w:val="nil"/>
              <w:left w:val="single" w:sz="24" w:space="0" w:color="FFFFFF"/>
              <w:bottom w:val="nil"/>
              <w:right w:val="single" w:sz="48" w:space="0" w:color="FFFFFF"/>
            </w:tcBorders>
            <w:shd w:val="clear" w:color="auto" w:fill="EA3AB0" w:themeFill="accent2"/>
          </w:tcPr>
          <w:p w14:paraId="1E930D7B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2" w:type="dxa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F2F2F2" w:themeFill="background1" w:themeFillShade="F2"/>
          </w:tcPr>
          <w:p w14:paraId="0A78F670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5D92D67E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3" w:type="dxa"/>
            <w:gridSpan w:val="2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clear" w:color="auto" w:fill="F288CF" w:themeFill="accent2" w:themeFillTint="99"/>
          </w:tcPr>
          <w:p w14:paraId="653B7544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182D5B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39" w:type="dxa"/>
            <w:gridSpan w:val="4"/>
            <w:tcBorders>
              <w:top w:val="nil"/>
              <w:left w:val="single" w:sz="24" w:space="0" w:color="FFFFFF"/>
              <w:bottom w:val="nil"/>
              <w:right w:val="single" w:sz="48" w:space="0" w:color="FFFFFF"/>
            </w:tcBorders>
            <w:shd w:val="clear" w:color="auto" w:fill="EA3AB0" w:themeFill="accent2"/>
          </w:tcPr>
          <w:p w14:paraId="350E9535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</w:tr>
      <w:tr w:rsidR="00627E22" w:rsidRPr="003D1221" w14:paraId="3BFE92D0" w14:textId="77777777" w:rsidTr="00682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vMerge/>
            <w:tcBorders>
              <w:left w:val="single" w:sz="8" w:space="0" w:color="FFFFFF" w:themeColor="background1"/>
              <w:right w:val="single" w:sz="48" w:space="0" w:color="FFFFFF" w:themeColor="background1"/>
            </w:tcBorders>
            <w:shd w:val="clear" w:color="auto" w:fill="430098" w:themeFill="accent1"/>
          </w:tcPr>
          <w:p w14:paraId="207617E9" w14:textId="77777777" w:rsidR="004F54E7" w:rsidRPr="004F54E7" w:rsidRDefault="004F54E7" w:rsidP="006829BB">
            <w:pPr>
              <w:pStyle w:val="Body"/>
              <w:shd w:val="clear" w:color="auto" w:fill="430098" w:themeFill="accent1"/>
              <w:spacing w:before="240"/>
              <w:rPr>
                <w:rFonts w:cs="Calibri"/>
                <w:b w:val="0"/>
                <w:bCs w:val="0"/>
                <w:color w:val="auto"/>
              </w:rPr>
            </w:pPr>
          </w:p>
        </w:tc>
        <w:tc>
          <w:tcPr>
            <w:tcW w:w="1023" w:type="dxa"/>
            <w:tcBorders>
              <w:top w:val="nil"/>
              <w:left w:val="single" w:sz="48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6D7FF778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25" w:type="dxa"/>
            <w:gridSpan w:val="2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clear" w:color="auto" w:fill="F6B0DF" w:themeFill="accent2" w:themeFillTint="66"/>
          </w:tcPr>
          <w:p w14:paraId="6145AEC7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182D5B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8" w:type="dxa"/>
            <w:gridSpan w:val="2"/>
            <w:tcBorders>
              <w:top w:val="nil"/>
              <w:left w:val="single" w:sz="24" w:space="0" w:color="FFFFFF"/>
              <w:bottom w:val="nil"/>
              <w:right w:val="single" w:sz="24" w:space="0" w:color="FFFFFF"/>
            </w:tcBorders>
            <w:shd w:val="clear" w:color="auto" w:fill="F288CF" w:themeFill="accent2" w:themeFillTint="99"/>
          </w:tcPr>
          <w:p w14:paraId="494EEF9E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0" w:type="dxa"/>
            <w:gridSpan w:val="4"/>
            <w:tcBorders>
              <w:top w:val="nil"/>
              <w:left w:val="single" w:sz="24" w:space="0" w:color="FFFFFF"/>
              <w:bottom w:val="nil"/>
              <w:right w:val="single" w:sz="48" w:space="0" w:color="FFFFFF"/>
            </w:tcBorders>
            <w:shd w:val="clear" w:color="auto" w:fill="EA3AB0" w:themeFill="accent2"/>
          </w:tcPr>
          <w:p w14:paraId="744B6CBE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1" w:type="dxa"/>
            <w:tcBorders>
              <w:top w:val="nil"/>
              <w:left w:val="single" w:sz="48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0C97A7E4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4" w:type="dxa"/>
            <w:gridSpan w:val="2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clear" w:color="auto" w:fill="F6B0DF" w:themeFill="accent2" w:themeFillTint="66"/>
          </w:tcPr>
          <w:p w14:paraId="31109AD7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182D5B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32" w:type="dxa"/>
            <w:gridSpan w:val="2"/>
            <w:tcBorders>
              <w:top w:val="nil"/>
              <w:left w:val="single" w:sz="24" w:space="0" w:color="FFFFFF"/>
              <w:bottom w:val="nil"/>
              <w:right w:val="single" w:sz="24" w:space="0" w:color="FFFFFF"/>
            </w:tcBorders>
            <w:shd w:val="clear" w:color="auto" w:fill="F288CF" w:themeFill="accent2" w:themeFillTint="99"/>
          </w:tcPr>
          <w:p w14:paraId="6510E8BE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3" w:type="dxa"/>
            <w:gridSpan w:val="5"/>
            <w:tcBorders>
              <w:top w:val="nil"/>
              <w:left w:val="single" w:sz="24" w:space="0" w:color="FFFFFF"/>
              <w:bottom w:val="nil"/>
              <w:right w:val="single" w:sz="48" w:space="0" w:color="FFFFFF"/>
            </w:tcBorders>
            <w:shd w:val="clear" w:color="auto" w:fill="EA3AB0" w:themeFill="accent2"/>
          </w:tcPr>
          <w:p w14:paraId="54BDBB88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2" w:type="dxa"/>
            <w:tcBorders>
              <w:top w:val="nil"/>
              <w:left w:val="single" w:sz="48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0DD02993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5" w:type="dxa"/>
            <w:gridSpan w:val="2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clear" w:color="auto" w:fill="F6B0DF" w:themeFill="accent2" w:themeFillTint="66"/>
          </w:tcPr>
          <w:p w14:paraId="05D7A5BA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182D5B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33" w:type="dxa"/>
            <w:gridSpan w:val="2"/>
            <w:tcBorders>
              <w:top w:val="nil"/>
              <w:left w:val="single" w:sz="24" w:space="0" w:color="FFFFFF"/>
              <w:bottom w:val="nil"/>
              <w:right w:val="single" w:sz="24" w:space="0" w:color="FFFFFF"/>
            </w:tcBorders>
            <w:shd w:val="clear" w:color="auto" w:fill="F288CF" w:themeFill="accent2" w:themeFillTint="99"/>
          </w:tcPr>
          <w:p w14:paraId="3CFD8253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9" w:type="dxa"/>
            <w:gridSpan w:val="4"/>
            <w:tcBorders>
              <w:top w:val="nil"/>
              <w:left w:val="single" w:sz="24" w:space="0" w:color="FFFFFF"/>
              <w:bottom w:val="nil"/>
              <w:right w:val="single" w:sz="48" w:space="0" w:color="FFFFFF"/>
            </w:tcBorders>
            <w:shd w:val="clear" w:color="auto" w:fill="EA3AB0" w:themeFill="accent2"/>
          </w:tcPr>
          <w:p w14:paraId="647D7501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</w:tr>
      <w:tr w:rsidR="00627E22" w:rsidRPr="003D1221" w14:paraId="04AAC312" w14:textId="77777777" w:rsidTr="006829BB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vMerge/>
            <w:tcBorders>
              <w:left w:val="single" w:sz="8" w:space="0" w:color="FFFFFF" w:themeColor="background1"/>
              <w:right w:val="single" w:sz="48" w:space="0" w:color="FFFFFF" w:themeColor="background1"/>
            </w:tcBorders>
            <w:shd w:val="clear" w:color="auto" w:fill="430098" w:themeFill="accent1"/>
          </w:tcPr>
          <w:p w14:paraId="3052FB2C" w14:textId="77777777" w:rsidR="004F54E7" w:rsidRPr="004F54E7" w:rsidRDefault="004F54E7" w:rsidP="006829BB">
            <w:pPr>
              <w:pStyle w:val="Body"/>
              <w:shd w:val="clear" w:color="auto" w:fill="430098" w:themeFill="accent1"/>
              <w:spacing w:before="240"/>
              <w:rPr>
                <w:rFonts w:cs="Calibri"/>
                <w:b w:val="0"/>
                <w:bCs w:val="0"/>
                <w:color w:val="auto"/>
              </w:rPr>
            </w:pPr>
          </w:p>
        </w:tc>
        <w:tc>
          <w:tcPr>
            <w:tcW w:w="1023" w:type="dxa"/>
            <w:tcBorders>
              <w:top w:val="single" w:sz="24" w:space="0" w:color="FFFFFF"/>
              <w:left w:val="single" w:sz="48" w:space="0" w:color="FFFFFF"/>
              <w:bottom w:val="nil"/>
              <w:right w:val="single" w:sz="24" w:space="0" w:color="FFFFFF"/>
            </w:tcBorders>
            <w:shd w:val="clear" w:color="auto" w:fill="FAD7EF" w:themeFill="accent2" w:themeFillTint="33"/>
          </w:tcPr>
          <w:p w14:paraId="7A7A9701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182D5B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25" w:type="dxa"/>
            <w:gridSpan w:val="2"/>
            <w:tcBorders>
              <w:top w:val="nil"/>
              <w:left w:val="single" w:sz="24" w:space="0" w:color="FFFFFF"/>
              <w:bottom w:val="nil"/>
              <w:right w:val="single" w:sz="24" w:space="0" w:color="FFFFFF"/>
            </w:tcBorders>
            <w:shd w:val="clear" w:color="auto" w:fill="F6B0DF" w:themeFill="accent2" w:themeFillTint="66"/>
          </w:tcPr>
          <w:p w14:paraId="4C000144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single" w:sz="24" w:space="0" w:color="FFFFFF"/>
              <w:bottom w:val="nil"/>
              <w:right w:val="single" w:sz="24" w:space="0" w:color="FFFFFF"/>
            </w:tcBorders>
            <w:shd w:val="clear" w:color="auto" w:fill="F288CF" w:themeFill="accent2" w:themeFillTint="99"/>
          </w:tcPr>
          <w:p w14:paraId="373D69F1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0" w:type="dxa"/>
            <w:gridSpan w:val="4"/>
            <w:tcBorders>
              <w:top w:val="nil"/>
              <w:left w:val="single" w:sz="24" w:space="0" w:color="FFFFFF"/>
              <w:bottom w:val="nil"/>
              <w:right w:val="single" w:sz="48" w:space="0" w:color="FFFFFF"/>
            </w:tcBorders>
            <w:shd w:val="clear" w:color="auto" w:fill="EA3AB0" w:themeFill="accent2"/>
          </w:tcPr>
          <w:p w14:paraId="4A160D07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1" w:type="dxa"/>
            <w:tcBorders>
              <w:top w:val="single" w:sz="24" w:space="0" w:color="FFFFFF"/>
              <w:left w:val="single" w:sz="48" w:space="0" w:color="FFFFFF"/>
              <w:bottom w:val="nil"/>
              <w:right w:val="single" w:sz="24" w:space="0" w:color="FFFFFF"/>
            </w:tcBorders>
            <w:shd w:val="clear" w:color="auto" w:fill="FAD7EF" w:themeFill="accent2" w:themeFillTint="33"/>
          </w:tcPr>
          <w:p w14:paraId="4AFEB483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182D5B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34" w:type="dxa"/>
            <w:gridSpan w:val="2"/>
            <w:tcBorders>
              <w:top w:val="nil"/>
              <w:left w:val="single" w:sz="24" w:space="0" w:color="FFFFFF"/>
              <w:bottom w:val="nil"/>
              <w:right w:val="single" w:sz="24" w:space="0" w:color="FFFFFF"/>
            </w:tcBorders>
            <w:shd w:val="clear" w:color="auto" w:fill="F6B0DF" w:themeFill="accent2" w:themeFillTint="66"/>
          </w:tcPr>
          <w:p w14:paraId="285FDFCE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single" w:sz="24" w:space="0" w:color="FFFFFF"/>
              <w:bottom w:val="nil"/>
              <w:right w:val="single" w:sz="24" w:space="0" w:color="FFFFFF"/>
            </w:tcBorders>
            <w:shd w:val="clear" w:color="auto" w:fill="F288CF" w:themeFill="accent2" w:themeFillTint="99"/>
          </w:tcPr>
          <w:p w14:paraId="0119AFFE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3" w:type="dxa"/>
            <w:gridSpan w:val="5"/>
            <w:tcBorders>
              <w:top w:val="nil"/>
              <w:left w:val="single" w:sz="24" w:space="0" w:color="FFFFFF"/>
              <w:bottom w:val="nil"/>
              <w:right w:val="single" w:sz="48" w:space="0" w:color="FFFFFF"/>
            </w:tcBorders>
            <w:shd w:val="clear" w:color="auto" w:fill="EA3AB0" w:themeFill="accent2"/>
          </w:tcPr>
          <w:p w14:paraId="518141B2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2" w:type="dxa"/>
            <w:tcBorders>
              <w:top w:val="single" w:sz="24" w:space="0" w:color="FFFFFF"/>
              <w:left w:val="single" w:sz="48" w:space="0" w:color="FFFFFF"/>
              <w:bottom w:val="nil"/>
              <w:right w:val="single" w:sz="24" w:space="0" w:color="FFFFFF"/>
            </w:tcBorders>
            <w:shd w:val="clear" w:color="auto" w:fill="FAD7EF" w:themeFill="accent2" w:themeFillTint="33"/>
          </w:tcPr>
          <w:p w14:paraId="66C219C3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182D5B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35" w:type="dxa"/>
            <w:gridSpan w:val="2"/>
            <w:tcBorders>
              <w:top w:val="nil"/>
              <w:left w:val="single" w:sz="24" w:space="0" w:color="FFFFFF"/>
              <w:bottom w:val="nil"/>
              <w:right w:val="single" w:sz="24" w:space="0" w:color="FFFFFF"/>
            </w:tcBorders>
            <w:shd w:val="clear" w:color="auto" w:fill="F6B0DF" w:themeFill="accent2" w:themeFillTint="66"/>
          </w:tcPr>
          <w:p w14:paraId="3F6339D0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single" w:sz="24" w:space="0" w:color="FFFFFF"/>
              <w:bottom w:val="nil"/>
              <w:right w:val="single" w:sz="24" w:space="0" w:color="FFFFFF"/>
            </w:tcBorders>
            <w:shd w:val="clear" w:color="auto" w:fill="F288CF" w:themeFill="accent2" w:themeFillTint="99"/>
          </w:tcPr>
          <w:p w14:paraId="5CADB096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1039" w:type="dxa"/>
            <w:gridSpan w:val="4"/>
            <w:tcBorders>
              <w:top w:val="nil"/>
              <w:left w:val="single" w:sz="24" w:space="0" w:color="FFFFFF"/>
              <w:bottom w:val="nil"/>
              <w:right w:val="single" w:sz="48" w:space="0" w:color="FFFFFF"/>
            </w:tcBorders>
            <w:shd w:val="clear" w:color="auto" w:fill="EA3AB0" w:themeFill="accent2"/>
          </w:tcPr>
          <w:p w14:paraId="0E5C4409" w14:textId="77777777" w:rsidR="004F54E7" w:rsidRPr="003D1221" w:rsidRDefault="004F54E7" w:rsidP="006829BB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</w:tr>
      <w:tr w:rsidR="00627E22" w:rsidRPr="003D1221" w14:paraId="2B86FC45" w14:textId="77777777" w:rsidTr="00682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vMerge/>
            <w:tcBorders>
              <w:left w:val="single" w:sz="8" w:space="0" w:color="FFFFFF" w:themeColor="background1"/>
              <w:bottom w:val="single" w:sz="24" w:space="0" w:color="FFFFFF" w:themeColor="background1"/>
              <w:right w:val="single" w:sz="48" w:space="0" w:color="FFFFFF" w:themeColor="background1"/>
            </w:tcBorders>
            <w:shd w:val="clear" w:color="auto" w:fill="430098" w:themeFill="accent1"/>
          </w:tcPr>
          <w:p w14:paraId="260A4D0D" w14:textId="77777777" w:rsidR="004F54E7" w:rsidRPr="004F54E7" w:rsidRDefault="004F54E7" w:rsidP="006829BB">
            <w:pPr>
              <w:pStyle w:val="Body"/>
              <w:shd w:val="clear" w:color="auto" w:fill="430098" w:themeFill="accent1"/>
              <w:spacing w:before="240"/>
              <w:rPr>
                <w:rFonts w:cs="Calibri"/>
                <w:b w:val="0"/>
                <w:bCs w:val="0"/>
                <w:color w:val="auto"/>
              </w:rPr>
            </w:pPr>
          </w:p>
        </w:tc>
        <w:tc>
          <w:tcPr>
            <w:tcW w:w="1023" w:type="dxa"/>
            <w:tcBorders>
              <w:top w:val="nil"/>
              <w:left w:val="single" w:sz="48" w:space="0" w:color="FFFFFF"/>
              <w:bottom w:val="single" w:sz="24" w:space="0" w:color="FFFFFF"/>
              <w:right w:val="single" w:sz="24" w:space="0" w:color="FFFFFF"/>
            </w:tcBorders>
            <w:shd w:val="clear" w:color="auto" w:fill="FAD7EF" w:themeFill="accent2" w:themeFillTint="33"/>
          </w:tcPr>
          <w:p w14:paraId="743AB872" w14:textId="77777777" w:rsidR="004F54E7" w:rsidRDefault="004F54E7" w:rsidP="006829BB">
            <w:pPr>
              <w:pStyle w:val="Body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182D5B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No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impact</w:t>
            </w:r>
          </w:p>
          <w:p w14:paraId="0BC2ED9F" w14:textId="77777777" w:rsidR="004F54E7" w:rsidRPr="00C8262D" w:rsidRDefault="004F54E7" w:rsidP="006829BB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</w:p>
          <w:sdt>
            <w:sdtPr>
              <w:rPr>
                <w:rFonts w:asciiTheme="majorHAnsi" w:hAnsiTheme="majorHAnsi" w:cstheme="majorHAnsi"/>
                <w:color w:val="000000" w:themeColor="text1"/>
                <w:sz w:val="40"/>
                <w:szCs w:val="40"/>
              </w:rPr>
              <w:id w:val="742146523"/>
              <w15:color w:val="FFFFFF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229825" w14:textId="10370C72" w:rsidR="004F54E7" w:rsidRPr="003D1221" w:rsidRDefault="00DE2BC5" w:rsidP="006829BB">
                <w:pPr>
                  <w:pStyle w:val="Body"/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  <w:i/>
                    <w:iCs/>
                    <w:color w:val="0070C0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025" w:type="dxa"/>
            <w:gridSpan w:val="2"/>
            <w:tcBorders>
              <w:top w:val="nil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6B0DF" w:themeFill="accent2" w:themeFillTint="66"/>
          </w:tcPr>
          <w:p w14:paraId="5A33A3CC" w14:textId="77777777" w:rsidR="004F54E7" w:rsidRPr="00C8262D" w:rsidRDefault="004F54E7" w:rsidP="006829BB">
            <w:pPr>
              <w:pStyle w:val="Body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182D5B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Minor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harm or damage</w:t>
            </w:r>
          </w:p>
          <w:sdt>
            <w:sdtPr>
              <w:rPr>
                <w:rFonts w:asciiTheme="majorHAnsi" w:hAnsiTheme="majorHAnsi" w:cstheme="majorHAnsi"/>
                <w:color w:val="000000" w:themeColor="text1"/>
                <w:sz w:val="40"/>
                <w:szCs w:val="40"/>
              </w:rPr>
              <w:id w:val="-10039709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1FB995" w14:textId="7E7B0AAB" w:rsidR="004F54E7" w:rsidRPr="003D1221" w:rsidRDefault="00DE2BC5" w:rsidP="006829BB">
                <w:pPr>
                  <w:pStyle w:val="Body"/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  <w:i/>
                    <w:iCs/>
                    <w:color w:val="0070C0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028" w:type="dxa"/>
            <w:gridSpan w:val="2"/>
            <w:tcBorders>
              <w:top w:val="nil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88CF" w:themeFill="accent2" w:themeFillTint="99"/>
          </w:tcPr>
          <w:p w14:paraId="7E1F2EE4" w14:textId="77777777" w:rsidR="004F54E7" w:rsidRPr="00C8262D" w:rsidRDefault="004F54E7" w:rsidP="006829BB">
            <w:pPr>
              <w:pStyle w:val="Body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182D5B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Limited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harm or damage</w:t>
            </w:r>
          </w:p>
          <w:sdt>
            <w:sdtPr>
              <w:rPr>
                <w:rFonts w:asciiTheme="majorHAnsi" w:hAnsiTheme="majorHAnsi" w:cstheme="majorHAnsi"/>
                <w:color w:val="000000" w:themeColor="text1"/>
                <w:sz w:val="40"/>
                <w:szCs w:val="40"/>
              </w:rPr>
              <w:id w:val="-19856086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56CFA7" w14:textId="77777777" w:rsidR="004F54E7" w:rsidRPr="003D1221" w:rsidRDefault="004F54E7" w:rsidP="006829BB">
                <w:pPr>
                  <w:pStyle w:val="Body"/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  <w:i/>
                    <w:iCs/>
                    <w:color w:val="0070C0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030" w:type="dxa"/>
            <w:gridSpan w:val="4"/>
            <w:tcBorders>
              <w:top w:val="nil"/>
              <w:left w:val="single" w:sz="24" w:space="0" w:color="FFFFFF"/>
              <w:bottom w:val="single" w:sz="24" w:space="0" w:color="FFFFFF"/>
              <w:right w:val="single" w:sz="48" w:space="0" w:color="FFFFFF"/>
            </w:tcBorders>
            <w:shd w:val="clear" w:color="auto" w:fill="EA3AB0" w:themeFill="accent2"/>
          </w:tcPr>
          <w:p w14:paraId="5668DFA8" w14:textId="77777777" w:rsidR="004F54E7" w:rsidRPr="00C8262D" w:rsidRDefault="004F54E7" w:rsidP="006829BB">
            <w:pPr>
              <w:pStyle w:val="Body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182D5B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Major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harm or damage</w:t>
            </w:r>
          </w:p>
          <w:sdt>
            <w:sdtPr>
              <w:rPr>
                <w:rFonts w:asciiTheme="majorHAnsi" w:hAnsiTheme="majorHAnsi" w:cstheme="majorHAnsi"/>
                <w:color w:val="000000" w:themeColor="text1"/>
                <w:sz w:val="40"/>
                <w:szCs w:val="40"/>
              </w:rPr>
              <w:id w:val="447361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590D65" w14:textId="77777777" w:rsidR="004F54E7" w:rsidRPr="003D1221" w:rsidRDefault="004F54E7" w:rsidP="006829BB">
                <w:pPr>
                  <w:pStyle w:val="Body"/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  <w:i/>
                    <w:iCs/>
                    <w:color w:val="0070C0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031" w:type="dxa"/>
            <w:tcBorders>
              <w:top w:val="nil"/>
              <w:left w:val="single" w:sz="48" w:space="0" w:color="FFFFFF"/>
              <w:bottom w:val="single" w:sz="24" w:space="0" w:color="FFFFFF"/>
              <w:right w:val="single" w:sz="24" w:space="0" w:color="FFFFFF"/>
            </w:tcBorders>
            <w:shd w:val="clear" w:color="auto" w:fill="FAD7EF" w:themeFill="accent2" w:themeFillTint="33"/>
          </w:tcPr>
          <w:p w14:paraId="43639B9B" w14:textId="77777777" w:rsidR="004F54E7" w:rsidRDefault="004F54E7" w:rsidP="006829BB">
            <w:pPr>
              <w:pStyle w:val="Body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182D5B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No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impact</w:t>
            </w:r>
          </w:p>
          <w:p w14:paraId="5F5560D3" w14:textId="77777777" w:rsidR="004F54E7" w:rsidRPr="00C8262D" w:rsidRDefault="004F54E7" w:rsidP="006829BB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</w:p>
          <w:sdt>
            <w:sdtPr>
              <w:rPr>
                <w:rFonts w:asciiTheme="majorHAnsi" w:hAnsiTheme="majorHAnsi" w:cstheme="majorHAnsi"/>
                <w:color w:val="000000" w:themeColor="text1"/>
                <w:sz w:val="40"/>
                <w:szCs w:val="40"/>
              </w:rPr>
              <w:id w:val="762103724"/>
              <w15:color w:val="FFFFFF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705E7C" w14:textId="77777777" w:rsidR="004F54E7" w:rsidRPr="003D1221" w:rsidRDefault="004F54E7" w:rsidP="006829BB">
                <w:pPr>
                  <w:pStyle w:val="Body"/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  <w:i/>
                    <w:iCs/>
                    <w:color w:val="0070C0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034" w:type="dxa"/>
            <w:gridSpan w:val="2"/>
            <w:tcBorders>
              <w:top w:val="nil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6B0DF" w:themeFill="accent2" w:themeFillTint="66"/>
          </w:tcPr>
          <w:p w14:paraId="16E5A11A" w14:textId="77777777" w:rsidR="004F54E7" w:rsidRPr="00C8262D" w:rsidRDefault="004F54E7" w:rsidP="006829BB">
            <w:pPr>
              <w:pStyle w:val="Body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182D5B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Minor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harm or damage</w:t>
            </w:r>
          </w:p>
          <w:sdt>
            <w:sdtPr>
              <w:rPr>
                <w:rFonts w:asciiTheme="majorHAnsi" w:hAnsiTheme="majorHAnsi" w:cstheme="majorHAnsi"/>
                <w:color w:val="000000" w:themeColor="text1"/>
                <w:sz w:val="40"/>
                <w:szCs w:val="40"/>
              </w:rPr>
              <w:id w:val="-20899944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622510" w14:textId="77777777" w:rsidR="004F54E7" w:rsidRPr="003D1221" w:rsidRDefault="004F54E7" w:rsidP="006829BB">
                <w:pPr>
                  <w:pStyle w:val="Body"/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  <w:i/>
                    <w:iCs/>
                    <w:color w:val="0070C0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032" w:type="dxa"/>
            <w:gridSpan w:val="2"/>
            <w:tcBorders>
              <w:top w:val="nil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88CF" w:themeFill="accent2" w:themeFillTint="99"/>
          </w:tcPr>
          <w:p w14:paraId="0A347649" w14:textId="77777777" w:rsidR="004F54E7" w:rsidRPr="00C8262D" w:rsidRDefault="004F54E7" w:rsidP="006829BB">
            <w:pPr>
              <w:pStyle w:val="Body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182D5B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Limited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harm or damage</w:t>
            </w:r>
          </w:p>
          <w:sdt>
            <w:sdtPr>
              <w:rPr>
                <w:rFonts w:asciiTheme="majorHAnsi" w:hAnsiTheme="majorHAnsi" w:cstheme="majorHAnsi"/>
                <w:color w:val="000000" w:themeColor="text1"/>
                <w:sz w:val="40"/>
                <w:szCs w:val="40"/>
              </w:rPr>
              <w:id w:val="-4692883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AA8D17" w14:textId="77777777" w:rsidR="004F54E7" w:rsidRPr="003D1221" w:rsidRDefault="004F54E7" w:rsidP="006829BB">
                <w:pPr>
                  <w:pStyle w:val="Body"/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  <w:i/>
                    <w:iCs/>
                    <w:color w:val="0070C0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033" w:type="dxa"/>
            <w:gridSpan w:val="5"/>
            <w:tcBorders>
              <w:top w:val="nil"/>
              <w:left w:val="single" w:sz="24" w:space="0" w:color="FFFFFF"/>
              <w:bottom w:val="single" w:sz="24" w:space="0" w:color="FFFFFF"/>
              <w:right w:val="single" w:sz="48" w:space="0" w:color="FFFFFF"/>
            </w:tcBorders>
            <w:shd w:val="clear" w:color="auto" w:fill="EA3AB0" w:themeFill="accent2"/>
          </w:tcPr>
          <w:p w14:paraId="3EF3692A" w14:textId="77777777" w:rsidR="004F54E7" w:rsidRPr="00C8262D" w:rsidRDefault="004F54E7" w:rsidP="006829BB">
            <w:pPr>
              <w:pStyle w:val="Body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182D5B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Major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harm or damage</w:t>
            </w:r>
          </w:p>
          <w:sdt>
            <w:sdtPr>
              <w:rPr>
                <w:rFonts w:asciiTheme="majorHAnsi" w:hAnsiTheme="majorHAnsi" w:cstheme="majorHAnsi"/>
                <w:color w:val="000000" w:themeColor="text1"/>
                <w:sz w:val="40"/>
                <w:szCs w:val="40"/>
              </w:rPr>
              <w:id w:val="-1571964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16353B" w14:textId="77777777" w:rsidR="004F54E7" w:rsidRPr="003D1221" w:rsidRDefault="004F54E7" w:rsidP="006829BB">
                <w:pPr>
                  <w:pStyle w:val="Body"/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  <w:i/>
                    <w:iCs/>
                    <w:color w:val="0070C0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032" w:type="dxa"/>
            <w:tcBorders>
              <w:top w:val="nil"/>
              <w:left w:val="single" w:sz="48" w:space="0" w:color="FFFFFF"/>
              <w:bottom w:val="single" w:sz="24" w:space="0" w:color="FFFFFF"/>
              <w:right w:val="single" w:sz="24" w:space="0" w:color="FFFFFF"/>
            </w:tcBorders>
            <w:shd w:val="clear" w:color="auto" w:fill="FAD7EF" w:themeFill="accent2" w:themeFillTint="33"/>
          </w:tcPr>
          <w:p w14:paraId="3E04E6CF" w14:textId="77777777" w:rsidR="004F54E7" w:rsidRDefault="004F54E7" w:rsidP="006829BB">
            <w:pPr>
              <w:pStyle w:val="Body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182D5B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No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impact</w:t>
            </w:r>
          </w:p>
          <w:p w14:paraId="5D176CE3" w14:textId="77777777" w:rsidR="004F54E7" w:rsidRPr="00C8262D" w:rsidRDefault="004F54E7" w:rsidP="006829BB">
            <w:pPr>
              <w:pStyle w:val="Body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</w:p>
          <w:sdt>
            <w:sdtPr>
              <w:rPr>
                <w:rFonts w:asciiTheme="majorHAnsi" w:hAnsiTheme="majorHAnsi" w:cstheme="majorHAnsi"/>
                <w:color w:val="000000" w:themeColor="text1"/>
                <w:sz w:val="40"/>
                <w:szCs w:val="40"/>
              </w:rPr>
              <w:id w:val="1848837795"/>
              <w15:color w:val="FFFFFF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B92A90" w14:textId="77777777" w:rsidR="004F54E7" w:rsidRPr="003D1221" w:rsidRDefault="004F54E7" w:rsidP="006829BB">
                <w:pPr>
                  <w:pStyle w:val="Body"/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  <w:i/>
                    <w:iCs/>
                    <w:color w:val="0070C0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035" w:type="dxa"/>
            <w:gridSpan w:val="2"/>
            <w:tcBorders>
              <w:top w:val="nil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6B0DF" w:themeFill="accent2" w:themeFillTint="66"/>
          </w:tcPr>
          <w:p w14:paraId="68A2B7F1" w14:textId="77777777" w:rsidR="004F54E7" w:rsidRPr="00C8262D" w:rsidRDefault="004F54E7" w:rsidP="006829BB">
            <w:pPr>
              <w:pStyle w:val="Body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182D5B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Minor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harm or damage</w:t>
            </w:r>
          </w:p>
          <w:sdt>
            <w:sdtPr>
              <w:rPr>
                <w:rFonts w:asciiTheme="majorHAnsi" w:hAnsiTheme="majorHAnsi" w:cstheme="majorHAnsi"/>
                <w:color w:val="000000" w:themeColor="text1"/>
                <w:sz w:val="40"/>
                <w:szCs w:val="40"/>
              </w:rPr>
              <w:id w:val="-7450341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778C64" w14:textId="77777777" w:rsidR="004F54E7" w:rsidRPr="003D1221" w:rsidRDefault="004F54E7" w:rsidP="006829BB">
                <w:pPr>
                  <w:pStyle w:val="Body"/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  <w:i/>
                    <w:iCs/>
                    <w:color w:val="0070C0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033" w:type="dxa"/>
            <w:gridSpan w:val="2"/>
            <w:tcBorders>
              <w:top w:val="nil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88CF" w:themeFill="accent2" w:themeFillTint="99"/>
          </w:tcPr>
          <w:p w14:paraId="1651AB20" w14:textId="77777777" w:rsidR="004F54E7" w:rsidRPr="00C8262D" w:rsidRDefault="004F54E7" w:rsidP="006829BB">
            <w:pPr>
              <w:pStyle w:val="Body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182D5B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Limited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harm or damage</w:t>
            </w:r>
          </w:p>
          <w:sdt>
            <w:sdtPr>
              <w:rPr>
                <w:rFonts w:asciiTheme="majorHAnsi" w:hAnsiTheme="majorHAnsi" w:cstheme="majorHAnsi"/>
                <w:color w:val="000000" w:themeColor="text1"/>
                <w:sz w:val="40"/>
                <w:szCs w:val="40"/>
              </w:rPr>
              <w:id w:val="-11325599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1EB973" w14:textId="77777777" w:rsidR="004F54E7" w:rsidRPr="003D1221" w:rsidRDefault="004F54E7" w:rsidP="006829BB">
                <w:pPr>
                  <w:pStyle w:val="Body"/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  <w:i/>
                    <w:iCs/>
                    <w:color w:val="0070C0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039" w:type="dxa"/>
            <w:gridSpan w:val="4"/>
            <w:tcBorders>
              <w:top w:val="nil"/>
              <w:left w:val="single" w:sz="24" w:space="0" w:color="FFFFFF"/>
              <w:bottom w:val="single" w:sz="24" w:space="0" w:color="FFFFFF"/>
              <w:right w:val="single" w:sz="48" w:space="0" w:color="FFFFFF"/>
            </w:tcBorders>
            <w:shd w:val="clear" w:color="auto" w:fill="EA3AB0" w:themeFill="accent2"/>
          </w:tcPr>
          <w:p w14:paraId="73BD4DE9" w14:textId="77777777" w:rsidR="004F54E7" w:rsidRPr="00C8262D" w:rsidRDefault="004F54E7" w:rsidP="006829BB">
            <w:pPr>
              <w:pStyle w:val="Body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182D5B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Major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harm or damage</w:t>
            </w:r>
          </w:p>
          <w:sdt>
            <w:sdtPr>
              <w:rPr>
                <w:rFonts w:asciiTheme="majorHAnsi" w:hAnsiTheme="majorHAnsi" w:cstheme="majorHAnsi"/>
                <w:color w:val="000000" w:themeColor="text1"/>
                <w:sz w:val="40"/>
                <w:szCs w:val="40"/>
              </w:rPr>
              <w:id w:val="19730971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62DB61" w14:textId="77777777" w:rsidR="004F54E7" w:rsidRPr="003D1221" w:rsidRDefault="004F54E7" w:rsidP="006829BB">
                <w:pPr>
                  <w:pStyle w:val="Body"/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  <w:i/>
                    <w:iCs/>
                    <w:color w:val="0070C0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40"/>
                    <w:szCs w:val="40"/>
                  </w:rPr>
                  <w:t>☐</w:t>
                </w:r>
              </w:p>
            </w:sdtContent>
          </w:sdt>
        </w:tc>
      </w:tr>
      <w:tr w:rsidR="00DE2BC5" w:rsidRPr="008C3FB3" w14:paraId="78C76FF0" w14:textId="77777777" w:rsidTr="00DE2BC5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vMerge w:val="restart"/>
            <w:tcBorders>
              <w:left w:val="single" w:sz="8" w:space="0" w:color="FFFFFF" w:themeColor="background1"/>
              <w:right w:val="single" w:sz="48" w:space="0" w:color="FFFFFF" w:themeColor="background1"/>
            </w:tcBorders>
            <w:shd w:val="clear" w:color="auto" w:fill="430098" w:themeFill="accent1"/>
          </w:tcPr>
          <w:p w14:paraId="685EDF64" w14:textId="15A29301" w:rsidR="00DE2BC5" w:rsidRPr="00DE2BC5" w:rsidRDefault="006A2917" w:rsidP="00DE2BC5">
            <w:pPr>
              <w:pStyle w:val="Body"/>
              <w:shd w:val="clear" w:color="auto" w:fill="430098" w:themeFill="accent1"/>
              <w:spacing w:before="240"/>
              <w:rPr>
                <w:rFonts w:cs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cs="Calibri"/>
                <w:color w:val="auto"/>
                <w:sz w:val="22"/>
                <w:szCs w:val="22"/>
              </w:rPr>
              <w:t xml:space="preserve">Section </w:t>
            </w:r>
            <w:r w:rsidR="00DE2BC5" w:rsidRPr="004F54E7">
              <w:rPr>
                <w:rFonts w:cs="Calibri"/>
                <w:color w:val="auto"/>
                <w:sz w:val="22"/>
                <w:szCs w:val="22"/>
              </w:rPr>
              <w:t>L: Is this information asset suitable for public release?</w:t>
            </w:r>
          </w:p>
          <w:p w14:paraId="4B6809C2" w14:textId="574518DB" w:rsidR="00DE2BC5" w:rsidRPr="00DE2BC5" w:rsidRDefault="00CD2C62" w:rsidP="00DE2BC5">
            <w:pPr>
              <w:pStyle w:val="Body"/>
              <w:spacing w:after="0"/>
              <w:ind w:left="170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Select</w:t>
            </w:r>
            <w:r w:rsidR="00DE2BC5" w:rsidRPr="00DE2BC5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one box</w:t>
            </w:r>
            <w:r w:rsidR="004F3D3B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, and provide supporting</w:t>
            </w:r>
            <w:r w:rsidR="00BC25A0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comments if relevant</w:t>
            </w:r>
          </w:p>
          <w:p w14:paraId="714B3343" w14:textId="77777777" w:rsidR="00DE2BC5" w:rsidRDefault="00DE2BC5" w:rsidP="00DE2BC5">
            <w:pPr>
              <w:pStyle w:val="Body"/>
              <w:spacing w:after="0"/>
              <w:ind w:left="17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  <w:p w14:paraId="5E36C444" w14:textId="453E5737" w:rsidR="00DE2BC5" w:rsidRPr="00DE2BC5" w:rsidRDefault="00DE2BC5" w:rsidP="00DE2BC5">
            <w:pPr>
              <w:pStyle w:val="Body"/>
              <w:ind w:left="170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048" w:type="dxa"/>
            <w:gridSpan w:val="3"/>
            <w:tcBorders>
              <w:top w:val="nil"/>
              <w:left w:val="single" w:sz="48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02F21DB0" w14:textId="5663CC7D" w:rsidR="00DE2BC5" w:rsidRPr="00DE2BC5" w:rsidRDefault="00DE2BC5" w:rsidP="00DE2BC5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DE2BC5">
              <w:rPr>
                <w:rFonts w:asciiTheme="majorHAnsi" w:hAnsiTheme="majorHAnsi" w:cstheme="majorHAnsi"/>
                <w:color w:val="000000" w:themeColor="text1"/>
              </w:rPr>
              <w:t xml:space="preserve">Yes </w:t>
            </w:r>
            <w:sdt>
              <w:sdtPr>
                <w:rPr>
                  <w:rFonts w:asciiTheme="majorHAnsi" w:hAnsiTheme="majorHAnsi" w:cstheme="majorHAnsi"/>
                  <w:color w:val="000000" w:themeColor="text1"/>
                  <w:sz w:val="40"/>
                  <w:szCs w:val="40"/>
                </w:rPr>
                <w:id w:val="-180030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BC5">
                  <w:rPr>
                    <w:rFonts w:ascii="MS Gothic" w:eastAsia="MS Gothic" w:hAnsi="MS Gothic" w:cstheme="majorHAnsi" w:hint="eastAsia"/>
                    <w:color w:val="000000" w:themeColor="text1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2058" w:type="dxa"/>
            <w:gridSpan w:val="6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7768E2C4" w14:textId="71A1AD13" w:rsidR="00DE2BC5" w:rsidRPr="00DE2BC5" w:rsidRDefault="00DE2BC5" w:rsidP="00DE2BC5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DE2BC5">
              <w:rPr>
                <w:rFonts w:asciiTheme="majorHAnsi" w:hAnsiTheme="majorHAnsi" w:cstheme="majorHAnsi"/>
                <w:color w:val="000000" w:themeColor="text1"/>
              </w:rPr>
              <w:t xml:space="preserve">No </w:t>
            </w:r>
            <w:sdt>
              <w:sdtPr>
                <w:rPr>
                  <w:rFonts w:asciiTheme="majorHAnsi" w:hAnsiTheme="majorHAnsi" w:cstheme="majorHAnsi"/>
                  <w:color w:val="000000" w:themeColor="text1"/>
                  <w:sz w:val="40"/>
                  <w:szCs w:val="40"/>
                </w:rPr>
                <w:id w:val="-205514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BC5">
                  <w:rPr>
                    <w:rFonts w:ascii="MS Gothic" w:eastAsia="MS Gothic" w:hAnsi="MS Gothic" w:cstheme="majorHAnsi" w:hint="eastAsia"/>
                    <w:color w:val="000000" w:themeColor="text1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2065" w:type="dxa"/>
            <w:gridSpan w:val="3"/>
            <w:tcBorders>
              <w:top w:val="single" w:sz="24" w:space="0" w:color="FFFFFF"/>
              <w:left w:val="single" w:sz="48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104A4DEA" w14:textId="6C83BF50" w:rsidR="00DE2BC5" w:rsidRPr="00DE2BC5" w:rsidRDefault="00DE2BC5" w:rsidP="00DE2BC5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DE2BC5">
              <w:rPr>
                <w:rFonts w:asciiTheme="majorHAnsi" w:hAnsiTheme="majorHAnsi" w:cstheme="majorHAnsi"/>
                <w:color w:val="000000" w:themeColor="text1"/>
              </w:rPr>
              <w:t xml:space="preserve">Yes </w:t>
            </w:r>
            <w:sdt>
              <w:sdtPr>
                <w:rPr>
                  <w:rFonts w:asciiTheme="majorHAnsi" w:hAnsiTheme="majorHAnsi" w:cstheme="majorHAnsi"/>
                  <w:color w:val="000000" w:themeColor="text1"/>
                  <w:sz w:val="40"/>
                  <w:szCs w:val="40"/>
                </w:rPr>
                <w:id w:val="125849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BC5">
                  <w:rPr>
                    <w:rFonts w:ascii="MS Gothic" w:eastAsia="MS Gothic" w:hAnsi="MS Gothic" w:cstheme="majorHAnsi" w:hint="eastAsia"/>
                    <w:color w:val="000000" w:themeColor="text1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2065" w:type="dxa"/>
            <w:gridSpan w:val="7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2D928F42" w14:textId="6A766D1C" w:rsidR="00DE2BC5" w:rsidRPr="00DE2BC5" w:rsidRDefault="00DE2BC5" w:rsidP="00DE2BC5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DE2BC5">
              <w:rPr>
                <w:rFonts w:asciiTheme="majorHAnsi" w:hAnsiTheme="majorHAnsi" w:cstheme="majorHAnsi"/>
                <w:color w:val="000000" w:themeColor="text1"/>
              </w:rPr>
              <w:t xml:space="preserve">No </w:t>
            </w:r>
            <w:sdt>
              <w:sdtPr>
                <w:rPr>
                  <w:rFonts w:asciiTheme="majorHAnsi" w:hAnsiTheme="majorHAnsi" w:cstheme="majorHAnsi"/>
                  <w:color w:val="000000" w:themeColor="text1"/>
                  <w:sz w:val="40"/>
                  <w:szCs w:val="40"/>
                </w:rPr>
                <w:id w:val="29541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BC5">
                  <w:rPr>
                    <w:rFonts w:ascii="MS Gothic" w:eastAsia="MS Gothic" w:hAnsi="MS Gothic" w:cstheme="majorHAnsi" w:hint="eastAsia"/>
                    <w:color w:val="000000" w:themeColor="text1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2067" w:type="dxa"/>
            <w:gridSpan w:val="3"/>
            <w:tcBorders>
              <w:top w:val="single" w:sz="24" w:space="0" w:color="FFFFFF"/>
              <w:left w:val="single" w:sz="48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7F4771EA" w14:textId="33E565A5" w:rsidR="00DE2BC5" w:rsidRPr="00DE2BC5" w:rsidRDefault="00DE2BC5" w:rsidP="00DE2BC5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DE2BC5">
              <w:rPr>
                <w:rFonts w:asciiTheme="majorHAnsi" w:hAnsiTheme="majorHAnsi" w:cstheme="majorHAnsi"/>
                <w:color w:val="000000" w:themeColor="text1"/>
              </w:rPr>
              <w:t xml:space="preserve">Yes  </w:t>
            </w:r>
            <w:sdt>
              <w:sdtPr>
                <w:rPr>
                  <w:rFonts w:asciiTheme="majorHAnsi" w:hAnsiTheme="majorHAnsi" w:cstheme="majorHAnsi"/>
                  <w:color w:val="000000" w:themeColor="text1"/>
                  <w:sz w:val="40"/>
                  <w:szCs w:val="40"/>
                </w:rPr>
                <w:id w:val="65905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BC5">
                  <w:rPr>
                    <w:rFonts w:ascii="MS Gothic" w:eastAsia="MS Gothic" w:hAnsi="MS Gothic" w:cstheme="majorHAnsi" w:hint="eastAsia"/>
                    <w:color w:val="000000" w:themeColor="text1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2072" w:type="dxa"/>
            <w:gridSpan w:val="6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183D0A79" w14:textId="00B8280F" w:rsidR="00DE2BC5" w:rsidRPr="00DE2BC5" w:rsidRDefault="00DE2BC5" w:rsidP="00DE2BC5">
            <w:pPr>
              <w:pStyle w:val="Body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DE2BC5">
              <w:rPr>
                <w:rFonts w:asciiTheme="majorHAnsi" w:hAnsiTheme="majorHAnsi" w:cstheme="majorHAnsi"/>
                <w:color w:val="000000" w:themeColor="text1"/>
              </w:rPr>
              <w:t xml:space="preserve">No  </w:t>
            </w:r>
            <w:sdt>
              <w:sdtPr>
                <w:rPr>
                  <w:rFonts w:asciiTheme="majorHAnsi" w:hAnsiTheme="majorHAnsi" w:cstheme="majorHAnsi"/>
                  <w:color w:val="000000" w:themeColor="text1"/>
                  <w:sz w:val="40"/>
                  <w:szCs w:val="40"/>
                </w:rPr>
                <w:id w:val="-45047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BC5">
                  <w:rPr>
                    <w:rFonts w:ascii="MS Gothic" w:eastAsia="MS Gothic" w:hAnsi="MS Gothic" w:cstheme="majorHAnsi" w:hint="eastAsia"/>
                    <w:color w:val="000000" w:themeColor="text1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DE2BC5" w:rsidRPr="008C3FB3" w14:paraId="33CB02A7" w14:textId="77777777" w:rsidTr="00DE2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vMerge/>
            <w:tcBorders>
              <w:left w:val="single" w:sz="8" w:space="0" w:color="FFFFFF" w:themeColor="background1"/>
              <w:right w:val="single" w:sz="48" w:space="0" w:color="FFFFFF" w:themeColor="background1"/>
            </w:tcBorders>
            <w:shd w:val="clear" w:color="auto" w:fill="430098" w:themeFill="accent1"/>
          </w:tcPr>
          <w:p w14:paraId="72174DA7" w14:textId="77777777" w:rsidR="00DE2BC5" w:rsidRPr="004F54E7" w:rsidRDefault="00DE2BC5" w:rsidP="00DE2BC5">
            <w:pPr>
              <w:pStyle w:val="Body"/>
              <w:shd w:val="clear" w:color="auto" w:fill="430098" w:themeFill="accent1"/>
              <w:spacing w:before="240"/>
              <w:rPr>
                <w:rFonts w:cs="Calibri"/>
                <w:color w:val="auto"/>
              </w:rPr>
            </w:pPr>
          </w:p>
        </w:tc>
        <w:tc>
          <w:tcPr>
            <w:tcW w:w="4106" w:type="dxa"/>
            <w:gridSpan w:val="9"/>
            <w:tcBorders>
              <w:top w:val="single" w:sz="24" w:space="0" w:color="FFFFFF"/>
              <w:left w:val="single" w:sz="48" w:space="0" w:color="FFFFFF"/>
              <w:bottom w:val="single" w:sz="24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31DF603E" w14:textId="77777777" w:rsidR="00DE2BC5" w:rsidRPr="00DE2BC5" w:rsidRDefault="00DE2BC5" w:rsidP="00DE2BC5">
            <w:pPr>
              <w:pStyle w:val="Body"/>
              <w:spacing w:before="120" w:after="120"/>
              <w:ind w:lef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E2BC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If yes, who approved this?</w:t>
            </w:r>
          </w:p>
          <w:p w14:paraId="57C7A29A" w14:textId="77777777" w:rsidR="00DE2BC5" w:rsidRPr="00DE2BC5" w:rsidRDefault="00DE2BC5" w:rsidP="00DE2BC5">
            <w:pPr>
              <w:pStyle w:val="Body"/>
              <w:spacing w:before="120" w:after="120"/>
              <w:ind w:lef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130" w:type="dxa"/>
            <w:gridSpan w:val="10"/>
            <w:tcBorders>
              <w:top w:val="single" w:sz="24" w:space="0" w:color="FFFFFF"/>
              <w:left w:val="single" w:sz="48" w:space="0" w:color="FFFFFF"/>
              <w:bottom w:val="single" w:sz="24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6D951765" w14:textId="77777777" w:rsidR="00DE2BC5" w:rsidRPr="00DE2BC5" w:rsidRDefault="00DE2BC5" w:rsidP="00DE2BC5">
            <w:pPr>
              <w:pStyle w:val="Body"/>
              <w:spacing w:before="120" w:after="120"/>
              <w:ind w:lef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DE2BC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If yes, who approved this?</w:t>
            </w:r>
          </w:p>
          <w:p w14:paraId="7BCF0F63" w14:textId="77777777" w:rsidR="00DE2BC5" w:rsidRPr="00DE2BC5" w:rsidRDefault="00DE2BC5" w:rsidP="00DE2BC5">
            <w:pPr>
              <w:pStyle w:val="Body"/>
              <w:spacing w:before="120" w:after="120"/>
              <w:ind w:lef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139" w:type="dxa"/>
            <w:gridSpan w:val="9"/>
            <w:tcBorders>
              <w:top w:val="single" w:sz="24" w:space="0" w:color="FFFFFF"/>
              <w:left w:val="single" w:sz="48" w:space="0" w:color="FFFFFF"/>
              <w:bottom w:val="single" w:sz="24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0BAF6E89" w14:textId="77777777" w:rsidR="00DE2BC5" w:rsidRPr="00DE2BC5" w:rsidRDefault="00DE2BC5" w:rsidP="00DE2BC5">
            <w:pPr>
              <w:pStyle w:val="Body"/>
              <w:spacing w:before="120" w:after="120"/>
              <w:ind w:lef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DE2BC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If yes, who approved this?</w:t>
            </w:r>
          </w:p>
          <w:p w14:paraId="574CAE63" w14:textId="77777777" w:rsidR="00DE2BC5" w:rsidRPr="00DE2BC5" w:rsidRDefault="00DE2BC5" w:rsidP="00DE2BC5">
            <w:pPr>
              <w:pStyle w:val="Body"/>
              <w:spacing w:before="120" w:after="120"/>
              <w:ind w:lef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DE2BC5" w:rsidRPr="008C3FB3" w14:paraId="3E80A1BE" w14:textId="77777777" w:rsidTr="00DE2BC5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vMerge/>
            <w:tcBorders>
              <w:left w:val="single" w:sz="8" w:space="0" w:color="FFFFFF" w:themeColor="background1"/>
              <w:bottom w:val="single" w:sz="24" w:space="0" w:color="FFFFFF" w:themeColor="background1"/>
              <w:right w:val="single" w:sz="48" w:space="0" w:color="FFFFFF" w:themeColor="background1"/>
            </w:tcBorders>
            <w:shd w:val="clear" w:color="auto" w:fill="430098" w:themeFill="accent1"/>
          </w:tcPr>
          <w:p w14:paraId="260E0F0C" w14:textId="77777777" w:rsidR="00DE2BC5" w:rsidRPr="004F54E7" w:rsidRDefault="00DE2BC5" w:rsidP="00DE2BC5">
            <w:pPr>
              <w:pStyle w:val="Body"/>
              <w:shd w:val="clear" w:color="auto" w:fill="430098" w:themeFill="accent1"/>
              <w:spacing w:before="240"/>
              <w:rPr>
                <w:rFonts w:cs="Calibri"/>
                <w:color w:val="auto"/>
              </w:rPr>
            </w:pPr>
          </w:p>
        </w:tc>
        <w:tc>
          <w:tcPr>
            <w:tcW w:w="4106" w:type="dxa"/>
            <w:gridSpan w:val="9"/>
            <w:tcBorders>
              <w:top w:val="single" w:sz="24" w:space="0" w:color="FFFFFF"/>
              <w:left w:val="single" w:sz="48" w:space="0" w:color="FFFFFF"/>
              <w:bottom w:val="single" w:sz="24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78348D79" w14:textId="77777777" w:rsidR="00DE2BC5" w:rsidRPr="00DE2BC5" w:rsidRDefault="00DE2BC5" w:rsidP="00DE2BC5">
            <w:pPr>
              <w:pStyle w:val="Body"/>
              <w:spacing w:before="120" w:after="120"/>
              <w:ind w:lef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E2BC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Date of Approval:</w:t>
            </w:r>
          </w:p>
          <w:p w14:paraId="04640785" w14:textId="1891FC5C" w:rsidR="00DE2BC5" w:rsidRPr="00DE2BC5" w:rsidRDefault="00DE2BC5" w:rsidP="00DE2BC5">
            <w:pPr>
              <w:pStyle w:val="Body"/>
              <w:spacing w:before="120" w:after="120"/>
              <w:ind w:lef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4130" w:type="dxa"/>
            <w:gridSpan w:val="10"/>
            <w:tcBorders>
              <w:top w:val="single" w:sz="24" w:space="0" w:color="FFFFFF"/>
              <w:left w:val="single" w:sz="48" w:space="0" w:color="FFFFFF"/>
              <w:bottom w:val="single" w:sz="24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740F2E1F" w14:textId="77777777" w:rsidR="00DE2BC5" w:rsidRPr="00DE2BC5" w:rsidRDefault="00DE2BC5" w:rsidP="00DE2BC5">
            <w:pPr>
              <w:pStyle w:val="Body"/>
              <w:spacing w:before="120" w:after="120"/>
              <w:ind w:lef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E2BC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Date of Approval:</w:t>
            </w:r>
          </w:p>
          <w:p w14:paraId="0C8129B9" w14:textId="53293B86" w:rsidR="00DE2BC5" w:rsidRPr="00DE2BC5" w:rsidRDefault="00DE2BC5" w:rsidP="00DE2BC5">
            <w:pPr>
              <w:pStyle w:val="Body"/>
              <w:spacing w:before="120" w:after="120"/>
              <w:ind w:lef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4139" w:type="dxa"/>
            <w:gridSpan w:val="9"/>
            <w:tcBorders>
              <w:top w:val="single" w:sz="24" w:space="0" w:color="FFFFFF"/>
              <w:left w:val="single" w:sz="48" w:space="0" w:color="FFFFFF"/>
              <w:bottom w:val="single" w:sz="24" w:space="0" w:color="FFFFFF"/>
              <w:right w:val="single" w:sz="48" w:space="0" w:color="FFFFFF"/>
            </w:tcBorders>
            <w:shd w:val="clear" w:color="auto" w:fill="F2F2F2" w:themeFill="background1" w:themeFillShade="F2"/>
          </w:tcPr>
          <w:p w14:paraId="376794ED" w14:textId="77777777" w:rsidR="00DE2BC5" w:rsidRPr="00DE2BC5" w:rsidRDefault="00DE2BC5" w:rsidP="00DE2BC5">
            <w:pPr>
              <w:pStyle w:val="Body"/>
              <w:spacing w:before="120" w:after="120"/>
              <w:ind w:lef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E2BC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Date of Approval:</w:t>
            </w:r>
          </w:p>
          <w:p w14:paraId="522A5EB8" w14:textId="6FDD62D6" w:rsidR="00DE2BC5" w:rsidRPr="00DE2BC5" w:rsidRDefault="00DE2BC5" w:rsidP="00DE2BC5">
            <w:pPr>
              <w:pStyle w:val="Body"/>
              <w:spacing w:before="120" w:after="120"/>
              <w:ind w:lef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087186C8" w14:textId="77777777" w:rsidR="00414F31" w:rsidRDefault="00414F31" w:rsidP="00BC045F">
      <w:pPr>
        <w:pStyle w:val="Body"/>
      </w:pPr>
    </w:p>
    <w:p w14:paraId="405DF0B8" w14:textId="77777777" w:rsidR="00BC045F" w:rsidRDefault="00BC045F" w:rsidP="00BC045F">
      <w:pPr>
        <w:pStyle w:val="Body"/>
      </w:pPr>
    </w:p>
    <w:p w14:paraId="1A370B79" w14:textId="77777777" w:rsidR="00BC045F" w:rsidRDefault="00BC045F" w:rsidP="00BC045F">
      <w:pPr>
        <w:pStyle w:val="Body"/>
      </w:pPr>
    </w:p>
    <w:p w14:paraId="6F1A1CDC" w14:textId="77777777" w:rsidR="00BC045F" w:rsidRDefault="00BC045F" w:rsidP="00BC045F">
      <w:pPr>
        <w:pStyle w:val="Body"/>
      </w:pPr>
    </w:p>
    <w:p w14:paraId="6B075956" w14:textId="409389D1" w:rsidR="00D06BE3" w:rsidRPr="00BC045F" w:rsidRDefault="00197174" w:rsidP="00BC045F">
      <w:pPr>
        <w:pStyle w:val="Body"/>
        <w:jc w:val="center"/>
        <w:rPr>
          <w:rFonts w:ascii="Calibri Light" w:hAnsi="Calibri Light" w:cs="Calibri Light"/>
          <w:color w:val="430098" w:themeColor="text2"/>
          <w:sz w:val="24"/>
          <w:szCs w:val="24"/>
        </w:rPr>
      </w:pPr>
      <w:r w:rsidRPr="00BC045F">
        <w:rPr>
          <w:rFonts w:ascii="Calibri Light" w:hAnsi="Calibri Light" w:cs="Calibri Light"/>
          <w:color w:val="430098" w:themeColor="text2"/>
          <w:sz w:val="24"/>
          <w:szCs w:val="24"/>
        </w:rPr>
        <w:t>Duplicate section</w:t>
      </w:r>
      <w:r w:rsidR="00BC045F" w:rsidRPr="00BC045F">
        <w:rPr>
          <w:rFonts w:ascii="Calibri Light" w:hAnsi="Calibri Light" w:cs="Calibri Light"/>
          <w:color w:val="430098" w:themeColor="text2"/>
          <w:sz w:val="24"/>
          <w:szCs w:val="24"/>
        </w:rPr>
        <w:t>s</w:t>
      </w:r>
      <w:r w:rsidRPr="00BC045F">
        <w:rPr>
          <w:rFonts w:ascii="Calibri Light" w:hAnsi="Calibri Light" w:cs="Calibri Light"/>
          <w:color w:val="430098" w:themeColor="text2"/>
          <w:sz w:val="24"/>
          <w:szCs w:val="24"/>
        </w:rPr>
        <w:t xml:space="preserve"> A – L for</w:t>
      </w:r>
      <w:r w:rsidR="00BC045F" w:rsidRPr="00BC045F">
        <w:rPr>
          <w:rFonts w:ascii="Calibri Light" w:hAnsi="Calibri Light" w:cs="Calibri Light"/>
          <w:color w:val="430098" w:themeColor="text2"/>
          <w:sz w:val="24"/>
          <w:szCs w:val="24"/>
        </w:rPr>
        <w:t xml:space="preserve"> each information asset as needed. This can be done by either copying and paste these sections into the document or by printing multiple copies of this document.</w:t>
      </w:r>
    </w:p>
    <w:sectPr w:rsidR="00D06BE3" w:rsidRPr="00BC045F" w:rsidSect="00860592">
      <w:headerReference w:type="first" r:id="rId16"/>
      <w:type w:val="continuous"/>
      <w:pgSz w:w="16838" w:h="11906" w:orient="landscape" w:code="9"/>
      <w:pgMar w:top="1113" w:right="1529" w:bottom="1418" w:left="1418" w:header="567" w:footer="6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77D7A" w14:textId="77777777" w:rsidR="00B10B44" w:rsidRDefault="00B10B44" w:rsidP="00C37A29">
      <w:pPr>
        <w:spacing w:after="0"/>
      </w:pPr>
      <w:r>
        <w:separator/>
      </w:r>
    </w:p>
    <w:p w14:paraId="0B758E76" w14:textId="77777777" w:rsidR="00B10B44" w:rsidRDefault="00B10B44"/>
  </w:endnote>
  <w:endnote w:type="continuationSeparator" w:id="0">
    <w:p w14:paraId="318D4841" w14:textId="77777777" w:rsidR="00B10B44" w:rsidRDefault="00B10B44" w:rsidP="00C37A29">
      <w:pPr>
        <w:spacing w:after="0"/>
      </w:pPr>
      <w:r>
        <w:continuationSeparator/>
      </w:r>
    </w:p>
    <w:p w14:paraId="1419C453" w14:textId="77777777" w:rsidR="00B10B44" w:rsidRDefault="00B10B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ostGrotesk-Book">
    <w:altName w:val="Times New Roman"/>
    <w:charset w:val="00"/>
    <w:family w:val="auto"/>
    <w:pitch w:val="variable"/>
    <w:sig w:usb0="00000001" w:usb1="500160FB" w:usb2="00000000" w:usb3="00000000" w:csb0="0000009B" w:csb1="00000000"/>
  </w:font>
  <w:font w:name="National-Book">
    <w:altName w:val="Times New Roman"/>
    <w:charset w:val="00"/>
    <w:family w:val="auto"/>
    <w:pitch w:val="variable"/>
    <w:sig w:usb0="00000001" w:usb1="5000207B" w:usb2="00000010" w:usb3="00000000" w:csb0="0000009B" w:csb1="00000000"/>
  </w:font>
  <w:font w:name="Museo Sans">
    <w:altName w:val="Calibri"/>
    <w:panose1 w:val="00000000000000000000"/>
    <w:charset w:val="4D"/>
    <w:family w:val="auto"/>
    <w:notTrueType/>
    <w:pitch w:val="variable"/>
    <w:sig w:usb0="A00000AF" w:usb1="4000004B" w:usb2="00000000" w:usb3="00000000" w:csb0="00000093" w:csb1="00000000"/>
  </w:font>
  <w:font w:name="PostGrotesk-Medium">
    <w:altName w:val="Times New Roman"/>
    <w:charset w:val="00"/>
    <w:family w:val="auto"/>
    <w:pitch w:val="variable"/>
    <w:sig w:usb0="00000001" w:usb1="5001607B" w:usb2="00000000" w:usb3="00000000" w:csb0="00000193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Calibri-Bold">
    <w:altName w:val="Times New Roman"/>
    <w:charset w:val="00"/>
    <w:family w:val="auto"/>
    <w:pitch w:val="variable"/>
    <w:sig w:usb0="00000001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D7FBC" w14:textId="77777777" w:rsidR="00DE730E" w:rsidRDefault="00B7623C" w:rsidP="00DE730E">
    <w:pPr>
      <w:pStyle w:val="Footer"/>
      <w:tabs>
        <w:tab w:val="clear" w:pos="4513"/>
        <w:tab w:val="center" w:pos="1701"/>
      </w:tabs>
      <w:spacing w:before="0"/>
      <w:jc w:val="right"/>
      <w:rPr>
        <w:color w:val="430098" w:themeColor="text2"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464C2814" wp14:editId="09F5C02F">
          <wp:simplePos x="0" y="0"/>
          <wp:positionH relativeFrom="column">
            <wp:posOffset>-50165</wp:posOffset>
          </wp:positionH>
          <wp:positionV relativeFrom="paragraph">
            <wp:posOffset>182245</wp:posOffset>
          </wp:positionV>
          <wp:extent cx="881337" cy="388311"/>
          <wp:effectExtent l="0" t="0" r="0" b="0"/>
          <wp:wrapNone/>
          <wp:docPr id="2071869704" name="Graphic 2071869704">
            <a:extLst xmlns:a="http://schemas.openxmlformats.org/drawingml/2006/main">
              <a:ext uri="{FF2B5EF4-FFF2-40B4-BE49-F238E27FC236}">
                <a16:creationId xmlns:a16="http://schemas.microsoft.com/office/drawing/2014/main" id="{6ACF5704-0079-6155-B0A8-83C66BE71A7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">
                    <a:extLst>
                      <a:ext uri="{FF2B5EF4-FFF2-40B4-BE49-F238E27FC236}">
                        <a16:creationId xmlns:a16="http://schemas.microsoft.com/office/drawing/2014/main" id="{6ACF5704-0079-6155-B0A8-83C66BE71A7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1337" cy="388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6A3EB7" w14:textId="47393FFE" w:rsidR="00B7623C" w:rsidRPr="00685DCF" w:rsidRDefault="00000000" w:rsidP="00F67E01">
    <w:pPr>
      <w:pStyle w:val="Footer"/>
      <w:pBdr>
        <w:top w:val="single" w:sz="4" w:space="1" w:color="430098" w:themeColor="text2"/>
      </w:pBdr>
      <w:tabs>
        <w:tab w:val="clear" w:pos="4513"/>
        <w:tab w:val="center" w:pos="1701"/>
      </w:tabs>
      <w:spacing w:before="0" w:after="120"/>
      <w:jc w:val="right"/>
      <w:rPr>
        <w:color w:val="430098" w:themeColor="text2"/>
      </w:rPr>
    </w:pPr>
    <w:sdt>
      <w:sdtPr>
        <w:rPr>
          <w:color w:val="430098" w:themeColor="text2"/>
        </w:rPr>
        <w:alias w:val="Title"/>
        <w:tag w:val=""/>
        <w:id w:val="-73462200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cstheme="minorHAnsi"/>
        </w:rPr>
      </w:sdtEndPr>
      <w:sdtContent>
        <w:r w:rsidR="007E3C78">
          <w:rPr>
            <w:color w:val="430098" w:themeColor="text2"/>
          </w:rPr>
          <w:t>Template: Information Asset Register</w:t>
        </w:r>
      </w:sdtContent>
    </w:sdt>
    <w:r w:rsidR="00B7623C" w:rsidRPr="006559DC">
      <w:rPr>
        <w:rFonts w:cstheme="minorHAnsi"/>
        <w:color w:val="430098" w:themeColor="text2"/>
      </w:rPr>
      <w:t xml:space="preserve"> </w:t>
    </w:r>
    <w:r w:rsidR="00B7623C">
      <w:rPr>
        <w:color w:val="430098" w:themeColor="text2"/>
      </w:rPr>
      <w:t xml:space="preserve">  </w:t>
    </w:r>
    <w:sdt>
      <w:sdtPr>
        <w:rPr>
          <w:color w:val="430098" w:themeColor="text2"/>
        </w:rPr>
        <w:id w:val="1234425178"/>
        <w:docPartObj>
          <w:docPartGallery w:val="Page Numbers (Bottom of Page)"/>
          <w:docPartUnique/>
        </w:docPartObj>
      </w:sdtPr>
      <w:sdtContent>
        <w:r w:rsidR="00B7623C">
          <w:rPr>
            <w:color w:val="430098" w:themeColor="text2"/>
          </w:rPr>
          <w:fldChar w:fldCharType="begin"/>
        </w:r>
        <w:r w:rsidR="00B7623C">
          <w:rPr>
            <w:color w:val="430098" w:themeColor="text2"/>
          </w:rPr>
          <w:instrText xml:space="preserve"> PAGE  \* Arabic  \* MERGEFORMAT </w:instrText>
        </w:r>
        <w:r w:rsidR="00B7623C">
          <w:rPr>
            <w:color w:val="430098" w:themeColor="text2"/>
          </w:rPr>
          <w:fldChar w:fldCharType="separate"/>
        </w:r>
        <w:r w:rsidR="00B7623C">
          <w:rPr>
            <w:noProof/>
            <w:color w:val="430098" w:themeColor="text2"/>
          </w:rPr>
          <w:t>1</w:t>
        </w:r>
        <w:r w:rsidR="00B7623C">
          <w:rPr>
            <w:color w:val="430098" w:themeColor="text2"/>
          </w:rPr>
          <w:fldChar w:fldCharType="end"/>
        </w:r>
      </w:sdtContent>
    </w:sdt>
  </w:p>
  <w:sdt>
    <w:sdtPr>
      <w:rPr>
        <w:b w:val="0"/>
        <w:bCs/>
        <w:caps w:val="0"/>
        <w:sz w:val="32"/>
        <w:szCs w:val="32"/>
      </w:rPr>
      <w:id w:val="-1559856458"/>
      <w:comboBox>
        <w:listItem w:displayText="[CHOOSE A PROTECTIVE MARKING]" w:value="[CHOOSE A PROTECTIVE MARKING]"/>
        <w:listItem w:displayText="OFFICIAL" w:value="OFFICIAL"/>
        <w:listItem w:displayText="OFFICIAL: Sensitive" w:value="OFFICIAL: Sensitive"/>
        <w:listItem w:displayText="PROTECTED" w:value="PROTECTED"/>
        <w:listItem w:displayText="SECRET" w:value="SECRET"/>
        <w:listItem w:displayText="Toggled off" w:value=""/>
      </w:comboBox>
    </w:sdtPr>
    <w:sdtContent>
      <w:p w14:paraId="76F4D023" w14:textId="77777777" w:rsidR="00315017" w:rsidRPr="003B4D30" w:rsidRDefault="00875050" w:rsidP="00BB32FE">
        <w:pPr>
          <w:pStyle w:val="ProtectiveMarking"/>
          <w:framePr w:wrap="around" w:y="11191"/>
          <w:spacing w:before="0" w:after="0"/>
          <w:rPr>
            <w:caps w:val="0"/>
            <w:sz w:val="44"/>
            <w:szCs w:val="44"/>
          </w:rPr>
        </w:pPr>
        <w:r w:rsidRPr="00875050">
          <w:rPr>
            <w:b w:val="0"/>
            <w:bCs/>
            <w:caps w:val="0"/>
            <w:sz w:val="32"/>
            <w:szCs w:val="32"/>
          </w:rPr>
          <w:t>OFFICIAL</w:t>
        </w:r>
      </w:p>
    </w:sdtContent>
  </w:sdt>
  <w:p w14:paraId="28E1D0DE" w14:textId="77777777" w:rsidR="00B7623C" w:rsidRPr="004A7C0C" w:rsidRDefault="00B7623C" w:rsidP="00BB32FE">
    <w:pPr>
      <w:spacing w:before="0" w:after="0"/>
      <w:jc w:val="center"/>
      <w:rPr>
        <w:cap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CA561" w14:textId="77777777" w:rsidR="00860592" w:rsidRDefault="00860592" w:rsidP="00860592">
    <w:pPr>
      <w:pStyle w:val="Footer"/>
      <w:tabs>
        <w:tab w:val="clear" w:pos="4513"/>
        <w:tab w:val="center" w:pos="1701"/>
      </w:tabs>
      <w:spacing w:before="0"/>
      <w:jc w:val="right"/>
      <w:rPr>
        <w:color w:val="430098" w:themeColor="text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F5EB67E" wp14:editId="3F8BB6FF">
          <wp:simplePos x="0" y="0"/>
          <wp:positionH relativeFrom="column">
            <wp:posOffset>-50165</wp:posOffset>
          </wp:positionH>
          <wp:positionV relativeFrom="paragraph">
            <wp:posOffset>182245</wp:posOffset>
          </wp:positionV>
          <wp:extent cx="881337" cy="388311"/>
          <wp:effectExtent l="0" t="0" r="0" b="0"/>
          <wp:wrapNone/>
          <wp:docPr id="138607670" name="Graphic 138607670">
            <a:extLst xmlns:a="http://schemas.openxmlformats.org/drawingml/2006/main">
              <a:ext uri="{FF2B5EF4-FFF2-40B4-BE49-F238E27FC236}">
                <a16:creationId xmlns:a16="http://schemas.microsoft.com/office/drawing/2014/main" id="{6ACF5704-0079-6155-B0A8-83C66BE71A7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">
                    <a:extLst>
                      <a:ext uri="{FF2B5EF4-FFF2-40B4-BE49-F238E27FC236}">
                        <a16:creationId xmlns:a16="http://schemas.microsoft.com/office/drawing/2014/main" id="{6ACF5704-0079-6155-B0A8-83C66BE71A7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1337" cy="388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F1216D" w14:textId="77777777" w:rsidR="00860592" w:rsidRPr="00685DCF" w:rsidRDefault="00000000" w:rsidP="00860592">
    <w:pPr>
      <w:pStyle w:val="Footer"/>
      <w:pBdr>
        <w:top w:val="single" w:sz="4" w:space="1" w:color="430098" w:themeColor="text2"/>
      </w:pBdr>
      <w:tabs>
        <w:tab w:val="clear" w:pos="4513"/>
        <w:tab w:val="center" w:pos="1701"/>
      </w:tabs>
      <w:spacing w:before="0" w:after="120"/>
      <w:jc w:val="right"/>
      <w:rPr>
        <w:color w:val="430098" w:themeColor="text2"/>
      </w:rPr>
    </w:pPr>
    <w:sdt>
      <w:sdtPr>
        <w:rPr>
          <w:color w:val="430098" w:themeColor="text2"/>
        </w:rPr>
        <w:alias w:val="Title"/>
        <w:tag w:val=""/>
        <w:id w:val="-13137868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cstheme="minorHAnsi"/>
        </w:rPr>
      </w:sdtEndPr>
      <w:sdtContent>
        <w:r w:rsidR="00860592">
          <w:rPr>
            <w:color w:val="430098" w:themeColor="text2"/>
          </w:rPr>
          <w:t>Template: Information Asset Register</w:t>
        </w:r>
      </w:sdtContent>
    </w:sdt>
    <w:r w:rsidR="00860592" w:rsidRPr="006559DC">
      <w:rPr>
        <w:rFonts w:cstheme="minorHAnsi"/>
        <w:color w:val="430098" w:themeColor="text2"/>
      </w:rPr>
      <w:t xml:space="preserve"> </w:t>
    </w:r>
    <w:r w:rsidR="00860592">
      <w:rPr>
        <w:color w:val="430098" w:themeColor="text2"/>
      </w:rPr>
      <w:t xml:space="preserve">  </w:t>
    </w:r>
    <w:sdt>
      <w:sdtPr>
        <w:rPr>
          <w:color w:val="430098" w:themeColor="text2"/>
        </w:rPr>
        <w:id w:val="-938760513"/>
        <w:docPartObj>
          <w:docPartGallery w:val="Page Numbers (Bottom of Page)"/>
          <w:docPartUnique/>
        </w:docPartObj>
      </w:sdtPr>
      <w:sdtContent>
        <w:r w:rsidR="00860592">
          <w:rPr>
            <w:color w:val="430098" w:themeColor="text2"/>
          </w:rPr>
          <w:fldChar w:fldCharType="begin"/>
        </w:r>
        <w:r w:rsidR="00860592">
          <w:rPr>
            <w:color w:val="430098" w:themeColor="text2"/>
          </w:rPr>
          <w:instrText xml:space="preserve"> PAGE  \* Arabic  \* MERGEFORMAT </w:instrText>
        </w:r>
        <w:r w:rsidR="00860592">
          <w:rPr>
            <w:color w:val="430098" w:themeColor="text2"/>
          </w:rPr>
          <w:fldChar w:fldCharType="separate"/>
        </w:r>
        <w:r w:rsidR="00860592">
          <w:rPr>
            <w:color w:val="430098" w:themeColor="text2"/>
          </w:rPr>
          <w:t>2</w:t>
        </w:r>
        <w:r w:rsidR="00860592">
          <w:rPr>
            <w:color w:val="430098" w:themeColor="text2"/>
          </w:rPr>
          <w:fldChar w:fldCharType="end"/>
        </w:r>
      </w:sdtContent>
    </w:sdt>
  </w:p>
  <w:sdt>
    <w:sdtPr>
      <w:rPr>
        <w:b w:val="0"/>
        <w:bCs/>
        <w:caps w:val="0"/>
        <w:sz w:val="32"/>
        <w:szCs w:val="32"/>
      </w:rPr>
      <w:id w:val="1394927785"/>
      <w:comboBox>
        <w:listItem w:displayText="[CHOOSE A PROTECTIVE MARKING]" w:value="[CHOOSE A PROTECTIVE MARKING]"/>
        <w:listItem w:displayText="OFFICIAL" w:value="OFFICIAL"/>
        <w:listItem w:displayText="OFFICIAL: Sensitive" w:value="OFFICIAL: Sensitive"/>
        <w:listItem w:displayText="PROTECTED" w:value="PROTECTED"/>
        <w:listItem w:displayText="SECRET" w:value="SECRET"/>
        <w:listItem w:displayText="Toggled off" w:value=""/>
      </w:comboBox>
    </w:sdtPr>
    <w:sdtContent>
      <w:p w14:paraId="719C2C5C" w14:textId="77777777" w:rsidR="00860592" w:rsidRPr="003B4D30" w:rsidRDefault="00860592" w:rsidP="00860592">
        <w:pPr>
          <w:pStyle w:val="ProtectiveMarking"/>
          <w:framePr w:wrap="around" w:y="11191"/>
          <w:spacing w:before="0" w:after="0"/>
          <w:rPr>
            <w:caps w:val="0"/>
            <w:sz w:val="44"/>
            <w:szCs w:val="44"/>
          </w:rPr>
        </w:pPr>
        <w:r w:rsidRPr="00875050">
          <w:rPr>
            <w:b w:val="0"/>
            <w:bCs/>
            <w:caps w:val="0"/>
            <w:sz w:val="32"/>
            <w:szCs w:val="32"/>
          </w:rPr>
          <w:t>OFFICIAL</w:t>
        </w:r>
      </w:p>
    </w:sdtContent>
  </w:sdt>
  <w:p w14:paraId="109C24B9" w14:textId="70110AD2" w:rsidR="004F284C" w:rsidRPr="00860592" w:rsidRDefault="004F284C" w:rsidP="00860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DE548" w14:textId="77777777" w:rsidR="00B10B44" w:rsidRDefault="00B10B44" w:rsidP="005658AC">
      <w:pPr>
        <w:spacing w:after="120"/>
      </w:pPr>
      <w:r>
        <w:separator/>
      </w:r>
    </w:p>
  </w:footnote>
  <w:footnote w:type="continuationSeparator" w:id="0">
    <w:p w14:paraId="0BF40D8E" w14:textId="77777777" w:rsidR="00B10B44" w:rsidRDefault="00B10B44" w:rsidP="00C37A29">
      <w:pPr>
        <w:spacing w:after="0"/>
      </w:pPr>
      <w:r>
        <w:continuationSeparator/>
      </w:r>
    </w:p>
    <w:p w14:paraId="2CB8A7B3" w14:textId="77777777" w:rsidR="00B10B44" w:rsidRDefault="00B10B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bCs/>
        <w:caps w:val="0"/>
        <w:sz w:val="32"/>
        <w:szCs w:val="32"/>
      </w:rPr>
      <w:id w:val="-1797288439"/>
      <w:comboBox>
        <w:listItem w:displayText="[CHOOSE A PROTECTIVE MARKING]" w:value="[CHOOSE A PROTECTIVE MARKING]"/>
        <w:listItem w:displayText="OFFICIAL" w:value="OFFICIAL"/>
        <w:listItem w:displayText="OFFICIAL: Sensitive" w:value="OFFICIAL: Sensitive"/>
        <w:listItem w:displayText="PROTECTED" w:value="PROTECTED"/>
        <w:listItem w:displayText="SECRET" w:value="SECRET"/>
        <w:listItem w:displayText="Toggled off" w:value=""/>
      </w:comboBox>
    </w:sdtPr>
    <w:sdtContent>
      <w:p w14:paraId="33ED1152" w14:textId="77777777" w:rsidR="00315017" w:rsidRPr="003B4D30" w:rsidRDefault="00875050" w:rsidP="00315017">
        <w:pPr>
          <w:pStyle w:val="ProtectiveMarking"/>
          <w:framePr w:wrap="around"/>
          <w:spacing w:before="0" w:after="0"/>
          <w:rPr>
            <w:caps w:val="0"/>
            <w:sz w:val="44"/>
            <w:szCs w:val="44"/>
          </w:rPr>
        </w:pPr>
        <w:r w:rsidRPr="00875050">
          <w:rPr>
            <w:b w:val="0"/>
            <w:bCs/>
            <w:caps w:val="0"/>
            <w:sz w:val="32"/>
            <w:szCs w:val="32"/>
          </w:rPr>
          <w:t>OFFICIAL</w:t>
        </w:r>
      </w:p>
    </w:sdtContent>
  </w:sdt>
  <w:p w14:paraId="28BE47B7" w14:textId="77777777" w:rsidR="006C37AF" w:rsidRPr="006C37AF" w:rsidRDefault="006C37AF" w:rsidP="00063FBF">
    <w:pPr>
      <w:spacing w:before="0" w:after="0"/>
      <w:rPr>
        <w:cap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bCs/>
        <w:caps w:val="0"/>
        <w:sz w:val="32"/>
        <w:szCs w:val="32"/>
      </w:rPr>
      <w:id w:val="872343476"/>
      <w:comboBox>
        <w:listItem w:displayText="[CHOOSE A PROTECTIVE MARKING]" w:value="[CHOOSE A PROTECTIVE MARKING]"/>
        <w:listItem w:displayText="OFFICIAL" w:value="OFFICIAL"/>
        <w:listItem w:displayText="OFFICIAL: Sensitive" w:value="OFFICIAL: Sensitive"/>
        <w:listItem w:displayText="PROTECTED" w:value="PROTECTED"/>
        <w:listItem w:displayText="SECRET" w:value="SECRET"/>
        <w:listItem w:displayText="Toggled off" w:value=""/>
      </w:comboBox>
    </w:sdtPr>
    <w:sdtContent>
      <w:p w14:paraId="6570F959" w14:textId="77777777" w:rsidR="00315017" w:rsidRPr="00875050" w:rsidRDefault="00875050" w:rsidP="00315017">
        <w:pPr>
          <w:pStyle w:val="ProtectiveMarking"/>
          <w:framePr w:wrap="around"/>
          <w:spacing w:before="0" w:after="0"/>
          <w:rPr>
            <w:b w:val="0"/>
            <w:bCs/>
            <w:caps w:val="0"/>
            <w:sz w:val="44"/>
            <w:szCs w:val="44"/>
          </w:rPr>
        </w:pPr>
        <w:r>
          <w:rPr>
            <w:b w:val="0"/>
            <w:bCs/>
            <w:caps w:val="0"/>
            <w:sz w:val="32"/>
            <w:szCs w:val="32"/>
          </w:rPr>
          <w:t>OFFICIAL</w:t>
        </w:r>
      </w:p>
    </w:sdtContent>
  </w:sdt>
  <w:p w14:paraId="3A1ABB80" w14:textId="63270FE8" w:rsidR="006C37AF" w:rsidRDefault="006C37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bCs/>
        <w:caps w:val="0"/>
        <w:sz w:val="32"/>
        <w:szCs w:val="32"/>
      </w:rPr>
      <w:id w:val="1692258081"/>
      <w:comboBox>
        <w:listItem w:displayText="[CHOOSE A PROTECTIVE MARKING]" w:value="[CHOOSE A PROTECTIVE MARKING]"/>
        <w:listItem w:displayText="OFFICIAL" w:value="OFFICIAL"/>
        <w:listItem w:displayText="OFFICIAL: Sensitive" w:value="OFFICIAL: Sensitive"/>
        <w:listItem w:displayText="PROTECTED" w:value="PROTECTED"/>
        <w:listItem w:displayText="SECRET" w:value="SECRET"/>
        <w:listItem w:displayText="Toggled off" w:value=""/>
      </w:comboBox>
    </w:sdtPr>
    <w:sdtContent>
      <w:p w14:paraId="4697267B" w14:textId="77777777" w:rsidR="00BB32FE" w:rsidRPr="00875050" w:rsidRDefault="00BB32FE" w:rsidP="00315017">
        <w:pPr>
          <w:pStyle w:val="ProtectiveMarking"/>
          <w:framePr w:wrap="around"/>
          <w:spacing w:before="0" w:after="0"/>
          <w:rPr>
            <w:b w:val="0"/>
            <w:bCs/>
            <w:caps w:val="0"/>
            <w:sz w:val="44"/>
            <w:szCs w:val="44"/>
          </w:rPr>
        </w:pPr>
        <w:r>
          <w:rPr>
            <w:b w:val="0"/>
            <w:bCs/>
            <w:caps w:val="0"/>
            <w:sz w:val="32"/>
            <w:szCs w:val="32"/>
          </w:rPr>
          <w:t>OFFICIAL</w:t>
        </w:r>
      </w:p>
    </w:sdtContent>
  </w:sdt>
  <w:p w14:paraId="2FAC2270" w14:textId="1AFA2C76" w:rsidR="00BB32FE" w:rsidRDefault="00BB32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1BD9"/>
    <w:multiLevelType w:val="multilevel"/>
    <w:tmpl w:val="3252CBE4"/>
    <w:numStyleLink w:val="Numbering"/>
  </w:abstractNum>
  <w:abstractNum w:abstractNumId="1" w15:restartNumberingAfterBreak="0">
    <w:nsid w:val="061514C0"/>
    <w:multiLevelType w:val="hybridMultilevel"/>
    <w:tmpl w:val="8D4C0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F0147"/>
    <w:multiLevelType w:val="hybridMultilevel"/>
    <w:tmpl w:val="3D5EBDD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2735F"/>
    <w:multiLevelType w:val="multilevel"/>
    <w:tmpl w:val="50041352"/>
    <w:styleLink w:val="ListHeading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F6F37EA"/>
    <w:multiLevelType w:val="multilevel"/>
    <w:tmpl w:val="3252CBE4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5" w15:restartNumberingAfterBreak="0">
    <w:nsid w:val="16155739"/>
    <w:multiLevelType w:val="multilevel"/>
    <w:tmpl w:val="B6542242"/>
    <w:styleLink w:val="LetteredList"/>
    <w:lvl w:ilvl="0">
      <w:start w:val="1"/>
      <w:numFmt w:val="lowerLetter"/>
      <w:pStyle w:val="List"/>
      <w:lvlText w:val="(%1)."/>
      <w:lvlJc w:val="left"/>
      <w:pPr>
        <w:ind w:left="1701" w:hanging="567"/>
      </w:pPr>
      <w:rPr>
        <w:rFonts w:hint="default"/>
      </w:rPr>
    </w:lvl>
    <w:lvl w:ilvl="1">
      <w:start w:val="1"/>
      <w:numFmt w:val="lowerRoman"/>
      <w:pStyle w:val="List2"/>
      <w:lvlText w:val="(%2)."/>
      <w:lvlJc w:val="left"/>
      <w:pPr>
        <w:ind w:left="1701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DC309CE"/>
    <w:multiLevelType w:val="hybridMultilevel"/>
    <w:tmpl w:val="5AB8AEC2"/>
    <w:lvl w:ilvl="0" w:tplc="DD62A5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iCs/>
        <w:sz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215C86"/>
    <w:multiLevelType w:val="multilevel"/>
    <w:tmpl w:val="7B2236E6"/>
    <w:numStyleLink w:val="Bullets"/>
  </w:abstractNum>
  <w:abstractNum w:abstractNumId="8" w15:restartNumberingAfterBreak="0">
    <w:nsid w:val="27925376"/>
    <w:multiLevelType w:val="multilevel"/>
    <w:tmpl w:val="B3729A46"/>
    <w:styleLink w:val="111111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F043266"/>
    <w:multiLevelType w:val="multilevel"/>
    <w:tmpl w:val="0AB66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02E672A"/>
    <w:multiLevelType w:val="hybridMultilevel"/>
    <w:tmpl w:val="1E4240A6"/>
    <w:lvl w:ilvl="0" w:tplc="0C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4299252C"/>
    <w:multiLevelType w:val="hybridMultilevel"/>
    <w:tmpl w:val="6F72C12C"/>
    <w:lvl w:ilvl="0" w:tplc="447252F0">
      <w:start w:val="1"/>
      <w:numFmt w:val="bullet"/>
      <w:pStyle w:val="ColourfulListAccent11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1502C"/>
    <w:multiLevelType w:val="multilevel"/>
    <w:tmpl w:val="7B2236E6"/>
    <w:styleLink w:val="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680"/>
        </w:tabs>
        <w:ind w:left="851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134" w:hanging="283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13" w15:restartNumberingAfterBreak="0">
    <w:nsid w:val="638108A4"/>
    <w:multiLevelType w:val="hybridMultilevel"/>
    <w:tmpl w:val="356E44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0D40EA"/>
    <w:multiLevelType w:val="multilevel"/>
    <w:tmpl w:val="B6542242"/>
    <w:numStyleLink w:val="LetteredList"/>
  </w:abstractNum>
  <w:abstractNum w:abstractNumId="15" w15:restartNumberingAfterBreak="0">
    <w:nsid w:val="763C1CBF"/>
    <w:multiLevelType w:val="hybridMultilevel"/>
    <w:tmpl w:val="1D00E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418277">
    <w:abstractNumId w:val="12"/>
  </w:num>
  <w:num w:numId="2" w16cid:durableId="846598071">
    <w:abstractNumId w:val="4"/>
  </w:num>
  <w:num w:numId="3" w16cid:durableId="659580476">
    <w:abstractNumId w:val="3"/>
  </w:num>
  <w:num w:numId="4" w16cid:durableId="444039133">
    <w:abstractNumId w:val="5"/>
  </w:num>
  <w:num w:numId="5" w16cid:durableId="725029349">
    <w:abstractNumId w:val="7"/>
  </w:num>
  <w:num w:numId="6" w16cid:durableId="1773672465">
    <w:abstractNumId w:val="0"/>
  </w:num>
  <w:num w:numId="7" w16cid:durableId="1487628207">
    <w:abstractNumId w:val="14"/>
  </w:num>
  <w:num w:numId="8" w16cid:durableId="895242742">
    <w:abstractNumId w:val="11"/>
  </w:num>
  <w:num w:numId="9" w16cid:durableId="2097364378">
    <w:abstractNumId w:val="8"/>
  </w:num>
  <w:num w:numId="10" w16cid:durableId="1198931964">
    <w:abstractNumId w:val="6"/>
  </w:num>
  <w:num w:numId="11" w16cid:durableId="331881565">
    <w:abstractNumId w:val="2"/>
  </w:num>
  <w:num w:numId="12" w16cid:durableId="364913961">
    <w:abstractNumId w:val="9"/>
  </w:num>
  <w:num w:numId="13" w16cid:durableId="291985064">
    <w:abstractNumId w:val="10"/>
  </w:num>
  <w:num w:numId="14" w16cid:durableId="1488738865">
    <w:abstractNumId w:val="13"/>
  </w:num>
  <w:num w:numId="15" w16cid:durableId="2099328166">
    <w:abstractNumId w:val="1"/>
  </w:num>
  <w:num w:numId="16" w16cid:durableId="1454442398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45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50"/>
    <w:rsid w:val="000016E9"/>
    <w:rsid w:val="000300AF"/>
    <w:rsid w:val="000317FE"/>
    <w:rsid w:val="000562D9"/>
    <w:rsid w:val="00062784"/>
    <w:rsid w:val="00063FBF"/>
    <w:rsid w:val="00064763"/>
    <w:rsid w:val="000724AE"/>
    <w:rsid w:val="00074999"/>
    <w:rsid w:val="0007747C"/>
    <w:rsid w:val="0008037D"/>
    <w:rsid w:val="00085ADB"/>
    <w:rsid w:val="00093992"/>
    <w:rsid w:val="00097ABC"/>
    <w:rsid w:val="000B497F"/>
    <w:rsid w:val="000C1AA9"/>
    <w:rsid w:val="000C633B"/>
    <w:rsid w:val="000D3DF9"/>
    <w:rsid w:val="000E25F5"/>
    <w:rsid w:val="000F2D16"/>
    <w:rsid w:val="00110AC2"/>
    <w:rsid w:val="00112E8F"/>
    <w:rsid w:val="001150C0"/>
    <w:rsid w:val="00117652"/>
    <w:rsid w:val="001268BC"/>
    <w:rsid w:val="00126C69"/>
    <w:rsid w:val="001453E3"/>
    <w:rsid w:val="001513C1"/>
    <w:rsid w:val="00156908"/>
    <w:rsid w:val="00166F43"/>
    <w:rsid w:val="00182D5B"/>
    <w:rsid w:val="00197174"/>
    <w:rsid w:val="001A0D77"/>
    <w:rsid w:val="001B2DEF"/>
    <w:rsid w:val="001C0D28"/>
    <w:rsid w:val="001C0D4D"/>
    <w:rsid w:val="001C19AB"/>
    <w:rsid w:val="001C7835"/>
    <w:rsid w:val="001D4714"/>
    <w:rsid w:val="001D4A0A"/>
    <w:rsid w:val="001E7F80"/>
    <w:rsid w:val="001F13C1"/>
    <w:rsid w:val="001F446D"/>
    <w:rsid w:val="00211AFF"/>
    <w:rsid w:val="00212226"/>
    <w:rsid w:val="0021682B"/>
    <w:rsid w:val="00221AB7"/>
    <w:rsid w:val="002437F6"/>
    <w:rsid w:val="00246435"/>
    <w:rsid w:val="00246BCF"/>
    <w:rsid w:val="00255114"/>
    <w:rsid w:val="0025786F"/>
    <w:rsid w:val="00264B9A"/>
    <w:rsid w:val="00265D26"/>
    <w:rsid w:val="00270834"/>
    <w:rsid w:val="002814E6"/>
    <w:rsid w:val="002862BC"/>
    <w:rsid w:val="00296F32"/>
    <w:rsid w:val="0029798C"/>
    <w:rsid w:val="002A0363"/>
    <w:rsid w:val="002A2FA4"/>
    <w:rsid w:val="002B3DA6"/>
    <w:rsid w:val="002B5C46"/>
    <w:rsid w:val="002D4CC6"/>
    <w:rsid w:val="002E0EDA"/>
    <w:rsid w:val="002E394D"/>
    <w:rsid w:val="002F07B4"/>
    <w:rsid w:val="00300D84"/>
    <w:rsid w:val="00303246"/>
    <w:rsid w:val="00303ED9"/>
    <w:rsid w:val="00305171"/>
    <w:rsid w:val="00311889"/>
    <w:rsid w:val="00315017"/>
    <w:rsid w:val="00316C4F"/>
    <w:rsid w:val="00330059"/>
    <w:rsid w:val="0034139E"/>
    <w:rsid w:val="0034680A"/>
    <w:rsid w:val="00354DB3"/>
    <w:rsid w:val="003604E1"/>
    <w:rsid w:val="00360EA2"/>
    <w:rsid w:val="00363FF8"/>
    <w:rsid w:val="0037091E"/>
    <w:rsid w:val="0037721D"/>
    <w:rsid w:val="0038102A"/>
    <w:rsid w:val="00382CB5"/>
    <w:rsid w:val="003A265C"/>
    <w:rsid w:val="003D0865"/>
    <w:rsid w:val="003D1221"/>
    <w:rsid w:val="003D23A3"/>
    <w:rsid w:val="003D2A86"/>
    <w:rsid w:val="003D3729"/>
    <w:rsid w:val="003D5856"/>
    <w:rsid w:val="00404E4F"/>
    <w:rsid w:val="0041428E"/>
    <w:rsid w:val="00414F31"/>
    <w:rsid w:val="004229CD"/>
    <w:rsid w:val="0042339A"/>
    <w:rsid w:val="0042508F"/>
    <w:rsid w:val="004401C7"/>
    <w:rsid w:val="00455000"/>
    <w:rsid w:val="00462E11"/>
    <w:rsid w:val="004635FD"/>
    <w:rsid w:val="00465379"/>
    <w:rsid w:val="00467EA8"/>
    <w:rsid w:val="00474FEE"/>
    <w:rsid w:val="00476F87"/>
    <w:rsid w:val="00483A66"/>
    <w:rsid w:val="004843D5"/>
    <w:rsid w:val="00485AEC"/>
    <w:rsid w:val="004870E8"/>
    <w:rsid w:val="004A65E6"/>
    <w:rsid w:val="004A7C0C"/>
    <w:rsid w:val="004B3F09"/>
    <w:rsid w:val="004B609E"/>
    <w:rsid w:val="004C31AA"/>
    <w:rsid w:val="004C4C1F"/>
    <w:rsid w:val="004D1958"/>
    <w:rsid w:val="004E0833"/>
    <w:rsid w:val="004E28C6"/>
    <w:rsid w:val="004F138F"/>
    <w:rsid w:val="004F284C"/>
    <w:rsid w:val="004F3D3B"/>
    <w:rsid w:val="004F54E7"/>
    <w:rsid w:val="004F67F4"/>
    <w:rsid w:val="00500FBF"/>
    <w:rsid w:val="00503BF6"/>
    <w:rsid w:val="0050623A"/>
    <w:rsid w:val="0050670B"/>
    <w:rsid w:val="00514009"/>
    <w:rsid w:val="005141E8"/>
    <w:rsid w:val="00533496"/>
    <w:rsid w:val="0054698D"/>
    <w:rsid w:val="00547608"/>
    <w:rsid w:val="00550C99"/>
    <w:rsid w:val="00553413"/>
    <w:rsid w:val="0056214A"/>
    <w:rsid w:val="005658AC"/>
    <w:rsid w:val="0057641A"/>
    <w:rsid w:val="005810FD"/>
    <w:rsid w:val="0058369E"/>
    <w:rsid w:val="00586DD1"/>
    <w:rsid w:val="00593314"/>
    <w:rsid w:val="00594496"/>
    <w:rsid w:val="005A347B"/>
    <w:rsid w:val="005A3E61"/>
    <w:rsid w:val="005A51A0"/>
    <w:rsid w:val="005C6618"/>
    <w:rsid w:val="005E002A"/>
    <w:rsid w:val="00603FD5"/>
    <w:rsid w:val="00611524"/>
    <w:rsid w:val="00613EA1"/>
    <w:rsid w:val="00616DC8"/>
    <w:rsid w:val="00627E22"/>
    <w:rsid w:val="006367C8"/>
    <w:rsid w:val="00640453"/>
    <w:rsid w:val="00646F3B"/>
    <w:rsid w:val="006559DC"/>
    <w:rsid w:val="00664A5D"/>
    <w:rsid w:val="006761A3"/>
    <w:rsid w:val="0068724F"/>
    <w:rsid w:val="0069317C"/>
    <w:rsid w:val="006A1DEF"/>
    <w:rsid w:val="006A2324"/>
    <w:rsid w:val="006A2917"/>
    <w:rsid w:val="006A3CC0"/>
    <w:rsid w:val="006B0C21"/>
    <w:rsid w:val="006B258F"/>
    <w:rsid w:val="006B6825"/>
    <w:rsid w:val="006C193A"/>
    <w:rsid w:val="006C2435"/>
    <w:rsid w:val="006C37AF"/>
    <w:rsid w:val="006C4A2D"/>
    <w:rsid w:val="006C4AF4"/>
    <w:rsid w:val="006D3F2F"/>
    <w:rsid w:val="006E3536"/>
    <w:rsid w:val="006E688E"/>
    <w:rsid w:val="006F57FB"/>
    <w:rsid w:val="006F6308"/>
    <w:rsid w:val="00700AF5"/>
    <w:rsid w:val="00714488"/>
    <w:rsid w:val="007237ED"/>
    <w:rsid w:val="00724B1D"/>
    <w:rsid w:val="007254A7"/>
    <w:rsid w:val="0073421C"/>
    <w:rsid w:val="00735843"/>
    <w:rsid w:val="007410D0"/>
    <w:rsid w:val="00752BF0"/>
    <w:rsid w:val="00765076"/>
    <w:rsid w:val="0077785B"/>
    <w:rsid w:val="00783AEC"/>
    <w:rsid w:val="00791B9F"/>
    <w:rsid w:val="0079751C"/>
    <w:rsid w:val="007A0363"/>
    <w:rsid w:val="007A0E39"/>
    <w:rsid w:val="007A1242"/>
    <w:rsid w:val="007A7461"/>
    <w:rsid w:val="007A759D"/>
    <w:rsid w:val="007C0387"/>
    <w:rsid w:val="007C25C8"/>
    <w:rsid w:val="007C2EB8"/>
    <w:rsid w:val="007C3FC5"/>
    <w:rsid w:val="007C5E72"/>
    <w:rsid w:val="007C61C7"/>
    <w:rsid w:val="007E3C78"/>
    <w:rsid w:val="007E677E"/>
    <w:rsid w:val="007E7FE4"/>
    <w:rsid w:val="00804FCA"/>
    <w:rsid w:val="008054C5"/>
    <w:rsid w:val="00806F01"/>
    <w:rsid w:val="0081061D"/>
    <w:rsid w:val="00811553"/>
    <w:rsid w:val="0081533C"/>
    <w:rsid w:val="00827506"/>
    <w:rsid w:val="00832631"/>
    <w:rsid w:val="00837A77"/>
    <w:rsid w:val="008445AB"/>
    <w:rsid w:val="008454A8"/>
    <w:rsid w:val="00845C1F"/>
    <w:rsid w:val="008530D2"/>
    <w:rsid w:val="0085439B"/>
    <w:rsid w:val="00860592"/>
    <w:rsid w:val="00875050"/>
    <w:rsid w:val="00880F6D"/>
    <w:rsid w:val="00897F77"/>
    <w:rsid w:val="008A2BB2"/>
    <w:rsid w:val="008B05C3"/>
    <w:rsid w:val="008B4965"/>
    <w:rsid w:val="008C3FB3"/>
    <w:rsid w:val="008D1ABD"/>
    <w:rsid w:val="008D4937"/>
    <w:rsid w:val="008D760A"/>
    <w:rsid w:val="008E0D6C"/>
    <w:rsid w:val="008E63DD"/>
    <w:rsid w:val="008F70D1"/>
    <w:rsid w:val="0090137A"/>
    <w:rsid w:val="00905E5C"/>
    <w:rsid w:val="009067BD"/>
    <w:rsid w:val="00911931"/>
    <w:rsid w:val="009221B2"/>
    <w:rsid w:val="009254B8"/>
    <w:rsid w:val="00926DEE"/>
    <w:rsid w:val="00926DF7"/>
    <w:rsid w:val="00927FDE"/>
    <w:rsid w:val="00936068"/>
    <w:rsid w:val="009517CC"/>
    <w:rsid w:val="009615D4"/>
    <w:rsid w:val="00966681"/>
    <w:rsid w:val="00974677"/>
    <w:rsid w:val="009748E0"/>
    <w:rsid w:val="00975D3E"/>
    <w:rsid w:val="00983D00"/>
    <w:rsid w:val="00984005"/>
    <w:rsid w:val="00990D47"/>
    <w:rsid w:val="009A1E02"/>
    <w:rsid w:val="009A2F17"/>
    <w:rsid w:val="009A49D1"/>
    <w:rsid w:val="009B2296"/>
    <w:rsid w:val="009B2BA1"/>
    <w:rsid w:val="009B41B9"/>
    <w:rsid w:val="009B64D7"/>
    <w:rsid w:val="009D24F5"/>
    <w:rsid w:val="009E3D36"/>
    <w:rsid w:val="009F3A68"/>
    <w:rsid w:val="009F5B49"/>
    <w:rsid w:val="00A06541"/>
    <w:rsid w:val="00A12635"/>
    <w:rsid w:val="00A13664"/>
    <w:rsid w:val="00A20BA0"/>
    <w:rsid w:val="00A24EF4"/>
    <w:rsid w:val="00A251AB"/>
    <w:rsid w:val="00A32995"/>
    <w:rsid w:val="00A40495"/>
    <w:rsid w:val="00A4211C"/>
    <w:rsid w:val="00A53764"/>
    <w:rsid w:val="00A60DA0"/>
    <w:rsid w:val="00A61E11"/>
    <w:rsid w:val="00A71387"/>
    <w:rsid w:val="00A75CC3"/>
    <w:rsid w:val="00A90151"/>
    <w:rsid w:val="00A9359B"/>
    <w:rsid w:val="00AA0188"/>
    <w:rsid w:val="00AA03B7"/>
    <w:rsid w:val="00AA163B"/>
    <w:rsid w:val="00AB1677"/>
    <w:rsid w:val="00AB5F12"/>
    <w:rsid w:val="00AC0558"/>
    <w:rsid w:val="00AC2373"/>
    <w:rsid w:val="00AC59FD"/>
    <w:rsid w:val="00AE2DB4"/>
    <w:rsid w:val="00B10B44"/>
    <w:rsid w:val="00B17DE7"/>
    <w:rsid w:val="00B22D9D"/>
    <w:rsid w:val="00B23603"/>
    <w:rsid w:val="00B25616"/>
    <w:rsid w:val="00B26DE2"/>
    <w:rsid w:val="00B32D6C"/>
    <w:rsid w:val="00B34D08"/>
    <w:rsid w:val="00B36088"/>
    <w:rsid w:val="00B3749D"/>
    <w:rsid w:val="00B44103"/>
    <w:rsid w:val="00B459B9"/>
    <w:rsid w:val="00B5107C"/>
    <w:rsid w:val="00B52D57"/>
    <w:rsid w:val="00B55CF3"/>
    <w:rsid w:val="00B56365"/>
    <w:rsid w:val="00B57C8C"/>
    <w:rsid w:val="00B60B0A"/>
    <w:rsid w:val="00B65DAA"/>
    <w:rsid w:val="00B66B2F"/>
    <w:rsid w:val="00B71535"/>
    <w:rsid w:val="00B74F7F"/>
    <w:rsid w:val="00B75B08"/>
    <w:rsid w:val="00B7623C"/>
    <w:rsid w:val="00B861FF"/>
    <w:rsid w:val="00B87859"/>
    <w:rsid w:val="00B91D47"/>
    <w:rsid w:val="00BA0B6E"/>
    <w:rsid w:val="00BA3CB8"/>
    <w:rsid w:val="00BA7623"/>
    <w:rsid w:val="00BA7CF7"/>
    <w:rsid w:val="00BB32FE"/>
    <w:rsid w:val="00BB6D79"/>
    <w:rsid w:val="00BC045F"/>
    <w:rsid w:val="00BC062B"/>
    <w:rsid w:val="00BC25A0"/>
    <w:rsid w:val="00BC314A"/>
    <w:rsid w:val="00BD03B1"/>
    <w:rsid w:val="00BE2BD8"/>
    <w:rsid w:val="00BF2844"/>
    <w:rsid w:val="00BF68C8"/>
    <w:rsid w:val="00C01E68"/>
    <w:rsid w:val="00C11924"/>
    <w:rsid w:val="00C12CF1"/>
    <w:rsid w:val="00C16D3F"/>
    <w:rsid w:val="00C2094D"/>
    <w:rsid w:val="00C2776B"/>
    <w:rsid w:val="00C326F9"/>
    <w:rsid w:val="00C374BA"/>
    <w:rsid w:val="00C37A29"/>
    <w:rsid w:val="00C37FE3"/>
    <w:rsid w:val="00C41DED"/>
    <w:rsid w:val="00C453A3"/>
    <w:rsid w:val="00C70EFC"/>
    <w:rsid w:val="00C8262D"/>
    <w:rsid w:val="00C8367B"/>
    <w:rsid w:val="00C9246F"/>
    <w:rsid w:val="00C932F3"/>
    <w:rsid w:val="00C94E22"/>
    <w:rsid w:val="00CA74C4"/>
    <w:rsid w:val="00CC1E32"/>
    <w:rsid w:val="00CD2C62"/>
    <w:rsid w:val="00CD61EB"/>
    <w:rsid w:val="00CE5556"/>
    <w:rsid w:val="00CF02F0"/>
    <w:rsid w:val="00CF0A10"/>
    <w:rsid w:val="00D06BE3"/>
    <w:rsid w:val="00D103E7"/>
    <w:rsid w:val="00D16F74"/>
    <w:rsid w:val="00D60649"/>
    <w:rsid w:val="00D61E88"/>
    <w:rsid w:val="00D80266"/>
    <w:rsid w:val="00D82762"/>
    <w:rsid w:val="00D8364C"/>
    <w:rsid w:val="00D83923"/>
    <w:rsid w:val="00D9419D"/>
    <w:rsid w:val="00DA02FD"/>
    <w:rsid w:val="00DA59C3"/>
    <w:rsid w:val="00DB7434"/>
    <w:rsid w:val="00DC0243"/>
    <w:rsid w:val="00DD3C7C"/>
    <w:rsid w:val="00DD401A"/>
    <w:rsid w:val="00DE2BC5"/>
    <w:rsid w:val="00DE59FB"/>
    <w:rsid w:val="00DE602B"/>
    <w:rsid w:val="00DE730E"/>
    <w:rsid w:val="00DF4E3E"/>
    <w:rsid w:val="00E0453D"/>
    <w:rsid w:val="00E05FA6"/>
    <w:rsid w:val="00E17191"/>
    <w:rsid w:val="00E24E7D"/>
    <w:rsid w:val="00E25474"/>
    <w:rsid w:val="00E32F93"/>
    <w:rsid w:val="00E42A61"/>
    <w:rsid w:val="00E46DE7"/>
    <w:rsid w:val="00E47B33"/>
    <w:rsid w:val="00E502FA"/>
    <w:rsid w:val="00E54B2B"/>
    <w:rsid w:val="00E56597"/>
    <w:rsid w:val="00E56A45"/>
    <w:rsid w:val="00E57CEC"/>
    <w:rsid w:val="00E637A7"/>
    <w:rsid w:val="00E705AD"/>
    <w:rsid w:val="00E7522A"/>
    <w:rsid w:val="00E90548"/>
    <w:rsid w:val="00EA1943"/>
    <w:rsid w:val="00EA3594"/>
    <w:rsid w:val="00EB4BAD"/>
    <w:rsid w:val="00EE0560"/>
    <w:rsid w:val="00EE4DFE"/>
    <w:rsid w:val="00EE6F14"/>
    <w:rsid w:val="00EF0EDF"/>
    <w:rsid w:val="00EF3B3F"/>
    <w:rsid w:val="00EF3F23"/>
    <w:rsid w:val="00F05A49"/>
    <w:rsid w:val="00F1265F"/>
    <w:rsid w:val="00F1595B"/>
    <w:rsid w:val="00F162D4"/>
    <w:rsid w:val="00F163E3"/>
    <w:rsid w:val="00F17060"/>
    <w:rsid w:val="00F31368"/>
    <w:rsid w:val="00F3325B"/>
    <w:rsid w:val="00F4010B"/>
    <w:rsid w:val="00F45415"/>
    <w:rsid w:val="00F4702C"/>
    <w:rsid w:val="00F47F1C"/>
    <w:rsid w:val="00F505B8"/>
    <w:rsid w:val="00F53397"/>
    <w:rsid w:val="00F625FE"/>
    <w:rsid w:val="00F634F6"/>
    <w:rsid w:val="00F63D65"/>
    <w:rsid w:val="00F67E01"/>
    <w:rsid w:val="00F80B26"/>
    <w:rsid w:val="00F87B07"/>
    <w:rsid w:val="00F94880"/>
    <w:rsid w:val="00FB0D65"/>
    <w:rsid w:val="00FB1EA0"/>
    <w:rsid w:val="00FC1603"/>
    <w:rsid w:val="00FC2D8B"/>
    <w:rsid w:val="00FD3306"/>
    <w:rsid w:val="00FE284E"/>
    <w:rsid w:val="00FE2A2A"/>
    <w:rsid w:val="00FE2C49"/>
    <w:rsid w:val="00FE35D0"/>
    <w:rsid w:val="00FE57D8"/>
    <w:rsid w:val="00FE7C88"/>
    <w:rsid w:val="00FF3D72"/>
    <w:rsid w:val="00FF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0DE39"/>
  <w15:docId w15:val="{FED7380B-0C0D-4C33-B49D-55C04B74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/>
    <w:lsdException w:name="List Bullet 5" w:semiHidden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46F"/>
    <w:pPr>
      <w:spacing w:before="120"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F07B4"/>
    <w:pPr>
      <w:keepNext/>
      <w:keepLines/>
      <w:spacing w:before="600" w:after="440"/>
      <w:outlineLvl w:val="0"/>
    </w:pPr>
    <w:rPr>
      <w:rFonts w:asciiTheme="majorHAnsi" w:eastAsiaTheme="majorEastAsia" w:hAnsiTheme="majorHAnsi" w:cstheme="majorBidi"/>
      <w:color w:val="430098" w:themeColor="tex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F07B4"/>
    <w:pPr>
      <w:keepNext/>
      <w:keepLines/>
      <w:spacing w:before="480" w:after="360"/>
      <w:outlineLvl w:val="1"/>
    </w:pPr>
    <w:rPr>
      <w:rFonts w:asciiTheme="majorHAnsi" w:eastAsiaTheme="majorEastAsia" w:hAnsiTheme="majorHAnsi" w:cstheme="majorBidi"/>
      <w:color w:val="430098" w:themeColor="text2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F07B4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0D3DF9"/>
    <w:pPr>
      <w:keepNext/>
      <w:keepLines/>
      <w:spacing w:after="12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9D24F5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99"/>
    <w:qFormat/>
    <w:rsid w:val="00C12CF1"/>
    <w:pPr>
      <w:spacing w:after="0" w:line="264" w:lineRule="auto"/>
    </w:pPr>
  </w:style>
  <w:style w:type="paragraph" w:styleId="ListBullet">
    <w:name w:val="List Bullet"/>
    <w:basedOn w:val="Normal"/>
    <w:uiPriority w:val="99"/>
    <w:unhideWhenUsed/>
    <w:qFormat/>
    <w:rsid w:val="009B41B9"/>
    <w:pPr>
      <w:numPr>
        <w:numId w:val="5"/>
      </w:numPr>
    </w:pPr>
  </w:style>
  <w:style w:type="paragraph" w:styleId="ListBullet2">
    <w:name w:val="List Bullet 2"/>
    <w:basedOn w:val="Normal"/>
    <w:uiPriority w:val="99"/>
    <w:unhideWhenUsed/>
    <w:qFormat/>
    <w:rsid w:val="00117652"/>
    <w:pPr>
      <w:numPr>
        <w:ilvl w:val="1"/>
        <w:numId w:val="5"/>
      </w:numPr>
    </w:pPr>
  </w:style>
  <w:style w:type="paragraph" w:styleId="ListNumber">
    <w:name w:val="List Number"/>
    <w:basedOn w:val="Normal"/>
    <w:uiPriority w:val="99"/>
    <w:unhideWhenUsed/>
    <w:qFormat/>
    <w:rsid w:val="00117652"/>
    <w:pPr>
      <w:numPr>
        <w:numId w:val="6"/>
      </w:numPr>
    </w:pPr>
  </w:style>
  <w:style w:type="numbering" w:customStyle="1" w:styleId="Bullets">
    <w:name w:val="Bullets"/>
    <w:uiPriority w:val="99"/>
    <w:rsid w:val="000D3DF9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2F07B4"/>
    <w:rPr>
      <w:rFonts w:asciiTheme="majorHAnsi" w:eastAsiaTheme="majorEastAsia" w:hAnsiTheme="majorHAnsi" w:cstheme="majorBidi"/>
      <w:color w:val="430098" w:themeColor="text2"/>
      <w:sz w:val="40"/>
      <w:szCs w:val="32"/>
    </w:rPr>
  </w:style>
  <w:style w:type="paragraph" w:styleId="ListNumber2">
    <w:name w:val="List Number 2"/>
    <w:basedOn w:val="Normal"/>
    <w:uiPriority w:val="99"/>
    <w:unhideWhenUsed/>
    <w:qFormat/>
    <w:rsid w:val="00117652"/>
    <w:pPr>
      <w:numPr>
        <w:ilvl w:val="1"/>
        <w:numId w:val="6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0D3DF9"/>
    <w:rPr>
      <w:rFonts w:asciiTheme="majorHAnsi" w:eastAsiaTheme="majorEastAsia" w:hAnsiTheme="majorHAnsi" w:cstheme="majorBidi"/>
      <w:color w:val="430098" w:themeColor="text2"/>
      <w:sz w:val="30"/>
      <w:szCs w:val="26"/>
    </w:rPr>
  </w:style>
  <w:style w:type="paragraph" w:styleId="ListParagraph">
    <w:name w:val="List Paragraph"/>
    <w:basedOn w:val="Normal"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rsid w:val="00983D00"/>
    <w:pPr>
      <w:tabs>
        <w:tab w:val="center" w:pos="4513"/>
        <w:tab w:val="right" w:pos="9026"/>
      </w:tabs>
      <w:spacing w:before="0" w:after="0" w:line="240" w:lineRule="auto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C9246F"/>
    <w:rPr>
      <w:sz w:val="14"/>
    </w:rPr>
  </w:style>
  <w:style w:type="paragraph" w:styleId="Footer">
    <w:name w:val="footer"/>
    <w:basedOn w:val="Normal"/>
    <w:link w:val="FooterChar"/>
    <w:uiPriority w:val="99"/>
    <w:rsid w:val="005141E8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C9246F"/>
    <w:rPr>
      <w:sz w:val="18"/>
    </w:rPr>
  </w:style>
  <w:style w:type="numbering" w:customStyle="1" w:styleId="Numbering">
    <w:name w:val="Numbering"/>
    <w:uiPriority w:val="99"/>
    <w:rsid w:val="005A51A0"/>
    <w:pPr>
      <w:numPr>
        <w:numId w:val="2"/>
      </w:numPr>
    </w:pPr>
  </w:style>
  <w:style w:type="paragraph" w:styleId="ListBullet3">
    <w:name w:val="List Bullet 3"/>
    <w:basedOn w:val="Normal"/>
    <w:uiPriority w:val="99"/>
    <w:unhideWhenUsed/>
    <w:rsid w:val="00117652"/>
    <w:pPr>
      <w:numPr>
        <w:ilvl w:val="2"/>
        <w:numId w:val="5"/>
      </w:numPr>
    </w:pPr>
  </w:style>
  <w:style w:type="paragraph" w:styleId="ListContinue2">
    <w:name w:val="List Continue 2"/>
    <w:basedOn w:val="Normal"/>
    <w:uiPriority w:val="99"/>
    <w:unhideWhenUsed/>
    <w:qFormat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qFormat/>
    <w:rsid w:val="00117652"/>
    <w:pPr>
      <w:numPr>
        <w:ilvl w:val="2"/>
        <w:numId w:val="6"/>
      </w:numPr>
    </w:pPr>
  </w:style>
  <w:style w:type="paragraph" w:styleId="ListNumber4">
    <w:name w:val="List Number 4"/>
    <w:basedOn w:val="Normal"/>
    <w:uiPriority w:val="99"/>
    <w:semiHidden/>
    <w:qFormat/>
    <w:rsid w:val="005A51A0"/>
    <w:pPr>
      <w:numPr>
        <w:ilvl w:val="3"/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rsid w:val="005A51A0"/>
    <w:pPr>
      <w:numPr>
        <w:ilvl w:val="4"/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qFormat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qFormat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D3DF9"/>
    <w:rPr>
      <w:rFonts w:asciiTheme="majorHAnsi" w:eastAsiaTheme="majorEastAsia" w:hAnsiTheme="majorHAnsi" w:cstheme="majorBidi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D3DF9"/>
    <w:rPr>
      <w:rFonts w:asciiTheme="majorHAnsi" w:eastAsiaTheme="majorEastAsia" w:hAnsiTheme="majorHAnsi" w:cstheme="majorBidi"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7B4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D16F74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uiPriority w:val="10"/>
    <w:rsid w:val="00926DEE"/>
    <w:pPr>
      <w:spacing w:after="360" w:line="228" w:lineRule="auto"/>
      <w:ind w:right="1701"/>
      <w:contextualSpacing/>
    </w:pPr>
    <w:rPr>
      <w:rFonts w:eastAsiaTheme="majorEastAsia" w:cstheme="majorBidi"/>
      <w:color w:val="430098" w:themeColor="text2"/>
      <w:spacing w:val="-10"/>
      <w:kern w:val="28"/>
      <w:sz w:val="5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DEE"/>
    <w:rPr>
      <w:rFonts w:eastAsiaTheme="majorEastAsia" w:cstheme="majorBidi"/>
      <w:color w:val="430098" w:themeColor="text2"/>
      <w:spacing w:val="-10"/>
      <w:kern w:val="28"/>
      <w:sz w:val="50"/>
      <w:szCs w:val="56"/>
    </w:rPr>
  </w:style>
  <w:style w:type="paragraph" w:customStyle="1" w:styleId="Breakoutbox">
    <w:name w:val="Break out box"/>
    <w:basedOn w:val="Normal"/>
    <w:link w:val="BreakoutboxChar"/>
    <w:semiHidden/>
    <w:qFormat/>
    <w:rsid w:val="00166F43"/>
    <w:pPr>
      <w:pBdr>
        <w:top w:val="single" w:sz="4" w:space="20" w:color="F5F5F5"/>
        <w:left w:val="single" w:sz="4" w:space="20" w:color="F5F5F5"/>
        <w:bottom w:val="single" w:sz="4" w:space="20" w:color="F5F5F5"/>
        <w:right w:val="single" w:sz="4" w:space="20" w:color="F5F5F5"/>
      </w:pBdr>
      <w:shd w:val="clear" w:color="auto" w:fill="F5F5F5"/>
      <w:ind w:left="425" w:right="425"/>
    </w:pPr>
  </w:style>
  <w:style w:type="paragraph" w:customStyle="1" w:styleId="BreakoutboxHeading">
    <w:name w:val="Break out box Heading"/>
    <w:basedOn w:val="Breakoutbox"/>
    <w:next w:val="Breakoutbox"/>
    <w:link w:val="BreakoutboxHeadingChar"/>
    <w:semiHidden/>
    <w:qFormat/>
    <w:rsid w:val="004B609E"/>
    <w:rPr>
      <w:b/>
    </w:rPr>
  </w:style>
  <w:style w:type="character" w:customStyle="1" w:styleId="BreakoutboxChar">
    <w:name w:val="Break out box Char"/>
    <w:basedOn w:val="DefaultParagraphFont"/>
    <w:link w:val="Breakoutbox"/>
    <w:semiHidden/>
    <w:rsid w:val="00166F43"/>
    <w:rPr>
      <w:shd w:val="clear" w:color="auto" w:fill="F5F5F5"/>
    </w:rPr>
  </w:style>
  <w:style w:type="character" w:customStyle="1" w:styleId="BreakoutboxHeadingChar">
    <w:name w:val="Break out box Heading Char"/>
    <w:basedOn w:val="BreakoutboxChar"/>
    <w:link w:val="BreakoutboxHeading"/>
    <w:semiHidden/>
    <w:rsid w:val="0050670B"/>
    <w:rPr>
      <w:b/>
      <w:color w:val="FFFFFF" w:themeColor="background1"/>
      <w:sz w:val="20"/>
      <w:shd w:val="clear" w:color="auto" w:fill="430098" w:themeFill="text2"/>
    </w:rPr>
  </w:style>
  <w:style w:type="character" w:customStyle="1" w:styleId="Bold">
    <w:name w:val="Bold"/>
    <w:basedOn w:val="DefaultParagraphFont"/>
    <w:uiPriority w:val="1"/>
    <w:qFormat/>
    <w:rsid w:val="00C9246F"/>
    <w:rPr>
      <w:b/>
      <w:noProof/>
    </w:rPr>
  </w:style>
  <w:style w:type="character" w:styleId="Strong">
    <w:name w:val="Strong"/>
    <w:basedOn w:val="DefaultParagraphFont"/>
    <w:uiPriority w:val="22"/>
    <w:qFormat/>
    <w:rsid w:val="000016E9"/>
    <w:rPr>
      <w:b/>
      <w:bCs/>
    </w:rPr>
  </w:style>
  <w:style w:type="paragraph" w:styleId="ListContinue5">
    <w:name w:val="List Continue 5"/>
    <w:basedOn w:val="Normal"/>
    <w:uiPriority w:val="99"/>
    <w:semiHidden/>
    <w:qFormat/>
    <w:rsid w:val="00593314"/>
    <w:pPr>
      <w:ind w:left="1415"/>
      <w:contextualSpacing/>
    </w:pPr>
  </w:style>
  <w:style w:type="table" w:styleId="TableGrid">
    <w:name w:val="Table Grid"/>
    <w:basedOn w:val="TableNormal"/>
    <w:uiPriority w:val="59"/>
    <w:rsid w:val="00EF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Charttitles"/>
    <w:next w:val="Normal"/>
    <w:uiPriority w:val="35"/>
    <w:unhideWhenUsed/>
    <w:qFormat/>
    <w:rsid w:val="004D1958"/>
  </w:style>
  <w:style w:type="paragraph" w:styleId="List">
    <w:name w:val="List"/>
    <w:basedOn w:val="Normal"/>
    <w:uiPriority w:val="99"/>
    <w:unhideWhenUsed/>
    <w:qFormat/>
    <w:rsid w:val="00A20BA0"/>
    <w:pPr>
      <w:numPr>
        <w:numId w:val="7"/>
      </w:numPr>
      <w:contextualSpacing/>
    </w:pPr>
  </w:style>
  <w:style w:type="paragraph" w:styleId="List2">
    <w:name w:val="List 2"/>
    <w:basedOn w:val="Normal"/>
    <w:uiPriority w:val="99"/>
    <w:unhideWhenUsed/>
    <w:qFormat/>
    <w:rsid w:val="00A20BA0"/>
    <w:pPr>
      <w:numPr>
        <w:ilvl w:val="1"/>
        <w:numId w:val="7"/>
      </w:numPr>
      <w:contextualSpacing/>
    </w:pPr>
  </w:style>
  <w:style w:type="numbering" w:customStyle="1" w:styleId="LetteredList">
    <w:name w:val="Lettered List"/>
    <w:uiPriority w:val="99"/>
    <w:rsid w:val="00A20BA0"/>
    <w:pPr>
      <w:numPr>
        <w:numId w:val="4"/>
      </w:numPr>
    </w:pPr>
  </w:style>
  <w:style w:type="paragraph" w:styleId="Subtitle">
    <w:name w:val="Subtitle"/>
    <w:basedOn w:val="Normal"/>
    <w:next w:val="Normal"/>
    <w:link w:val="SubtitleChar"/>
    <w:uiPriority w:val="11"/>
    <w:rsid w:val="00983D00"/>
    <w:pPr>
      <w:numPr>
        <w:ilvl w:val="1"/>
      </w:numPr>
      <w:spacing w:after="400" w:line="228" w:lineRule="auto"/>
      <w:ind w:right="1701"/>
    </w:pPr>
    <w:rPr>
      <w:rFonts w:eastAsiaTheme="minorEastAsia"/>
      <w:color w:val="430098" w:themeColor="text2"/>
      <w:spacing w:val="-4"/>
      <w:sz w:val="30"/>
    </w:rPr>
  </w:style>
  <w:style w:type="character" w:customStyle="1" w:styleId="SubtitleChar">
    <w:name w:val="Subtitle Char"/>
    <w:basedOn w:val="DefaultParagraphFont"/>
    <w:link w:val="Subtitle"/>
    <w:uiPriority w:val="11"/>
    <w:rsid w:val="00983D00"/>
    <w:rPr>
      <w:rFonts w:eastAsiaTheme="minorEastAsia"/>
      <w:color w:val="430098" w:themeColor="text2"/>
      <w:spacing w:val="-4"/>
      <w:sz w:val="30"/>
    </w:rPr>
  </w:style>
  <w:style w:type="paragraph" w:styleId="TOCHeading">
    <w:name w:val="TOC Heading"/>
    <w:next w:val="Normal"/>
    <w:uiPriority w:val="39"/>
    <w:rsid w:val="008E0D6C"/>
    <w:pPr>
      <w:spacing w:before="600" w:after="440" w:line="264" w:lineRule="auto"/>
    </w:pPr>
    <w:rPr>
      <w:rFonts w:asciiTheme="majorHAnsi" w:eastAsiaTheme="majorEastAsia" w:hAnsiTheme="majorHAnsi" w:cstheme="majorBidi"/>
      <w:color w:val="430098" w:themeColor="text2"/>
      <w:sz w:val="40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rsid w:val="008E0D6C"/>
    <w:pPr>
      <w:tabs>
        <w:tab w:val="right" w:leader="dot" w:pos="9288"/>
      </w:tabs>
      <w:spacing w:before="160" w:after="100"/>
    </w:pPr>
    <w:rPr>
      <w:color w:val="430098" w:themeColor="text2"/>
      <w:sz w:val="24"/>
    </w:rPr>
  </w:style>
  <w:style w:type="paragraph" w:styleId="TOC2">
    <w:name w:val="toc 2"/>
    <w:basedOn w:val="Normal"/>
    <w:next w:val="Normal"/>
    <w:autoRedefine/>
    <w:uiPriority w:val="39"/>
    <w:rsid w:val="008E0D6C"/>
    <w:pPr>
      <w:tabs>
        <w:tab w:val="right" w:leader="dot" w:pos="9288"/>
      </w:tabs>
      <w:spacing w:before="160" w:after="100"/>
      <w:ind w:left="284"/>
    </w:pPr>
  </w:style>
  <w:style w:type="paragraph" w:styleId="TOC3">
    <w:name w:val="toc 3"/>
    <w:basedOn w:val="Normal"/>
    <w:next w:val="Normal"/>
    <w:autoRedefine/>
    <w:uiPriority w:val="39"/>
    <w:rsid w:val="00700AF5"/>
    <w:pPr>
      <w:tabs>
        <w:tab w:val="right" w:leader="dot" w:pos="9628"/>
      </w:tabs>
      <w:spacing w:after="100"/>
      <w:ind w:left="284"/>
    </w:pPr>
    <w:rPr>
      <w:rFonts w:asciiTheme="majorHAnsi" w:hAnsiTheme="majorHAnsi"/>
      <w:sz w:val="20"/>
    </w:rPr>
  </w:style>
  <w:style w:type="character" w:styleId="Hyperlink">
    <w:name w:val="Hyperlink"/>
    <w:basedOn w:val="DefaultParagraphFont"/>
    <w:uiPriority w:val="99"/>
    <w:unhideWhenUsed/>
    <w:rsid w:val="00A24EF4"/>
    <w:rPr>
      <w:color w:val="430098" w:themeColor="hyperlink"/>
      <w:u w:val="singl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Footer-logolockup">
    <w:name w:val="Footer-logo lockup"/>
    <w:basedOn w:val="Footer"/>
    <w:uiPriority w:val="99"/>
    <w:semiHidden/>
    <w:rsid w:val="00FB1EA0"/>
    <w:pPr>
      <w:framePr w:w="2268" w:h="1588" w:hRule="exact" w:wrap="around" w:vAnchor="page" w:hAnchor="margin" w:x="1815" w:yAlign="bottom" w:anchorLock="1"/>
      <w:spacing w:before="0"/>
    </w:pPr>
    <w:rPr>
      <w:color w:val="430098" w:themeColor="text2"/>
      <w:spacing w:val="-4"/>
      <w:sz w:val="13"/>
    </w:rPr>
  </w:style>
  <w:style w:type="paragraph" w:customStyle="1" w:styleId="Footer-Right">
    <w:name w:val="Footer-Right"/>
    <w:basedOn w:val="Footer"/>
    <w:uiPriority w:val="99"/>
    <w:semiHidden/>
    <w:rsid w:val="00E56A45"/>
    <w:pPr>
      <w:jc w:val="right"/>
    </w:pPr>
  </w:style>
  <w:style w:type="paragraph" w:customStyle="1" w:styleId="Footer-Rightframe">
    <w:name w:val="Footer-Right frame"/>
    <w:basedOn w:val="Footer-Right"/>
    <w:uiPriority w:val="99"/>
    <w:semiHidden/>
    <w:rsid w:val="003A265C"/>
    <w:pPr>
      <w:framePr w:wrap="around" w:vAnchor="page" w:hAnchor="margin" w:xAlign="right" w:yAlign="bottom" w:anchorLock="1"/>
      <w:spacing w:after="1080"/>
      <w:ind w:right="28"/>
    </w:pPr>
    <w:rPr>
      <w:color w:val="430098" w:themeColor="text2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7747C"/>
    <w:rPr>
      <w:color w:val="605E5C"/>
      <w:shd w:val="clear" w:color="auto" w:fill="E1DFDD"/>
    </w:rPr>
  </w:style>
  <w:style w:type="paragraph" w:customStyle="1" w:styleId="Streamselection">
    <w:name w:val="Stream selection"/>
    <w:basedOn w:val="Normal"/>
    <w:link w:val="StreamselectionChar"/>
    <w:uiPriority w:val="99"/>
    <w:rsid w:val="004843D5"/>
    <w:pPr>
      <w:spacing w:before="0" w:after="0" w:line="240" w:lineRule="auto"/>
      <w:jc w:val="center"/>
    </w:pPr>
    <w:rPr>
      <w:b/>
      <w:caps/>
      <w:color w:val="430098" w:themeColor="text2"/>
      <w:spacing w:val="-4"/>
      <w:sz w:val="18"/>
    </w:rPr>
  </w:style>
  <w:style w:type="paragraph" w:customStyle="1" w:styleId="BackcoverURL">
    <w:name w:val="Back cover URL"/>
    <w:basedOn w:val="Normal"/>
    <w:rsid w:val="00990D47"/>
    <w:pPr>
      <w:spacing w:before="0"/>
      <w:jc w:val="center"/>
    </w:pPr>
    <w:rPr>
      <w:noProof/>
      <w:color w:val="430098" w:themeColor="text2"/>
      <w:sz w:val="18"/>
    </w:rPr>
  </w:style>
  <w:style w:type="character" w:customStyle="1" w:styleId="StreamselectionChar">
    <w:name w:val="Stream selection Char"/>
    <w:basedOn w:val="DefaultParagraphFont"/>
    <w:link w:val="Streamselection"/>
    <w:uiPriority w:val="99"/>
    <w:rsid w:val="00F163E3"/>
    <w:rPr>
      <w:b/>
      <w:caps/>
      <w:color w:val="430098" w:themeColor="text2"/>
      <w:spacing w:val="-4"/>
      <w:sz w:val="18"/>
    </w:rPr>
  </w:style>
  <w:style w:type="paragraph" w:customStyle="1" w:styleId="Switch">
    <w:name w:val="Switch"/>
    <w:basedOn w:val="Heading1"/>
    <w:uiPriority w:val="99"/>
    <w:rsid w:val="00B60B0A"/>
    <w:pPr>
      <w:spacing w:before="0" w:after="0"/>
    </w:pPr>
    <w:rPr>
      <w:color w:val="FFFFFF" w:themeColor="background1"/>
      <w:sz w:val="22"/>
    </w:rPr>
  </w:style>
  <w:style w:type="paragraph" w:styleId="Quote">
    <w:name w:val="Quote"/>
    <w:basedOn w:val="Normal"/>
    <w:next w:val="Normal"/>
    <w:link w:val="QuoteChar"/>
    <w:uiPriority w:val="29"/>
    <w:semiHidden/>
    <w:rsid w:val="00FF3D72"/>
    <w:pPr>
      <w:pBdr>
        <w:left w:val="single" w:sz="36" w:space="14" w:color="A489C7"/>
      </w:pBdr>
      <w:spacing w:before="200" w:after="0"/>
      <w:ind w:left="397" w:right="1134"/>
    </w:pPr>
    <w:rPr>
      <w:i/>
      <w:iCs/>
      <w:color w:val="430098" w:themeColor="text2"/>
    </w:rPr>
  </w:style>
  <w:style w:type="table" w:customStyle="1" w:styleId="OVICDefaulttable">
    <w:name w:val="OVIC Default table"/>
    <w:basedOn w:val="TableNormal"/>
    <w:uiPriority w:val="99"/>
    <w:rsid w:val="00AC59FD"/>
    <w:pPr>
      <w:spacing w:after="0" w:line="240" w:lineRule="auto"/>
    </w:pPr>
    <w:rPr>
      <w:rFonts w:asciiTheme="majorHAnsi" w:hAnsiTheme="majorHAnsi"/>
      <w:sz w:val="18"/>
    </w:rPr>
    <w:tblPr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D9D9D9" w:themeColor="background1" w:themeShade="D9"/>
      </w:tblBorders>
      <w:tblCellMar>
        <w:top w:w="113" w:type="dxa"/>
        <w:left w:w="113" w:type="dxa"/>
        <w:bottom w:w="113" w:type="dxa"/>
        <w:right w:w="113" w:type="dxa"/>
      </w:tblCellMar>
    </w:tblPr>
    <w:tblStylePr w:type="firstRow">
      <w:rPr>
        <w:rFonts w:asciiTheme="minorHAnsi" w:hAnsiTheme="minorHAnsi"/>
        <w:b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single" w:sz="4" w:space="0" w:color="D9D9D9" w:themeColor="background1" w:themeShade="D9"/>
          <w:tl2br w:val="nil"/>
          <w:tr2bl w:val="nil"/>
        </w:tcBorders>
      </w:tcPr>
    </w:tblStylePr>
    <w:tblStylePr w:type="firstCol">
      <w:rPr>
        <w:b/>
      </w:rPr>
    </w:tblStylePr>
    <w:tblStylePr w:type="band2Vert">
      <w:tblPr/>
      <w:tcPr>
        <w:shd w:val="clear" w:color="auto" w:fill="F5F5F5"/>
      </w:tcPr>
    </w:tblStylePr>
  </w:style>
  <w:style w:type="paragraph" w:customStyle="1" w:styleId="ProtectiveMarking">
    <w:name w:val="Protective Marking"/>
    <w:basedOn w:val="Normal"/>
    <w:rsid w:val="007C2EB8"/>
    <w:pPr>
      <w:framePr w:wrap="around" w:vAnchor="page" w:hAnchor="page" w:xAlign="center" w:y="568" w:anchorLock="1"/>
    </w:pPr>
    <w:rPr>
      <w:b/>
      <w:caps/>
      <w:color w:val="FF0000"/>
      <w:sz w:val="25"/>
    </w:rPr>
  </w:style>
  <w:style w:type="paragraph" w:customStyle="1" w:styleId="Streamselectionholder">
    <w:name w:val="Stream selection holder"/>
    <w:basedOn w:val="Normal"/>
    <w:uiPriority w:val="99"/>
    <w:rsid w:val="004843D5"/>
    <w:pPr>
      <w:spacing w:before="0" w:after="160" w:line="259" w:lineRule="auto"/>
    </w:pPr>
    <w:rPr>
      <w:b/>
      <w:caps/>
      <w:color w:val="430098" w:themeColor="text2"/>
      <w:sz w:val="18"/>
    </w:rPr>
  </w:style>
  <w:style w:type="paragraph" w:customStyle="1" w:styleId="Charttitles">
    <w:name w:val="Chart titles"/>
    <w:basedOn w:val="Normal"/>
    <w:uiPriority w:val="7"/>
    <w:qFormat/>
    <w:rsid w:val="0034139E"/>
    <w:pPr>
      <w:spacing w:before="480" w:after="360" w:line="240" w:lineRule="auto"/>
      <w:ind w:right="941"/>
    </w:pPr>
    <w:rPr>
      <w:rFonts w:asciiTheme="majorHAnsi" w:eastAsia="Times New Roman" w:hAnsiTheme="majorHAnsi" w:cstheme="minorHAnsi"/>
      <w:color w:val="430098"/>
      <w:sz w:val="20"/>
      <w:szCs w:val="20"/>
      <w:lang w:eastAsia="en-GB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163E3"/>
    <w:rPr>
      <w:i/>
      <w:iCs/>
      <w:color w:val="430098" w:themeColor="text2"/>
    </w:rPr>
  </w:style>
  <w:style w:type="paragraph" w:customStyle="1" w:styleId="ListContinue6">
    <w:name w:val="List Continue 6"/>
    <w:basedOn w:val="ListContinue5"/>
    <w:uiPriority w:val="99"/>
    <w:qFormat/>
    <w:rsid w:val="005A51A0"/>
    <w:pPr>
      <w:ind w:left="1701"/>
    </w:pPr>
  </w:style>
  <w:style w:type="paragraph" w:styleId="FootnoteText">
    <w:name w:val="footnote text"/>
    <w:basedOn w:val="Normal"/>
    <w:link w:val="FootnoteTextChar"/>
    <w:uiPriority w:val="99"/>
    <w:unhideWhenUsed/>
    <w:rsid w:val="0041428E"/>
    <w:pPr>
      <w:spacing w:before="0" w:after="120" w:line="240" w:lineRule="auto"/>
      <w:ind w:left="85" w:hanging="85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1428E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2A2A"/>
    <w:rPr>
      <w:vertAlign w:val="superscript"/>
    </w:rPr>
  </w:style>
  <w:style w:type="paragraph" w:customStyle="1" w:styleId="TableText">
    <w:name w:val="Table Text"/>
    <w:basedOn w:val="NoSpacing"/>
    <w:qFormat/>
    <w:rsid w:val="007A759D"/>
    <w:pPr>
      <w:spacing w:before="60" w:after="60"/>
    </w:pPr>
    <w:rPr>
      <w:rFonts w:ascii="Calibri Light" w:hAnsi="Calibri Light"/>
    </w:rPr>
  </w:style>
  <w:style w:type="character" w:styleId="CommentReference">
    <w:name w:val="annotation reference"/>
    <w:basedOn w:val="DefaultParagraphFont"/>
    <w:uiPriority w:val="99"/>
    <w:semiHidden/>
    <w:unhideWhenUsed/>
    <w:rsid w:val="00AC59FD"/>
    <w:rPr>
      <w:sz w:val="16"/>
      <w:szCs w:val="16"/>
    </w:rPr>
  </w:style>
  <w:style w:type="paragraph" w:customStyle="1" w:styleId="EmphasisedQuote">
    <w:name w:val="Emphasised Quote"/>
    <w:basedOn w:val="Quote"/>
    <w:next w:val="Normal"/>
    <w:uiPriority w:val="15"/>
    <w:qFormat/>
    <w:rsid w:val="00F163E3"/>
    <w:pPr>
      <w:pBdr>
        <w:top w:val="single" w:sz="48" w:space="0" w:color="FFFFFF" w:themeColor="background1"/>
        <w:bottom w:val="single" w:sz="48" w:space="0" w:color="FFFFFF" w:themeColor="background1"/>
      </w:pBdr>
      <w:spacing w:before="240" w:after="240"/>
    </w:pPr>
  </w:style>
  <w:style w:type="paragraph" w:customStyle="1" w:styleId="BlockQuote">
    <w:name w:val="Block Quote"/>
    <w:basedOn w:val="EmphasisedQuote"/>
    <w:next w:val="Normal"/>
    <w:uiPriority w:val="15"/>
    <w:qFormat/>
    <w:rsid w:val="00F163E3"/>
    <w:pPr>
      <w:pBdr>
        <w:top w:val="none" w:sz="0" w:space="0" w:color="auto"/>
        <w:left w:val="none" w:sz="0" w:space="0" w:color="auto"/>
        <w:bottom w:val="none" w:sz="0" w:space="0" w:color="auto"/>
      </w:pBdr>
    </w:pPr>
    <w:rPr>
      <w:color w:val="auto"/>
    </w:rPr>
  </w:style>
  <w:style w:type="paragraph" w:customStyle="1" w:styleId="Heading1-noTOC">
    <w:name w:val="Heading 1-no TOC"/>
    <w:basedOn w:val="Normal"/>
    <w:qFormat/>
    <w:rsid w:val="008E0D6C"/>
    <w:pPr>
      <w:spacing w:after="160"/>
    </w:pPr>
    <w:rPr>
      <w:color w:val="430098" w:themeColor="text2"/>
      <w:sz w:val="40"/>
    </w:rPr>
  </w:style>
  <w:style w:type="paragraph" w:customStyle="1" w:styleId="Body">
    <w:name w:val="Body"/>
    <w:basedOn w:val="Normal"/>
    <w:qFormat/>
    <w:rsid w:val="00875050"/>
    <w:pPr>
      <w:widowControl w:val="0"/>
      <w:suppressAutoHyphens/>
      <w:autoSpaceDE w:val="0"/>
      <w:autoSpaceDN w:val="0"/>
      <w:adjustRightInd w:val="0"/>
      <w:spacing w:before="0" w:line="240" w:lineRule="auto"/>
      <w:textAlignment w:val="center"/>
    </w:pPr>
    <w:rPr>
      <w:rFonts w:ascii="Calibri" w:eastAsia="Calibri" w:hAnsi="Calibri" w:cs="PostGrotesk-Book"/>
      <w:color w:val="55565A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875050"/>
    <w:pPr>
      <w:spacing w:before="0" w:after="0" w:line="240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5050"/>
    <w:rPr>
      <w:rFonts w:ascii="Calibri" w:eastAsia="Calibri" w:hAnsi="Calibri" w:cs="Times New Roman"/>
      <w:sz w:val="20"/>
      <w:szCs w:val="20"/>
      <w:lang w:val="en-GB"/>
    </w:rPr>
  </w:style>
  <w:style w:type="paragraph" w:customStyle="1" w:styleId="BodyCopy">
    <w:name w:val="Body Copy"/>
    <w:basedOn w:val="Normal"/>
    <w:uiPriority w:val="99"/>
    <w:qFormat/>
    <w:rsid w:val="00064763"/>
    <w:pPr>
      <w:widowControl w:val="0"/>
      <w:suppressAutoHyphens/>
      <w:autoSpaceDE w:val="0"/>
      <w:autoSpaceDN w:val="0"/>
      <w:adjustRightInd w:val="0"/>
      <w:spacing w:after="200"/>
      <w:textAlignment w:val="center"/>
    </w:pPr>
    <w:rPr>
      <w:rFonts w:eastAsia="Times New Roman" w:cs="National-Book"/>
      <w:color w:val="55565A"/>
      <w:lang w:val="en-US"/>
    </w:rPr>
  </w:style>
  <w:style w:type="paragraph" w:customStyle="1" w:styleId="SectionHeading">
    <w:name w:val="Section Heading"/>
    <w:basedOn w:val="Heading1"/>
    <w:qFormat/>
    <w:rsid w:val="00064763"/>
    <w:pPr>
      <w:keepNext w:val="0"/>
      <w:keepLines w:val="0"/>
      <w:spacing w:before="120" w:after="160"/>
    </w:pPr>
    <w:rPr>
      <w:rFonts w:ascii="Calibri" w:eastAsia="Times New Roman" w:hAnsi="Calibri" w:cs="Times New Roman"/>
      <w:b/>
      <w:color w:val="5620A9"/>
      <w:sz w:val="32"/>
    </w:rPr>
  </w:style>
  <w:style w:type="paragraph" w:styleId="BodyText">
    <w:name w:val="Body Text"/>
    <w:basedOn w:val="Normal"/>
    <w:link w:val="BodyTextChar"/>
    <w:uiPriority w:val="1"/>
    <w:qFormat/>
    <w:rsid w:val="00064763"/>
    <w:pPr>
      <w:widowControl w:val="0"/>
      <w:autoSpaceDE w:val="0"/>
      <w:autoSpaceDN w:val="0"/>
      <w:spacing w:before="0" w:after="0" w:line="240" w:lineRule="auto"/>
    </w:pPr>
    <w:rPr>
      <w:rFonts w:ascii="Museo Sans" w:eastAsia="Museo Sans" w:hAnsi="Museo Sans" w:cs="Museo Sans"/>
      <w:sz w:val="18"/>
      <w:szCs w:val="18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64763"/>
    <w:rPr>
      <w:rFonts w:ascii="Museo Sans" w:eastAsia="Museo Sans" w:hAnsi="Museo Sans" w:cs="Museo Sans"/>
      <w:sz w:val="18"/>
      <w:szCs w:val="18"/>
      <w:lang w:val="en-US" w:bidi="en-US"/>
    </w:rPr>
  </w:style>
  <w:style w:type="paragraph" w:customStyle="1" w:styleId="SectionHeading1">
    <w:name w:val="Section Heading 1"/>
    <w:basedOn w:val="Normal"/>
    <w:qFormat/>
    <w:rsid w:val="00613EA1"/>
    <w:pPr>
      <w:widowControl w:val="0"/>
      <w:suppressAutoHyphens/>
      <w:autoSpaceDE w:val="0"/>
      <w:autoSpaceDN w:val="0"/>
      <w:adjustRightInd w:val="0"/>
      <w:spacing w:before="0" w:after="120" w:line="288" w:lineRule="auto"/>
      <w:textAlignment w:val="center"/>
    </w:pPr>
    <w:rPr>
      <w:rFonts w:ascii="Calibri" w:eastAsia="Calibri" w:hAnsi="Calibri" w:cs="PostGrotesk-Medium"/>
      <w:color w:val="430098"/>
      <w:sz w:val="28"/>
      <w:szCs w:val="28"/>
      <w:lang w:val="en-GB"/>
    </w:rPr>
  </w:style>
  <w:style w:type="paragraph" w:customStyle="1" w:styleId="BasicParagraph">
    <w:name w:val="[Basic Paragraph]"/>
    <w:basedOn w:val="Normal"/>
    <w:uiPriority w:val="99"/>
    <w:rsid w:val="008454A8"/>
    <w:pPr>
      <w:widowControl w:val="0"/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GB"/>
    </w:rPr>
  </w:style>
  <w:style w:type="paragraph" w:customStyle="1" w:styleId="SectionHeading2">
    <w:name w:val="Section Heading 2"/>
    <w:basedOn w:val="BasicParagraph"/>
    <w:qFormat/>
    <w:rsid w:val="008454A8"/>
    <w:pPr>
      <w:suppressAutoHyphens/>
      <w:spacing w:after="120"/>
    </w:pPr>
    <w:rPr>
      <w:rFonts w:ascii="Calibri" w:hAnsi="Calibri" w:cs="PostGrotesk-Medium"/>
      <w:b/>
      <w:color w:val="55565A"/>
    </w:rPr>
  </w:style>
  <w:style w:type="paragraph" w:customStyle="1" w:styleId="ColourfulListAccent11">
    <w:name w:val="Colourful List – Accent 11"/>
    <w:basedOn w:val="Body"/>
    <w:uiPriority w:val="34"/>
    <w:qFormat/>
    <w:rsid w:val="008454A8"/>
    <w:pPr>
      <w:numPr>
        <w:numId w:val="8"/>
      </w:numPr>
      <w:spacing w:after="0"/>
      <w:ind w:left="0" w:firstLine="0"/>
    </w:pPr>
  </w:style>
  <w:style w:type="paragraph" w:customStyle="1" w:styleId="Introduction">
    <w:name w:val="Introduction"/>
    <w:qFormat/>
    <w:rsid w:val="008454A8"/>
    <w:pPr>
      <w:suppressAutoHyphens/>
      <w:spacing w:after="360" w:line="240" w:lineRule="auto"/>
      <w:ind w:right="1835"/>
    </w:pPr>
    <w:rPr>
      <w:rFonts w:ascii="Calibri" w:eastAsia="Calibri" w:hAnsi="Calibri" w:cs="PostGrotesk-Book"/>
      <w:color w:val="7F7F7F"/>
      <w:sz w:val="28"/>
      <w:szCs w:val="28"/>
      <w:lang w:val="en-GB"/>
    </w:rPr>
  </w:style>
  <w:style w:type="paragraph" w:customStyle="1" w:styleId="Linebreak11pt">
    <w:name w:val="Line break 11pt"/>
    <w:basedOn w:val="BasicParagraph"/>
    <w:qFormat/>
    <w:rsid w:val="008454A8"/>
    <w:pPr>
      <w:suppressAutoHyphens/>
    </w:pPr>
    <w:rPr>
      <w:rFonts w:ascii="Calibri" w:hAnsi="Calibri" w:cs="PostGrotesk-Medium"/>
      <w:color w:val="55565A"/>
      <w:sz w:val="22"/>
      <w:szCs w:val="22"/>
    </w:rPr>
  </w:style>
  <w:style w:type="paragraph" w:customStyle="1" w:styleId="Disclaimer">
    <w:name w:val="Disclaimer"/>
    <w:basedOn w:val="Normal"/>
    <w:qFormat/>
    <w:rsid w:val="008454A8"/>
    <w:pPr>
      <w:spacing w:before="0" w:after="0" w:line="240" w:lineRule="auto"/>
      <w:ind w:right="-7"/>
    </w:pPr>
    <w:rPr>
      <w:rFonts w:ascii="Calibri" w:eastAsia="Calibri" w:hAnsi="Calibri" w:cs="PostGrotesk-Book"/>
      <w:color w:val="555559"/>
      <w:sz w:val="18"/>
      <w:szCs w:val="18"/>
      <w:lang w:val="en-GB"/>
    </w:rPr>
  </w:style>
  <w:style w:type="paragraph" w:customStyle="1" w:styleId="IntroductoryText">
    <w:name w:val="Introductory Text"/>
    <w:qFormat/>
    <w:rsid w:val="008454A8"/>
    <w:pPr>
      <w:suppressAutoHyphens/>
      <w:spacing w:after="360" w:line="240" w:lineRule="auto"/>
      <w:ind w:right="1835"/>
    </w:pPr>
    <w:rPr>
      <w:rFonts w:ascii="Calibri" w:eastAsia="Calibri" w:hAnsi="Calibri" w:cs="PostGrotesk-Book"/>
      <w:color w:val="555559"/>
      <w:sz w:val="28"/>
      <w:szCs w:val="28"/>
      <w:lang w:val="en-GB"/>
    </w:rPr>
  </w:style>
  <w:style w:type="paragraph" w:customStyle="1" w:styleId="DocumentTitle">
    <w:name w:val="Document Title"/>
    <w:basedOn w:val="Header"/>
    <w:qFormat/>
    <w:rsid w:val="008454A8"/>
    <w:pPr>
      <w:tabs>
        <w:tab w:val="clear" w:pos="9026"/>
        <w:tab w:val="left" w:pos="6946"/>
      </w:tabs>
      <w:spacing w:before="840" w:after="120"/>
    </w:pPr>
    <w:rPr>
      <w:rFonts w:ascii="Arial" w:eastAsia="Calibri" w:hAnsi="Arial" w:cs="Arial"/>
      <w:b/>
      <w:color w:val="430098"/>
      <w:sz w:val="40"/>
      <w:szCs w:val="40"/>
      <w:lang w:val="en-GB"/>
    </w:rPr>
  </w:style>
  <w:style w:type="paragraph" w:customStyle="1" w:styleId="DocumentSubtitle">
    <w:name w:val="Document Subtitle"/>
    <w:basedOn w:val="Header"/>
    <w:qFormat/>
    <w:rsid w:val="008454A8"/>
    <w:pPr>
      <w:tabs>
        <w:tab w:val="left" w:pos="6946"/>
      </w:tabs>
      <w:spacing w:after="240"/>
    </w:pPr>
    <w:rPr>
      <w:rFonts w:ascii="Arial" w:eastAsia="Calibri" w:hAnsi="Arial" w:cs="Arial"/>
      <w:color w:val="555559"/>
      <w:sz w:val="32"/>
      <w:szCs w:val="32"/>
      <w:lang w:val="en-GB"/>
    </w:rPr>
  </w:style>
  <w:style w:type="table" w:customStyle="1" w:styleId="PlainTable11">
    <w:name w:val="Plain Table 11"/>
    <w:basedOn w:val="TableNormal"/>
    <w:uiPriority w:val="41"/>
    <w:rsid w:val="008454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TableHeading">
    <w:name w:val="Table Heading"/>
    <w:qFormat/>
    <w:rsid w:val="008454A8"/>
    <w:pPr>
      <w:spacing w:after="0" w:line="240" w:lineRule="auto"/>
    </w:pPr>
    <w:rPr>
      <w:rFonts w:ascii="Calibri" w:eastAsia="Calibri" w:hAnsi="Calibri" w:cs="PostGrotesk-Book"/>
      <w:b/>
      <w:bCs/>
      <w:color w:val="55565A"/>
      <w:lang w:val="en-GB"/>
    </w:rPr>
  </w:style>
  <w:style w:type="paragraph" w:customStyle="1" w:styleId="TableBody">
    <w:name w:val="Table Body"/>
    <w:qFormat/>
    <w:rsid w:val="008454A8"/>
    <w:pPr>
      <w:spacing w:after="0" w:line="240" w:lineRule="auto"/>
    </w:pPr>
    <w:rPr>
      <w:rFonts w:ascii="Calibri" w:eastAsia="Calibri" w:hAnsi="Calibri" w:cs="Times New Roman"/>
      <w:bCs/>
      <w:color w:val="55565A"/>
      <w:lang w:val="en-GB"/>
    </w:rPr>
  </w:style>
  <w:style w:type="paragraph" w:customStyle="1" w:styleId="FurtherInfo">
    <w:name w:val="Further Info"/>
    <w:qFormat/>
    <w:rsid w:val="008454A8"/>
    <w:pPr>
      <w:pBdr>
        <w:top w:val="single" w:sz="4" w:space="6" w:color="430098"/>
      </w:pBdr>
      <w:spacing w:before="480" w:after="200" w:line="240" w:lineRule="auto"/>
    </w:pPr>
    <w:rPr>
      <w:rFonts w:ascii="Calibri" w:eastAsia="Calibri" w:hAnsi="Calibri" w:cs="PostGrotesk-Medium"/>
      <w:color w:val="430098"/>
      <w:sz w:val="28"/>
      <w:szCs w:val="28"/>
      <w:lang w:val="en-GB"/>
    </w:rPr>
  </w:style>
  <w:style w:type="paragraph" w:customStyle="1" w:styleId="Intro">
    <w:name w:val="Intro"/>
    <w:basedOn w:val="Normal"/>
    <w:uiPriority w:val="99"/>
    <w:qFormat/>
    <w:rsid w:val="008454A8"/>
    <w:pPr>
      <w:widowControl w:val="0"/>
      <w:suppressAutoHyphens/>
      <w:autoSpaceDE w:val="0"/>
      <w:autoSpaceDN w:val="0"/>
      <w:adjustRightInd w:val="0"/>
      <w:spacing w:before="0" w:after="283" w:line="288" w:lineRule="auto"/>
      <w:textAlignment w:val="center"/>
    </w:pPr>
    <w:rPr>
      <w:rFonts w:eastAsia="Times New Roman" w:cs="National-Book"/>
      <w:color w:val="380094"/>
      <w:sz w:val="28"/>
      <w:szCs w:val="28"/>
      <w:lang w:val="en-US"/>
    </w:rPr>
  </w:style>
  <w:style w:type="paragraph" w:customStyle="1" w:styleId="ContentsSection1">
    <w:name w:val="Contents Section 1"/>
    <w:basedOn w:val="Normal"/>
    <w:uiPriority w:val="99"/>
    <w:rsid w:val="008454A8"/>
    <w:pPr>
      <w:widowControl w:val="0"/>
      <w:tabs>
        <w:tab w:val="left" w:pos="360"/>
        <w:tab w:val="right" w:pos="6340"/>
      </w:tabs>
      <w:autoSpaceDE w:val="0"/>
      <w:autoSpaceDN w:val="0"/>
      <w:adjustRightInd w:val="0"/>
      <w:spacing w:before="0" w:after="0" w:line="288" w:lineRule="auto"/>
      <w:ind w:left="360" w:hanging="360"/>
      <w:textAlignment w:val="center"/>
    </w:pPr>
    <w:rPr>
      <w:rFonts w:eastAsia="Times New Roman" w:cs="Calibri-Bold"/>
      <w:b/>
      <w:bCs/>
      <w:color w:val="555559"/>
      <w:sz w:val="28"/>
      <w:szCs w:val="28"/>
    </w:rPr>
  </w:style>
  <w:style w:type="table" w:styleId="GridTable4-Accent4">
    <w:name w:val="Grid Table 4 Accent 4"/>
    <w:basedOn w:val="TableNormal"/>
    <w:uiPriority w:val="49"/>
    <w:rsid w:val="008454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4" w:space="0" w:color="8EC5FA" w:themeColor="accent4" w:themeTint="99"/>
        <w:left w:val="single" w:sz="4" w:space="0" w:color="8EC5FA" w:themeColor="accent4" w:themeTint="99"/>
        <w:bottom w:val="single" w:sz="4" w:space="0" w:color="8EC5FA" w:themeColor="accent4" w:themeTint="99"/>
        <w:right w:val="single" w:sz="4" w:space="0" w:color="8EC5FA" w:themeColor="accent4" w:themeTint="99"/>
        <w:insideH w:val="single" w:sz="4" w:space="0" w:color="8EC5FA" w:themeColor="accent4" w:themeTint="99"/>
        <w:insideV w:val="single" w:sz="4" w:space="0" w:color="8EC5F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A0F8" w:themeColor="accent4"/>
          <w:left w:val="single" w:sz="4" w:space="0" w:color="44A0F8" w:themeColor="accent4"/>
          <w:bottom w:val="single" w:sz="4" w:space="0" w:color="44A0F8" w:themeColor="accent4"/>
          <w:right w:val="single" w:sz="4" w:space="0" w:color="44A0F8" w:themeColor="accent4"/>
          <w:insideH w:val="nil"/>
          <w:insideV w:val="nil"/>
        </w:tcBorders>
        <w:shd w:val="clear" w:color="auto" w:fill="44A0F8" w:themeFill="accent4"/>
      </w:tcPr>
    </w:tblStylePr>
    <w:tblStylePr w:type="lastRow">
      <w:rPr>
        <w:b/>
        <w:bCs/>
      </w:rPr>
      <w:tblPr/>
      <w:tcPr>
        <w:tcBorders>
          <w:top w:val="double" w:sz="4" w:space="0" w:color="44A0F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BFD" w:themeFill="accent4" w:themeFillTint="33"/>
      </w:tcPr>
    </w:tblStylePr>
    <w:tblStylePr w:type="band1Horz">
      <w:tblPr/>
      <w:tcPr>
        <w:shd w:val="clear" w:color="auto" w:fill="D9EBFD" w:themeFill="accent4" w:themeFillTint="33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8454A8"/>
  </w:style>
  <w:style w:type="paragraph" w:customStyle="1" w:styleId="OVICQuote">
    <w:name w:val="OVIC Quote"/>
    <w:qFormat/>
    <w:rsid w:val="008454A8"/>
    <w:pPr>
      <w:spacing w:after="0" w:line="240" w:lineRule="auto"/>
    </w:pPr>
    <w:rPr>
      <w:rFonts w:ascii="Calibri" w:eastAsia="Calibri" w:hAnsi="Calibri" w:cs="National-Book"/>
      <w:color w:val="430098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4A8"/>
    <w:pPr>
      <w:spacing w:before="0" w:after="0" w:line="240" w:lineRule="auto"/>
    </w:pPr>
    <w:rPr>
      <w:rFonts w:ascii="Times New Roman" w:eastAsia="Calibri" w:hAnsi="Times New Roman" w:cs="Times New Roman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A8"/>
    <w:rPr>
      <w:rFonts w:ascii="Times New Roman" w:eastAsia="Calibri" w:hAnsi="Times New Roman" w:cs="Times New Roman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4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4A8"/>
    <w:rPr>
      <w:rFonts w:ascii="Calibri" w:eastAsia="Calibri" w:hAnsi="Calibri" w:cs="Times New Roman"/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454A8"/>
    <w:rPr>
      <w:color w:val="430098" w:themeColor="followedHyperlink"/>
      <w:u w:val="single"/>
    </w:rPr>
  </w:style>
  <w:style w:type="numbering" w:styleId="111111">
    <w:name w:val="Outline List 2"/>
    <w:basedOn w:val="NoList"/>
    <w:uiPriority w:val="99"/>
    <w:semiHidden/>
    <w:unhideWhenUsed/>
    <w:rsid w:val="008454A8"/>
    <w:pPr>
      <w:numPr>
        <w:numId w:val="9"/>
      </w:numPr>
    </w:pPr>
  </w:style>
  <w:style w:type="paragraph" w:customStyle="1" w:styleId="SectionSubhead">
    <w:name w:val="Section Subhead"/>
    <w:basedOn w:val="Heading2"/>
    <w:qFormat/>
    <w:rsid w:val="008454A8"/>
    <w:pPr>
      <w:keepNext w:val="0"/>
      <w:keepLines w:val="0"/>
      <w:spacing w:before="120" w:after="160"/>
      <w:ind w:firstLine="6"/>
    </w:pPr>
    <w:rPr>
      <w:rFonts w:ascii="Calibri" w:eastAsia="Times New Roman" w:hAnsi="Calibri" w:cs="Times New Roman"/>
      <w:b/>
      <w:color w:val="55565A"/>
      <w:sz w:val="22"/>
      <w:lang w:val="en-GB"/>
    </w:rPr>
  </w:style>
  <w:style w:type="table" w:customStyle="1" w:styleId="GridTable6Colorful-Accent21">
    <w:name w:val="Grid Table 6 Colorful - Accent 21"/>
    <w:basedOn w:val="TableNormal"/>
    <w:uiPriority w:val="51"/>
    <w:rsid w:val="008454A8"/>
    <w:pPr>
      <w:spacing w:after="0" w:line="240" w:lineRule="auto"/>
    </w:pPr>
    <w:rPr>
      <w:rFonts w:ascii="Calibri" w:eastAsia="Calibri" w:hAnsi="Calibri" w:cs="Times New Roman"/>
      <w:color w:val="98877A"/>
      <w:sz w:val="20"/>
      <w:szCs w:val="20"/>
      <w:lang w:val="en-US"/>
    </w:rPr>
    <w:tblPr>
      <w:tblStyleRowBandSize w:val="1"/>
      <w:tblStyleColBandSize w:val="1"/>
      <w:tblBorders>
        <w:top w:val="single" w:sz="4" w:space="0" w:color="D9D3CE"/>
        <w:left w:val="single" w:sz="4" w:space="0" w:color="D9D3CE"/>
        <w:bottom w:val="single" w:sz="4" w:space="0" w:color="D9D3CE"/>
        <w:right w:val="single" w:sz="4" w:space="0" w:color="D9D3CE"/>
        <w:insideH w:val="single" w:sz="4" w:space="0" w:color="D9D3CE"/>
        <w:insideV w:val="single" w:sz="4" w:space="0" w:color="D9D3CE"/>
      </w:tblBorders>
    </w:tblPr>
    <w:tblStylePr w:type="firstRow">
      <w:rPr>
        <w:b/>
        <w:bCs/>
      </w:rPr>
      <w:tblPr/>
      <w:tcPr>
        <w:tcBorders>
          <w:bottom w:val="single" w:sz="12" w:space="0" w:color="D9D3CE"/>
        </w:tcBorders>
      </w:tcPr>
    </w:tblStylePr>
    <w:tblStylePr w:type="lastRow">
      <w:rPr>
        <w:b/>
        <w:bCs/>
      </w:rPr>
      <w:tblPr/>
      <w:tcPr>
        <w:tcBorders>
          <w:top w:val="double" w:sz="4" w:space="0" w:color="D9D3C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/>
      </w:tcPr>
    </w:tblStylePr>
    <w:tblStylePr w:type="band1Horz">
      <w:tblPr/>
      <w:tcPr>
        <w:shd w:val="clear" w:color="auto" w:fill="F2F0EE"/>
      </w:tcPr>
    </w:tblStylePr>
  </w:style>
  <w:style w:type="paragraph" w:styleId="Revision">
    <w:name w:val="Revision"/>
    <w:hidden/>
    <w:uiPriority w:val="71"/>
    <w:semiHidden/>
    <w:rsid w:val="008454A8"/>
    <w:pPr>
      <w:spacing w:after="0" w:line="240" w:lineRule="auto"/>
    </w:pPr>
    <w:rPr>
      <w:rFonts w:ascii="Calibri" w:eastAsia="Calibri" w:hAnsi="Calibri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845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vic.vic.gov.au/wp-content/uploads/2025/12/Guide-How-to-build-an-Information-Asset-Register-Committee-of-Management-2026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ovic.vic.gov.au/wp-content/uploads/2025/12/Guide-How-to-build-an-Information-Asset-Register-Class-B-Cemetery-Trusts-2026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01\Office%20365%20Templates\OVIC%20long%20publ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0F8DF9A8B045BABED21D65D98B7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5A308-A20F-4D13-9D87-6DA9AE8F8CC6}"/>
      </w:docPartPr>
      <w:docPartBody>
        <w:p w:rsidR="00C711F3" w:rsidRDefault="0021769D" w:rsidP="0021769D">
          <w:pPr>
            <w:pStyle w:val="7C0F8DF9A8B045BABED21D65D98B7DA51"/>
          </w:pPr>
          <w:r w:rsidRPr="001541B7">
            <w:rPr>
              <w:rFonts w:asciiTheme="majorHAnsi" w:eastAsia="Calibri" w:hAnsiTheme="majorHAnsi" w:cstheme="majorHAnsi"/>
              <w:bCs/>
              <w:color w:val="595959" w:themeColor="text1" w:themeTint="A6"/>
              <w:sz w:val="32"/>
              <w:szCs w:val="28"/>
              <w:lang w:val="en-GB"/>
            </w:rPr>
            <w:t>_________________________________________________</w:t>
          </w:r>
        </w:p>
      </w:docPartBody>
    </w:docPart>
    <w:docPart>
      <w:docPartPr>
        <w:name w:val="ECAC8BD9A99E4E1FB21D3E61ECADE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231C-5D96-4D0F-9ECF-8957E864D162}"/>
      </w:docPartPr>
      <w:docPartBody>
        <w:p w:rsidR="0021769D" w:rsidRDefault="0021769D" w:rsidP="0021769D">
          <w:pPr>
            <w:pStyle w:val="ECAC8BD9A99E4E1FB21D3E61ECADE92C"/>
          </w:pPr>
          <w:r w:rsidRPr="001541B7">
            <w:rPr>
              <w:rFonts w:asciiTheme="majorHAnsi" w:eastAsia="Calibri" w:hAnsiTheme="majorHAnsi" w:cstheme="majorHAnsi"/>
              <w:bCs/>
              <w:color w:val="595959" w:themeColor="text1" w:themeTint="A6"/>
              <w:sz w:val="32"/>
              <w:szCs w:val="28"/>
              <w:lang w:val="en-GB"/>
            </w:rPr>
            <w:t>_________________________________________________</w:t>
          </w:r>
        </w:p>
      </w:docPartBody>
    </w:docPart>
    <w:docPart>
      <w:docPartPr>
        <w:name w:val="2D50F7BA87B04E5599E5CF1FD4188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00E58-09AA-4E13-B91D-DC0015D77CE6}"/>
      </w:docPartPr>
      <w:docPartBody>
        <w:p w:rsidR="000D3BD1" w:rsidRDefault="000D3BD1" w:rsidP="000D3BD1">
          <w:pPr>
            <w:pStyle w:val="2D50F7BA87B04E5599E5CF1FD418829B"/>
          </w:pPr>
          <w:r w:rsidRPr="001541B7">
            <w:rPr>
              <w:rFonts w:asciiTheme="majorHAnsi" w:eastAsia="Calibri" w:hAnsiTheme="majorHAnsi" w:cstheme="majorHAnsi"/>
              <w:bCs/>
              <w:color w:val="595959" w:themeColor="text1" w:themeTint="A6"/>
              <w:sz w:val="32"/>
              <w:szCs w:val="28"/>
              <w:lang w:val="en-GB"/>
            </w:rPr>
            <w:t>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ostGrotesk-Book">
    <w:altName w:val="Times New Roman"/>
    <w:charset w:val="00"/>
    <w:family w:val="auto"/>
    <w:pitch w:val="variable"/>
    <w:sig w:usb0="00000001" w:usb1="500160FB" w:usb2="00000000" w:usb3="00000000" w:csb0="0000009B" w:csb1="00000000"/>
  </w:font>
  <w:font w:name="National-Book">
    <w:altName w:val="Times New Roman"/>
    <w:charset w:val="00"/>
    <w:family w:val="auto"/>
    <w:pitch w:val="variable"/>
    <w:sig w:usb0="00000001" w:usb1="5000207B" w:usb2="00000010" w:usb3="00000000" w:csb0="0000009B" w:csb1="00000000"/>
  </w:font>
  <w:font w:name="Museo Sans">
    <w:altName w:val="Calibri"/>
    <w:panose1 w:val="00000000000000000000"/>
    <w:charset w:val="4D"/>
    <w:family w:val="auto"/>
    <w:notTrueType/>
    <w:pitch w:val="variable"/>
    <w:sig w:usb0="A00000AF" w:usb1="4000004B" w:usb2="00000000" w:usb3="00000000" w:csb0="00000093" w:csb1="00000000"/>
  </w:font>
  <w:font w:name="PostGrotesk-Medium">
    <w:altName w:val="Times New Roman"/>
    <w:charset w:val="00"/>
    <w:family w:val="auto"/>
    <w:pitch w:val="variable"/>
    <w:sig w:usb0="00000001" w:usb1="5001607B" w:usb2="00000000" w:usb3="00000000" w:csb0="00000193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Calibri-Bold">
    <w:altName w:val="Times New Roman"/>
    <w:charset w:val="00"/>
    <w:family w:val="auto"/>
    <w:pitch w:val="variable"/>
    <w:sig w:usb0="00000001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1F3"/>
    <w:rsid w:val="00085ADB"/>
    <w:rsid w:val="000D3BD1"/>
    <w:rsid w:val="00100660"/>
    <w:rsid w:val="001D4714"/>
    <w:rsid w:val="001D4A0A"/>
    <w:rsid w:val="0021682B"/>
    <w:rsid w:val="0021769D"/>
    <w:rsid w:val="00300D84"/>
    <w:rsid w:val="00330059"/>
    <w:rsid w:val="00331DC2"/>
    <w:rsid w:val="00476F87"/>
    <w:rsid w:val="006C4A2D"/>
    <w:rsid w:val="00811553"/>
    <w:rsid w:val="008D4937"/>
    <w:rsid w:val="009038A3"/>
    <w:rsid w:val="0099356D"/>
    <w:rsid w:val="00A4211C"/>
    <w:rsid w:val="00B62960"/>
    <w:rsid w:val="00C50C4A"/>
    <w:rsid w:val="00C711F3"/>
    <w:rsid w:val="00CA49D7"/>
    <w:rsid w:val="00DC3810"/>
    <w:rsid w:val="00EA202D"/>
    <w:rsid w:val="00EA698A"/>
    <w:rsid w:val="00F17060"/>
    <w:rsid w:val="00FE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0660"/>
    <w:rPr>
      <w:color w:val="808080"/>
    </w:rPr>
  </w:style>
  <w:style w:type="paragraph" w:customStyle="1" w:styleId="7C0F8DF9A8B045BABED21D65D98B7DA51">
    <w:name w:val="7C0F8DF9A8B045BABED21D65D98B7DA51"/>
    <w:rsid w:val="0021769D"/>
    <w:pPr>
      <w:spacing w:before="120" w:after="240" w:line="264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CAC8BD9A99E4E1FB21D3E61ECADE92C">
    <w:name w:val="ECAC8BD9A99E4E1FB21D3E61ECADE92C"/>
    <w:rsid w:val="0021769D"/>
  </w:style>
  <w:style w:type="paragraph" w:customStyle="1" w:styleId="2D50F7BA87B04E5599E5CF1FD418829B">
    <w:name w:val="2D50F7BA87B04E5599E5CF1FD418829B"/>
    <w:rsid w:val="000D3B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VIC">
      <a:dk1>
        <a:sysClr val="windowText" lastClr="000000"/>
      </a:dk1>
      <a:lt1>
        <a:sysClr val="window" lastClr="FFFFFF"/>
      </a:lt1>
      <a:dk2>
        <a:srgbClr val="430098"/>
      </a:dk2>
      <a:lt2>
        <a:srgbClr val="FFFFFF"/>
      </a:lt2>
      <a:accent1>
        <a:srgbClr val="430098"/>
      </a:accent1>
      <a:accent2>
        <a:srgbClr val="EA3AB0"/>
      </a:accent2>
      <a:accent3>
        <a:srgbClr val="69E8FD"/>
      </a:accent3>
      <a:accent4>
        <a:srgbClr val="44A0F8"/>
      </a:accent4>
      <a:accent5>
        <a:srgbClr val="FAD94A"/>
      </a:accent5>
      <a:accent6>
        <a:srgbClr val="7F7F7F"/>
      </a:accent6>
      <a:hlink>
        <a:srgbClr val="430098"/>
      </a:hlink>
      <a:folHlink>
        <a:srgbClr val="430098"/>
      </a:folHlink>
    </a:clrScheme>
    <a:fontScheme name="OVIC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OVIC long publication</Template>
  <TotalTime>3135</TotalTime>
  <Pages>6</Pages>
  <Words>1109</Words>
  <Characters>5679</Characters>
  <DocSecurity>0</DocSecurity>
  <Lines>334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B Cemetery Trust: Information Asset Register</vt:lpstr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2025-11-24T04:14:00Z</cp:lastPrinted>
  <dcterms:created xsi:type="dcterms:W3CDTF">2025-11-18T03:46:00Z</dcterms:created>
  <dcterms:modified xsi:type="dcterms:W3CDTF">2025-12-19T01:27:00Z</dcterms:modified>
</cp:coreProperties>
</file>