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Light" w:hAnsi="Calibri Light" w:cs="Calibri Light"/>
        </w:rPr>
        <w:id w:val="-337765092"/>
        <w:placeholder>
          <w:docPart w:val="D54E03F9D0E44F2895D9CAD8600BD3C2"/>
        </w:placeholder>
        <w15:appearance w15:val="hidden"/>
      </w:sdtPr>
      <w:sdtEndPr>
        <w:rPr>
          <w:rFonts w:asciiTheme="majorHAnsi" w:hAnsiTheme="majorHAnsi" w:cstheme="minorBidi"/>
        </w:rPr>
      </w:sdtEndPr>
      <w:sdtContent>
        <w:p w14:paraId="27486482" w14:textId="77777777" w:rsidR="00E73D48" w:rsidRDefault="00E73D48" w:rsidP="00E73D48">
          <w:pPr>
            <w:rPr>
              <w:rFonts w:ascii="Calibri Light" w:hAnsi="Calibri Light" w:cs="Calibri Light"/>
            </w:rPr>
          </w:pPr>
        </w:p>
        <w:p w14:paraId="3ABA7A55" w14:textId="18F46927" w:rsidR="00E73D48" w:rsidRPr="00C521E2" w:rsidRDefault="00E73D48" w:rsidP="00E73D48">
          <w:pPr>
            <w:rPr>
              <w:color w:val="430098" w:themeColor="accent1"/>
              <w:sz w:val="28"/>
              <w:szCs w:val="28"/>
              <w:u w:val="single"/>
            </w:rPr>
          </w:pPr>
          <w:r w:rsidRPr="00C521E2">
            <w:rPr>
              <w:color w:val="430098" w:themeColor="accent1"/>
              <w:sz w:val="28"/>
              <w:szCs w:val="28"/>
              <w:u w:val="single"/>
            </w:rPr>
            <w:t xml:space="preserve">Personal information notice of collection – FOI annual </w:t>
          </w:r>
          <w:r w:rsidR="00C521E2" w:rsidRPr="00C521E2">
            <w:rPr>
              <w:color w:val="430098" w:themeColor="accent1"/>
              <w:sz w:val="28"/>
              <w:szCs w:val="28"/>
              <w:u w:val="single"/>
            </w:rPr>
            <w:t xml:space="preserve">report </w:t>
          </w:r>
          <w:r w:rsidRPr="00C521E2">
            <w:rPr>
              <w:color w:val="430098" w:themeColor="accent1"/>
              <w:sz w:val="28"/>
              <w:szCs w:val="28"/>
              <w:u w:val="single"/>
            </w:rPr>
            <w:t>survey 2024</w:t>
          </w:r>
          <w:r w:rsidR="00AB572E" w:rsidRPr="00C521E2">
            <w:rPr>
              <w:color w:val="430098" w:themeColor="accent1"/>
              <w:sz w:val="28"/>
              <w:szCs w:val="28"/>
              <w:u w:val="single"/>
            </w:rPr>
            <w:t>-</w:t>
          </w:r>
          <w:r w:rsidRPr="00C521E2">
            <w:rPr>
              <w:color w:val="430098" w:themeColor="accent1"/>
              <w:sz w:val="28"/>
              <w:szCs w:val="28"/>
              <w:u w:val="single"/>
            </w:rPr>
            <w:t>25</w:t>
          </w:r>
        </w:p>
        <w:p w14:paraId="1EF3ED37" w14:textId="780F51DA" w:rsidR="00E73D48" w:rsidRPr="00E73D48" w:rsidRDefault="00E73D48" w:rsidP="00E73D48">
          <w:pPr>
            <w:rPr>
              <w:rFonts w:ascii="Calibri Light" w:eastAsia="National Regular" w:hAnsi="Calibri Light" w:cs="Calibri Light"/>
              <w:color w:val="231F20"/>
            </w:rPr>
          </w:pPr>
          <w:r w:rsidRPr="00E73D48">
            <w:rPr>
              <w:rFonts w:ascii="Calibri Light" w:eastAsia="National Regular" w:hAnsi="Calibri Light" w:cs="Calibri Light"/>
              <w:color w:val="231F20"/>
            </w:rPr>
            <w:t>The collection of personal information via the Freedom of Information (</w:t>
          </w:r>
          <w:r w:rsidRPr="00E73D48">
            <w:rPr>
              <w:rFonts w:ascii="Calibri Light" w:eastAsia="National Regular" w:hAnsi="Calibri Light" w:cs="Calibri Light"/>
              <w:b/>
              <w:bCs/>
              <w:color w:val="231F20"/>
            </w:rPr>
            <w:t>FOI</w:t>
          </w:r>
          <w:r w:rsidRPr="00E73D48">
            <w:rPr>
              <w:rFonts w:ascii="Calibri Light" w:eastAsia="National Regular" w:hAnsi="Calibri Light" w:cs="Calibri Light"/>
              <w:color w:val="231F20"/>
            </w:rPr>
            <w:t>) survey is done in accordance with Information Privacy Principle 1; that is, it is necessary for the Office of the Victorian Information Commissioner’s (</w:t>
          </w:r>
          <w:r w:rsidRPr="00E73D48">
            <w:rPr>
              <w:rFonts w:ascii="Calibri Light" w:eastAsia="National Regular" w:hAnsi="Calibri Light" w:cs="Calibri Light"/>
              <w:b/>
              <w:bCs/>
              <w:color w:val="231F20"/>
            </w:rPr>
            <w:t>OVIC</w:t>
          </w:r>
          <w:r w:rsidRPr="00E73D48">
            <w:rPr>
              <w:rFonts w:ascii="Calibri Light" w:eastAsia="National Regular" w:hAnsi="Calibri Light" w:cs="Calibri Light"/>
              <w:color w:val="231F20"/>
            </w:rPr>
            <w:t>) annual reporting functions.</w:t>
          </w:r>
        </w:p>
        <w:p w14:paraId="0EE024C2" w14:textId="77777777" w:rsidR="00E73D48" w:rsidRPr="00E73D48" w:rsidRDefault="00E73D48" w:rsidP="00E73D48">
          <w:pPr>
            <w:ind w:left="567"/>
            <w:rPr>
              <w:rFonts w:ascii="Calibri Light" w:hAnsi="Calibri Light" w:cs="Calibri Light"/>
              <w:color w:val="430098" w:themeColor="accent1"/>
              <w:sz w:val="24"/>
              <w:szCs w:val="24"/>
            </w:rPr>
          </w:pPr>
          <w:r w:rsidRPr="00E73D48">
            <w:rPr>
              <w:rFonts w:ascii="Calibri Light" w:hAnsi="Calibri Light" w:cs="Calibri Light"/>
              <w:color w:val="430098" w:themeColor="accent1"/>
              <w:sz w:val="24"/>
              <w:szCs w:val="24"/>
            </w:rPr>
            <w:t>What type of personal information is collected?</w:t>
          </w:r>
        </w:p>
        <w:p w14:paraId="47EEEEC8" w14:textId="77777777" w:rsidR="00E73D48" w:rsidRPr="00E73D48" w:rsidRDefault="00E73D48" w:rsidP="00E73D48">
          <w:pPr>
            <w:ind w:left="567"/>
            <w:rPr>
              <w:rFonts w:ascii="Calibri Light" w:eastAsia="National Regular" w:hAnsi="Calibri Light" w:cs="Calibri Light"/>
              <w:color w:val="231F20"/>
            </w:rPr>
          </w:pPr>
          <w:r w:rsidRPr="00E73D48">
            <w:rPr>
              <w:rFonts w:ascii="Calibri Light" w:eastAsia="National Regular" w:hAnsi="Calibri Light" w:cs="Calibri Light"/>
              <w:color w:val="231F20"/>
            </w:rPr>
            <w:t xml:space="preserve">The personal information collected includes the name, position title and contact information of the officer completing the survey, the names of FOI decision makers and the name, position tile and contact information for the relevant Principal officer and general contact information for the relevant agency or Minister. </w:t>
          </w:r>
        </w:p>
        <w:p w14:paraId="344B535C" w14:textId="5F3A78EF" w:rsidR="00E73D48" w:rsidRPr="00E73D48" w:rsidRDefault="00E73D48" w:rsidP="00E73D48">
          <w:pPr>
            <w:ind w:left="567"/>
            <w:rPr>
              <w:rFonts w:ascii="Calibri Light" w:eastAsia="National Regular" w:hAnsi="Calibri Light" w:cs="Calibri Light"/>
              <w:color w:val="231F20"/>
            </w:rPr>
          </w:pPr>
          <w:r w:rsidRPr="00E73D48">
            <w:rPr>
              <w:rFonts w:ascii="Calibri Light" w:eastAsia="National Regular" w:hAnsi="Calibri Light" w:cs="Calibri Light"/>
              <w:color w:val="231F20"/>
            </w:rPr>
            <w:t xml:space="preserve">The survey contains free text fields. Except for where the above referenced personal information is requested, survey respondents are asked to NOT enter any other personal information into the free text fields. </w:t>
          </w:r>
        </w:p>
        <w:p w14:paraId="48C9CF0E" w14:textId="77777777" w:rsidR="00E73D48" w:rsidRPr="00E73D48" w:rsidRDefault="00E73D48" w:rsidP="00E73D48">
          <w:pPr>
            <w:ind w:left="567"/>
            <w:rPr>
              <w:rFonts w:ascii="Calibri Light" w:hAnsi="Calibri Light" w:cs="Calibri Light"/>
              <w:color w:val="430098" w:themeColor="accent1"/>
              <w:sz w:val="24"/>
              <w:szCs w:val="24"/>
            </w:rPr>
          </w:pPr>
          <w:r w:rsidRPr="00E73D48">
            <w:rPr>
              <w:rFonts w:ascii="Calibri Light" w:hAnsi="Calibri Light" w:cs="Calibri Light"/>
              <w:color w:val="430098" w:themeColor="accent1"/>
              <w:sz w:val="24"/>
              <w:szCs w:val="24"/>
            </w:rPr>
            <w:t>How will this information be used or managed?</w:t>
          </w:r>
        </w:p>
        <w:p w14:paraId="011935BD" w14:textId="77777777" w:rsidR="00E73D48" w:rsidRPr="00E73D48" w:rsidRDefault="00E73D48" w:rsidP="00E73D48">
          <w:pPr>
            <w:ind w:left="567"/>
            <w:rPr>
              <w:rFonts w:ascii="Calibri Light" w:hAnsi="Calibri Light" w:cs="Calibri Light"/>
            </w:rPr>
          </w:pPr>
          <w:r w:rsidRPr="00E73D48">
            <w:rPr>
              <w:rFonts w:ascii="Calibri Light" w:hAnsi="Calibri Light" w:cs="Calibri Light"/>
            </w:rPr>
            <w:t xml:space="preserve">We will use the information provided in the survey to fulfill our reporting functions under section 64 of the </w:t>
          </w:r>
          <w:r w:rsidRPr="00E73D48">
            <w:rPr>
              <w:rFonts w:ascii="Calibri Light" w:hAnsi="Calibri Light" w:cs="Calibri Light"/>
              <w:i/>
              <w:iCs/>
            </w:rPr>
            <w:t xml:space="preserve">Freedom of Information Act 1982 </w:t>
          </w:r>
          <w:r w:rsidRPr="00E73D48">
            <w:rPr>
              <w:rFonts w:ascii="Calibri Light" w:hAnsi="Calibri Light" w:cs="Calibri Light"/>
            </w:rPr>
            <w:t>(Vic).</w:t>
          </w:r>
        </w:p>
        <w:p w14:paraId="3F2F4B7B" w14:textId="77777777" w:rsidR="00E73D48" w:rsidRPr="00E73D48" w:rsidRDefault="00E73D48" w:rsidP="00E73D48">
          <w:pPr>
            <w:ind w:left="567"/>
            <w:rPr>
              <w:rFonts w:ascii="Calibri Light" w:hAnsi="Calibri Light" w:cs="Calibri Light"/>
            </w:rPr>
          </w:pPr>
          <w:r w:rsidRPr="00E73D48">
            <w:rPr>
              <w:rFonts w:ascii="Calibri Light" w:hAnsi="Calibri Light" w:cs="Calibri Light"/>
            </w:rPr>
            <w:t>A secondary purpose of the contact information provided will be to update our internal databases as required, to ensure the currency of our contact lists and make sure we are contacting the right people when providing our services.</w:t>
          </w:r>
        </w:p>
        <w:p w14:paraId="146F93E4" w14:textId="77777777" w:rsidR="00E73D48" w:rsidRPr="00E73D48" w:rsidRDefault="00E73D48" w:rsidP="00E73D48">
          <w:pPr>
            <w:ind w:left="567"/>
            <w:rPr>
              <w:rFonts w:ascii="Calibri Light" w:hAnsi="Calibri Light" w:cs="Calibri Light"/>
            </w:rPr>
          </w:pPr>
          <w:r w:rsidRPr="00E73D48">
            <w:rPr>
              <w:rFonts w:ascii="Calibri Light" w:hAnsi="Calibri Light" w:cs="Calibri Light"/>
            </w:rPr>
            <w:t xml:space="preserve">Any personal information provided will be handled in line with our </w:t>
          </w:r>
          <w:hyperlink r:id="rId8" w:history="1">
            <w:r w:rsidRPr="00E73D48">
              <w:rPr>
                <w:rStyle w:val="Hyperlink"/>
                <w:rFonts w:ascii="Calibri Light" w:hAnsi="Calibri Light" w:cs="Calibri Light"/>
              </w:rPr>
              <w:t>Privacy Policy</w:t>
            </w:r>
          </w:hyperlink>
          <w:r w:rsidRPr="00E73D48">
            <w:rPr>
              <w:rFonts w:ascii="Calibri Light" w:hAnsi="Calibri Light" w:cs="Calibri Light"/>
            </w:rPr>
            <w:t>. Individuals can request access to any personal information we hold about them obtained from this survey by contacting us at foiannualreport@ovic.vic.gov.au.  </w:t>
          </w:r>
        </w:p>
        <w:p w14:paraId="1789477B" w14:textId="77777777" w:rsidR="00E73D48" w:rsidRPr="00E73D48" w:rsidRDefault="00E73D48" w:rsidP="00E73D48">
          <w:pPr>
            <w:ind w:left="567"/>
            <w:rPr>
              <w:rFonts w:ascii="Calibri Light" w:hAnsi="Calibri Light" w:cs="Calibri Light"/>
              <w:color w:val="430098" w:themeColor="accent1"/>
              <w:sz w:val="24"/>
              <w:szCs w:val="24"/>
            </w:rPr>
          </w:pPr>
          <w:r w:rsidRPr="00E73D48">
            <w:rPr>
              <w:rFonts w:ascii="Calibri Light" w:hAnsi="Calibri Light" w:cs="Calibri Light"/>
              <w:color w:val="430098" w:themeColor="accent1"/>
              <w:sz w:val="24"/>
              <w:szCs w:val="24"/>
            </w:rPr>
            <w:t>Will information from the survey be provided to third parties?</w:t>
          </w:r>
        </w:p>
        <w:p w14:paraId="0887EF43" w14:textId="77777777" w:rsidR="00E73D48" w:rsidRPr="00E73D48" w:rsidRDefault="00E73D48" w:rsidP="00E73D48">
          <w:pPr>
            <w:ind w:left="567"/>
            <w:rPr>
              <w:rFonts w:ascii="Calibri Light" w:hAnsi="Calibri Light" w:cs="Calibri Light"/>
            </w:rPr>
          </w:pPr>
          <w:r w:rsidRPr="00E73D48">
            <w:rPr>
              <w:rFonts w:ascii="Calibri Light" w:hAnsi="Calibri Light" w:cs="Calibri Light"/>
            </w:rPr>
            <w:t xml:space="preserve">OVIC works with a third party to conduct the survey. </w:t>
          </w:r>
        </w:p>
        <w:p w14:paraId="61F28BF2" w14:textId="77777777" w:rsidR="00E73D48" w:rsidRPr="00E73D48" w:rsidRDefault="00E73D48" w:rsidP="00E73D48">
          <w:pPr>
            <w:ind w:left="567"/>
            <w:rPr>
              <w:rFonts w:ascii="Calibri Light" w:hAnsi="Calibri Light" w:cs="Calibri Light"/>
            </w:rPr>
          </w:pPr>
          <w:r w:rsidRPr="00E73D48">
            <w:rPr>
              <w:rFonts w:ascii="Calibri Light" w:hAnsi="Calibri Light" w:cs="Calibri Light"/>
            </w:rPr>
            <w:t xml:space="preserve">Once completed, the full information you provide in the survey will only be accessible by OVIC staff and our contractors facilitating the information collection. </w:t>
          </w:r>
        </w:p>
        <w:p w14:paraId="30EF9C01" w14:textId="77777777" w:rsidR="00E73D48" w:rsidRPr="00E73D48" w:rsidRDefault="00E73D48" w:rsidP="00E73D48">
          <w:pPr>
            <w:ind w:left="567"/>
            <w:rPr>
              <w:rFonts w:ascii="Calibri Light" w:hAnsi="Calibri Light" w:cs="Calibri Light"/>
            </w:rPr>
          </w:pPr>
          <w:r w:rsidRPr="00E73D48">
            <w:rPr>
              <w:rFonts w:ascii="Calibri Light" w:hAnsi="Calibri Light" w:cs="Calibri Light"/>
            </w:rPr>
            <w:t xml:space="preserve">In line with OVIC’s legislative requirements, certain information provided through the survey will ultimately be reported in OVIC’s annual report, which is a publicly available document. </w:t>
          </w:r>
        </w:p>
        <w:p w14:paraId="7340AB13" w14:textId="77777777" w:rsidR="00E73D48" w:rsidRPr="00E73D48" w:rsidRDefault="00E73D48" w:rsidP="00E73D48">
          <w:pPr>
            <w:ind w:left="567"/>
            <w:rPr>
              <w:rFonts w:ascii="Calibri Light" w:hAnsi="Calibri Light" w:cs="Calibri Light"/>
            </w:rPr>
          </w:pPr>
          <w:r w:rsidRPr="00E73D48">
            <w:rPr>
              <w:rFonts w:ascii="Calibri Light" w:hAnsi="Calibri Light" w:cs="Calibri Light"/>
            </w:rPr>
            <w:t xml:space="preserve">This information does include personal information, being the names of FOI decision makers. </w:t>
          </w:r>
        </w:p>
        <w:p w14:paraId="12EFFA81" w14:textId="1046D816" w:rsidR="00E73D48" w:rsidRDefault="00E73D48" w:rsidP="002628C6">
          <w:pPr>
            <w:rPr>
              <w:rFonts w:ascii="Calibri Light" w:hAnsi="Calibri Light" w:cs="Calibri Light"/>
            </w:rPr>
          </w:pPr>
          <w:r w:rsidRPr="00E73D48">
            <w:rPr>
              <w:rFonts w:ascii="Calibri Light" w:hAnsi="Calibri Light" w:cs="Calibri Light"/>
            </w:rPr>
            <w:t xml:space="preserve">If you have any questions about this notice of collection, please contact us </w:t>
          </w:r>
          <w:r>
            <w:rPr>
              <w:rFonts w:ascii="Calibri Light" w:hAnsi="Calibri Light" w:cs="Calibri Light"/>
            </w:rPr>
            <w:t xml:space="preserve">via </w:t>
          </w:r>
          <w:hyperlink r:id="rId9" w:history="1">
            <w:r w:rsidRPr="004A3350">
              <w:rPr>
                <w:rStyle w:val="Hyperlink"/>
                <w:rFonts w:ascii="Calibri Light" w:hAnsi="Calibri Light" w:cs="Calibri Light"/>
              </w:rPr>
              <w:t>foiannualreport@ovic.vic.gov.au</w:t>
            </w:r>
          </w:hyperlink>
          <w:r>
            <w:rPr>
              <w:rFonts w:ascii="Calibri Light" w:hAnsi="Calibri Light" w:cs="Calibri Light"/>
            </w:rPr>
            <w:t xml:space="preserve"> or </w:t>
          </w:r>
          <w:r w:rsidRPr="00E73D48">
            <w:rPr>
              <w:rFonts w:ascii="Calibri Light" w:hAnsi="Calibri Light" w:cs="Calibri Light"/>
            </w:rPr>
            <w:t>1300 00 6842.</w:t>
          </w:r>
        </w:p>
        <w:p w14:paraId="17982ADE" w14:textId="1B69F16B" w:rsidR="009B6A71" w:rsidRDefault="00000000" w:rsidP="00E73D48">
          <w:pPr>
            <w:pStyle w:val="Address"/>
            <w:framePr w:w="0" w:vSpace="0" w:wrap="auto" w:vAnchor="margin" w:yAlign="inline"/>
            <w:spacing w:before="600" w:after="480"/>
            <w:contextualSpacing w:val="0"/>
          </w:pPr>
        </w:p>
      </w:sdtContent>
    </w:sdt>
    <w:sectPr w:rsidR="009B6A71" w:rsidSect="002628C6">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0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AF488" w14:textId="77777777" w:rsidR="00A335F5" w:rsidRDefault="00A335F5" w:rsidP="0019415F">
      <w:pPr>
        <w:spacing w:after="0" w:line="240" w:lineRule="auto"/>
      </w:pPr>
      <w:r>
        <w:separator/>
      </w:r>
    </w:p>
  </w:endnote>
  <w:endnote w:type="continuationSeparator" w:id="0">
    <w:p w14:paraId="50FE66B9" w14:textId="77777777" w:rsidR="00A335F5" w:rsidRDefault="00A335F5" w:rsidP="0019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tional Regular">
    <w:panose1 w:val="02000503000000020004"/>
    <w:charset w:val="4D"/>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1E5F" w14:textId="77777777" w:rsidR="00CB5414" w:rsidRDefault="00CB5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D6D7" w14:textId="77777777" w:rsidR="00115013" w:rsidRDefault="00115013" w:rsidP="002037EA">
    <w:pPr>
      <w:pStyle w:val="Footer"/>
      <w:tabs>
        <w:tab w:val="clear" w:pos="4513"/>
        <w:tab w:val="clear" w:pos="9026"/>
      </w:tabs>
      <w:rPr>
        <w:rStyle w:val="Strong"/>
        <w:b w:val="0"/>
        <w:bCs w:val="0"/>
        <w:color w:val="430098" w:themeColor="text2"/>
      </w:rPr>
    </w:pPr>
  </w:p>
  <w:p w14:paraId="0DEDCDDA" w14:textId="77777777" w:rsidR="00115013" w:rsidRPr="00685DCF" w:rsidRDefault="00115013" w:rsidP="002037EA">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p>
  <w:p w14:paraId="76FECC34" w14:textId="77777777" w:rsidR="00685DCF" w:rsidRDefault="00000000" w:rsidP="002037EA">
    <w:pPr>
      <w:pStyle w:val="Footer"/>
      <w:pBdr>
        <w:top w:val="single" w:sz="4" w:space="1" w:color="430098" w:themeColor="text2"/>
      </w:pBdr>
      <w:jc w:val="right"/>
      <w:rPr>
        <w:color w:val="430098" w:themeColor="text2"/>
      </w:rPr>
    </w:pPr>
    <w:sdt>
      <w:sdtPr>
        <w:rPr>
          <w:color w:val="430098" w:themeColor="text2"/>
        </w:rPr>
        <w:id w:val="-496416605"/>
        <w:docPartObj>
          <w:docPartGallery w:val="Page Numbers (Bottom of Page)"/>
          <w:docPartUnique/>
        </w:docPartObj>
      </w:sdtPr>
      <w:sdtContent>
        <w:r w:rsidR="00685DCF" w:rsidRPr="00685DCF">
          <w:rPr>
            <w:color w:val="430098" w:themeColor="text2"/>
          </w:rPr>
          <w:fldChar w:fldCharType="begin"/>
        </w:r>
        <w:r w:rsidR="00685DCF" w:rsidRPr="00685DCF">
          <w:rPr>
            <w:color w:val="430098" w:themeColor="text2"/>
          </w:rPr>
          <w:instrText>PAGE   \* MERGEFORMAT</w:instrText>
        </w:r>
        <w:r w:rsidR="00685DCF" w:rsidRPr="00685DCF">
          <w:rPr>
            <w:color w:val="430098" w:themeColor="text2"/>
          </w:rPr>
          <w:fldChar w:fldCharType="separate"/>
        </w:r>
        <w:r w:rsidR="00685DCF" w:rsidRPr="00685DCF">
          <w:rPr>
            <w:color w:val="430098" w:themeColor="text2"/>
          </w:rPr>
          <w:t>1</w:t>
        </w:r>
        <w:r w:rsidR="00685DCF" w:rsidRPr="00685DCF">
          <w:rPr>
            <w:color w:val="430098" w:themeColor="text2"/>
          </w:rPr>
          <w:fldChar w:fldCharType="end"/>
        </w:r>
      </w:sdtContent>
    </w:sdt>
  </w:p>
  <w:sdt>
    <w:sdtPr>
      <w:rPr>
        <w:caps w:val="0"/>
        <w:sz w:val="44"/>
        <w:szCs w:val="44"/>
      </w:rPr>
      <w:id w:val="-1149975203"/>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27ECE6F2" w14:textId="5FE3607F" w:rsidR="002037EA" w:rsidRPr="003B4D30" w:rsidRDefault="00CB5414" w:rsidP="006718F9">
        <w:pPr>
          <w:pStyle w:val="ProtectiveMarking"/>
          <w:framePr w:w="0" w:wrap="around" w:y="15877"/>
          <w:spacing w:after="0"/>
          <w:rPr>
            <w:caps w:val="0"/>
            <w:sz w:val="44"/>
            <w:szCs w:val="44"/>
          </w:rPr>
        </w:pPr>
        <w:r>
          <w:rPr>
            <w:caps w:val="0"/>
            <w:sz w:val="44"/>
            <w:szCs w:val="44"/>
          </w:rPr>
          <w:t>OFFICIAL</w:t>
        </w:r>
      </w:p>
    </w:sdtContent>
  </w:sdt>
  <w:p w14:paraId="466495B9" w14:textId="77777777" w:rsidR="002037EA" w:rsidRPr="00685DCF" w:rsidRDefault="002037EA" w:rsidP="002037EA">
    <w:pPr>
      <w:pStyle w:val="Footer"/>
      <w:jc w:val="right"/>
      <w:rPr>
        <w:color w:val="430098"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B83E" w14:textId="77777777" w:rsidR="00115013" w:rsidRDefault="00115013" w:rsidP="009B6A71">
    <w:pPr>
      <w:pStyle w:val="Footer"/>
      <w:tabs>
        <w:tab w:val="clear" w:pos="4513"/>
        <w:tab w:val="clear" w:pos="9026"/>
      </w:tabs>
      <w:rPr>
        <w:rStyle w:val="Strong"/>
        <w:b w:val="0"/>
        <w:bCs w:val="0"/>
        <w:color w:val="430098" w:themeColor="text2"/>
      </w:rPr>
    </w:pPr>
  </w:p>
  <w:p w14:paraId="4FDEF625" w14:textId="69624DF8" w:rsidR="00115013" w:rsidRPr="00685DCF" w:rsidRDefault="00115013" w:rsidP="009B6A71">
    <w:pPr>
      <w:pStyle w:val="Footer"/>
      <w:pBdr>
        <w:top w:val="single" w:sz="4" w:space="1" w:color="430098" w:themeColor="text2"/>
      </w:pBdr>
      <w:tabs>
        <w:tab w:val="clear" w:pos="4513"/>
        <w:tab w:val="clear" w:pos="9026"/>
      </w:tabs>
      <w:rPr>
        <w:rStyle w:val="Strong"/>
        <w:b w:val="0"/>
        <w:bCs w:val="0"/>
        <w:color w:val="430098" w:themeColor="text2"/>
      </w:rPr>
    </w:pPr>
    <w:r w:rsidRPr="00685DCF">
      <w:rPr>
        <w:rStyle w:val="Strong"/>
        <w:b w:val="0"/>
        <w:bCs w:val="0"/>
        <w:color w:val="430098" w:themeColor="text2"/>
      </w:rPr>
      <w:t>www.ovic.vic.gov.au</w:t>
    </w:r>
    <w:r>
      <w:rPr>
        <w:rStyle w:val="Strong"/>
        <w:b w:val="0"/>
        <w:bCs w:val="0"/>
        <w:color w:val="430098" w:themeColor="text2"/>
      </w:rPr>
      <w:tab/>
      <w:t xml:space="preserve">OVIC ref: </w:t>
    </w:r>
    <w:r w:rsidR="00416572">
      <w:rPr>
        <w:rStyle w:val="Strong"/>
        <w:b w:val="0"/>
        <w:bCs w:val="0"/>
        <w:color w:val="430098" w:themeColor="text2"/>
      </w:rPr>
      <w:t>D25/3225</w:t>
    </w:r>
  </w:p>
  <w:p w14:paraId="3795B831" w14:textId="77777777" w:rsidR="00A63E93" w:rsidRDefault="00000000" w:rsidP="009B6A71">
    <w:pPr>
      <w:pStyle w:val="Footer"/>
      <w:pBdr>
        <w:top w:val="single" w:sz="4" w:space="1" w:color="430098" w:themeColor="text2"/>
      </w:pBdr>
      <w:jc w:val="right"/>
      <w:rPr>
        <w:color w:val="430098" w:themeColor="text2"/>
      </w:rPr>
    </w:pPr>
    <w:sdt>
      <w:sdtPr>
        <w:rPr>
          <w:color w:val="430098" w:themeColor="text2"/>
        </w:rPr>
        <w:id w:val="-858661943"/>
        <w:docPartObj>
          <w:docPartGallery w:val="Page Numbers (Bottom of Page)"/>
          <w:docPartUnique/>
        </w:docPartObj>
      </w:sdtPr>
      <w:sdtContent>
        <w:r w:rsidR="00A63E93" w:rsidRPr="00685DCF">
          <w:rPr>
            <w:color w:val="430098" w:themeColor="text2"/>
          </w:rPr>
          <w:fldChar w:fldCharType="begin"/>
        </w:r>
        <w:r w:rsidR="00A63E93" w:rsidRPr="00685DCF">
          <w:rPr>
            <w:color w:val="430098" w:themeColor="text2"/>
          </w:rPr>
          <w:instrText>PAGE   \* MERGEFORMAT</w:instrText>
        </w:r>
        <w:r w:rsidR="00A63E93" w:rsidRPr="00685DCF">
          <w:rPr>
            <w:color w:val="430098" w:themeColor="text2"/>
          </w:rPr>
          <w:fldChar w:fldCharType="separate"/>
        </w:r>
        <w:r w:rsidR="00A63E93">
          <w:rPr>
            <w:color w:val="430098" w:themeColor="text2"/>
          </w:rPr>
          <w:t>2</w:t>
        </w:r>
        <w:r w:rsidR="00A63E93" w:rsidRPr="00685DCF">
          <w:rPr>
            <w:color w:val="430098" w:themeColor="text2"/>
          </w:rPr>
          <w:fldChar w:fldCharType="end"/>
        </w:r>
      </w:sdtContent>
    </w:sdt>
  </w:p>
  <w:sdt>
    <w:sdtPr>
      <w:rPr>
        <w:caps w:val="0"/>
        <w:sz w:val="44"/>
        <w:szCs w:val="44"/>
      </w:rPr>
      <w:id w:val="-1556150575"/>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05C805F9" w14:textId="59B45D4A" w:rsidR="002037EA" w:rsidRPr="003B4D30" w:rsidRDefault="00416572" w:rsidP="006718F9">
        <w:pPr>
          <w:pStyle w:val="ProtectiveMarking"/>
          <w:framePr w:w="0" w:wrap="around" w:y="15877"/>
          <w:spacing w:after="0"/>
          <w:rPr>
            <w:caps w:val="0"/>
            <w:sz w:val="44"/>
            <w:szCs w:val="44"/>
          </w:rPr>
        </w:pPr>
        <w:r>
          <w:rPr>
            <w:caps w:val="0"/>
            <w:sz w:val="44"/>
            <w:szCs w:val="44"/>
          </w:rPr>
          <w:t>OFFICIAL</w:t>
        </w:r>
      </w:p>
    </w:sdtContent>
  </w:sdt>
  <w:p w14:paraId="6599D096" w14:textId="77777777" w:rsidR="002037EA" w:rsidRPr="00685DCF" w:rsidRDefault="002037EA" w:rsidP="002037EA">
    <w:pPr>
      <w:pStyle w:val="Footer"/>
      <w:jc w:val="right"/>
      <w:rPr>
        <w:color w:val="430098"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825CB" w14:textId="77777777" w:rsidR="00A335F5" w:rsidRDefault="00A335F5" w:rsidP="0019415F">
      <w:pPr>
        <w:spacing w:after="0" w:line="240" w:lineRule="auto"/>
      </w:pPr>
      <w:r>
        <w:separator/>
      </w:r>
    </w:p>
  </w:footnote>
  <w:footnote w:type="continuationSeparator" w:id="0">
    <w:p w14:paraId="76629AE7" w14:textId="77777777" w:rsidR="00A335F5" w:rsidRDefault="00A335F5" w:rsidP="00194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EB50" w14:textId="77777777" w:rsidR="00CB5414" w:rsidRDefault="00CB5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1889144171"/>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F1E9159" w14:textId="69094520" w:rsidR="002037EA" w:rsidRPr="003B4D30" w:rsidRDefault="00CB5414" w:rsidP="006718F9">
        <w:pPr>
          <w:pStyle w:val="ProtectiveMarking"/>
          <w:framePr w:w="0" w:wrap="around"/>
          <w:spacing w:after="0"/>
          <w:rPr>
            <w:caps w:val="0"/>
            <w:sz w:val="44"/>
            <w:szCs w:val="44"/>
          </w:rPr>
        </w:pPr>
        <w:r>
          <w:rPr>
            <w:caps w:val="0"/>
            <w:sz w:val="44"/>
            <w:szCs w:val="44"/>
          </w:rPr>
          <w:t>OFFICIAL</w:t>
        </w:r>
      </w:p>
    </w:sdtContent>
  </w:sdt>
  <w:p w14:paraId="12BAD768" w14:textId="77777777" w:rsidR="0019415F" w:rsidRDefault="0019415F" w:rsidP="00685DCF">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val="0"/>
        <w:sz w:val="44"/>
        <w:szCs w:val="44"/>
      </w:rPr>
      <w:id w:val="872343476"/>
      <w:placeholder>
        <w:docPart w:val="3917C5F1CCC54BD9A943FAD062346A48"/>
      </w:placeholder>
      <w:comboBox>
        <w:listItem w:displayText="[CHOOSE A PROTECTIVE MARKING]" w:value="[CHOOSE A PROTECTIVE MARKING]"/>
        <w:listItem w:displayText="OFFICIAL" w:value="OFFICIAL"/>
        <w:listItem w:displayText="OFFICIAL: Sensitive" w:value="OFFICIAL: Sensitive"/>
        <w:listItem w:displayText="PROTECTED" w:value="PROTECTED"/>
        <w:listItem w:displayText="SECRET" w:value="SECRET"/>
        <w:listItem w:displayText="Toggled off" w:value=""/>
      </w:comboBox>
    </w:sdtPr>
    <w:sdtContent>
      <w:p w14:paraId="32CE488E" w14:textId="008233D6" w:rsidR="002037EA" w:rsidRPr="003B4D30" w:rsidRDefault="00416572" w:rsidP="006B6ADA">
        <w:pPr>
          <w:pStyle w:val="ProtectiveMarking"/>
          <w:framePr w:wrap="around"/>
          <w:spacing w:after="0"/>
          <w:rPr>
            <w:caps w:val="0"/>
            <w:sz w:val="44"/>
            <w:szCs w:val="44"/>
          </w:rPr>
        </w:pPr>
        <w:r>
          <w:rPr>
            <w:caps w:val="0"/>
            <w:sz w:val="44"/>
            <w:szCs w:val="44"/>
          </w:rPr>
          <w:t>OFFICIAL</w:t>
        </w:r>
      </w:p>
    </w:sdtContent>
  </w:sdt>
  <w:p w14:paraId="2EC242C2" w14:textId="77777777" w:rsidR="002037EA" w:rsidRDefault="002037EA" w:rsidP="002037EA">
    <w:pPr>
      <w:pStyle w:val="Header"/>
    </w:pPr>
    <w:r>
      <w:rPr>
        <w:noProof/>
      </w:rPr>
      <w:drawing>
        <wp:inline distT="0" distB="0" distL="0" distR="0" wp14:anchorId="763BF081" wp14:editId="7486836A">
          <wp:extent cx="1562400" cy="687600"/>
          <wp:effectExtent l="0" t="0" r="0" b="0"/>
          <wp:docPr id="1283806612" name="Graphic 1283806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62400" cy="687600"/>
                  </a:xfrm>
                  <a:prstGeom prst="rect">
                    <a:avLst/>
                  </a:prstGeom>
                </pic:spPr>
              </pic:pic>
            </a:graphicData>
          </a:graphic>
        </wp:inline>
      </w:drawing>
    </w:r>
  </w:p>
  <w:p w14:paraId="6D87D7C7" w14:textId="463F37B1" w:rsidR="002037EA" w:rsidRPr="00E73D48" w:rsidRDefault="002037EA" w:rsidP="00E73D48">
    <w:pPr>
      <w:pStyle w:val="HeaderContactdetails"/>
      <w:framePr w:w="3406" w:wrap="around" w:x="7231" w:y="1231"/>
      <w:spacing w:after="0"/>
    </w:pPr>
    <w:r w:rsidRPr="00C61235">
      <w:rPr>
        <w:rStyle w:val="Strong"/>
      </w:rPr>
      <w:t>Phone</w:t>
    </w:r>
    <w:r>
      <w:rPr>
        <w:rStyle w:val="Strong"/>
      </w:rPr>
      <w:t>:</w:t>
    </w:r>
    <w:r w:rsidRPr="00C61235">
      <w:rPr>
        <w:rStyle w:val="Strong"/>
      </w:rPr>
      <w:t xml:space="preserve"> </w:t>
    </w:r>
    <w:r w:rsidRPr="00A65BFD">
      <w:t>1300 00 6842</w:t>
    </w:r>
    <w:r>
      <w:br/>
    </w:r>
    <w:r w:rsidRPr="00C61235">
      <w:rPr>
        <w:rStyle w:val="Strong"/>
      </w:rPr>
      <w:t>Email:</w:t>
    </w:r>
    <w:r w:rsidRPr="00A65BFD">
      <w:t xml:space="preserve"> </w:t>
    </w:r>
    <w:hyperlink r:id="rId3" w:history="1">
      <w:r w:rsidR="00E73D48" w:rsidRPr="00E73D48">
        <w:rPr>
          <w:rStyle w:val="Hyperlink"/>
          <w:rFonts w:ascii="Calibri Light" w:hAnsi="Calibri Light" w:cs="Calibri Light"/>
          <w:u w:val="none"/>
        </w:rPr>
        <w:t>foiannualreport@ovic.vic.gov.au</w:t>
      </w:r>
    </w:hyperlink>
  </w:p>
  <w:p w14:paraId="0F6DDC31" w14:textId="77777777" w:rsidR="002037EA" w:rsidRDefault="002037EA" w:rsidP="00E73D48">
    <w:pPr>
      <w:pStyle w:val="HeaderContactdetails"/>
      <w:framePr w:w="3406" w:wrap="around" w:x="7231" w:y="1231"/>
      <w:spacing w:after="0"/>
    </w:pPr>
    <w:r w:rsidRPr="00A65BFD">
      <w:t>PO Box 24274</w:t>
    </w:r>
    <w:r>
      <w:br/>
    </w:r>
    <w:r w:rsidRPr="00A65BFD">
      <w:t>Melbourne Victoria 3001</w:t>
    </w:r>
  </w:p>
  <w:p w14:paraId="04A4F0B0" w14:textId="77777777" w:rsidR="00A63E93" w:rsidRPr="002037EA" w:rsidRDefault="00A63E93" w:rsidP="00203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4DCB9CE"/>
    <w:lvl w:ilvl="0">
      <w:start w:val="1"/>
      <w:numFmt w:val="decimal"/>
      <w:pStyle w:val="ListNumber"/>
      <w:lvlText w:val="%1."/>
      <w:lvlJc w:val="left"/>
      <w:pPr>
        <w:tabs>
          <w:tab w:val="num" w:pos="360"/>
        </w:tabs>
        <w:ind w:left="360" w:hanging="360"/>
      </w:pPr>
    </w:lvl>
  </w:abstractNum>
  <w:abstractNum w:abstractNumId="1" w15:restartNumberingAfterBreak="0">
    <w:nsid w:val="16155739"/>
    <w:multiLevelType w:val="multilevel"/>
    <w:tmpl w:val="B6542242"/>
    <w:styleLink w:val="LetteredList"/>
    <w:lvl w:ilvl="0">
      <w:start w:val="1"/>
      <w:numFmt w:val="lowerLetter"/>
      <w:pStyle w:val="List"/>
      <w:lvlText w:val="(%1)."/>
      <w:lvlJc w:val="left"/>
      <w:pPr>
        <w:ind w:left="1701" w:hanging="567"/>
      </w:pPr>
      <w:rPr>
        <w:rFonts w:hint="default"/>
      </w:rPr>
    </w:lvl>
    <w:lvl w:ilvl="1">
      <w:start w:val="1"/>
      <w:numFmt w:val="lowerRoman"/>
      <w:pStyle w:val="List2"/>
      <w:lvlText w:val="(%2)."/>
      <w:lvlJc w:val="left"/>
      <w:pPr>
        <w:ind w:left="1701"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0215C86"/>
    <w:multiLevelType w:val="multilevel"/>
    <w:tmpl w:val="7B2236E6"/>
    <w:numStyleLink w:val="Bullets"/>
  </w:abstractNum>
  <w:abstractNum w:abstractNumId="3" w15:restartNumberingAfterBreak="0">
    <w:nsid w:val="60E1502C"/>
    <w:multiLevelType w:val="multilevel"/>
    <w:tmpl w:val="7B2236E6"/>
    <w:styleLink w:val="Bullets"/>
    <w:lvl w:ilvl="0">
      <w:start w:val="1"/>
      <w:numFmt w:val="bullet"/>
      <w:pStyle w:val="ListBullet"/>
      <w:lvlText w:val=""/>
      <w:lvlJc w:val="left"/>
      <w:pPr>
        <w:tabs>
          <w:tab w:val="num" w:pos="340"/>
        </w:tabs>
        <w:ind w:left="567" w:hanging="283"/>
      </w:pPr>
      <w:rPr>
        <w:rFonts w:ascii="Symbol" w:hAnsi="Symbol" w:hint="default"/>
        <w:color w:val="auto"/>
      </w:rPr>
    </w:lvl>
    <w:lvl w:ilvl="1">
      <w:start w:val="1"/>
      <w:numFmt w:val="bullet"/>
      <w:pStyle w:val="ListBullet2"/>
      <w:lvlText w:val="–"/>
      <w:lvlJc w:val="left"/>
      <w:pPr>
        <w:tabs>
          <w:tab w:val="num" w:pos="680"/>
        </w:tabs>
        <w:ind w:left="851" w:hanging="284"/>
      </w:pPr>
      <w:rPr>
        <w:rFonts w:ascii="Calibri" w:hAnsi="Calibri" w:hint="default"/>
        <w:color w:val="auto"/>
      </w:rPr>
    </w:lvl>
    <w:lvl w:ilvl="2">
      <w:start w:val="1"/>
      <w:numFmt w:val="bullet"/>
      <w:pStyle w:val="ListBullet3"/>
      <w:lvlText w:val="–"/>
      <w:lvlJc w:val="left"/>
      <w:pPr>
        <w:ind w:left="1134" w:hanging="283"/>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 w15:restartNumberingAfterBreak="0">
    <w:nsid w:val="6E0D40EA"/>
    <w:multiLevelType w:val="multilevel"/>
    <w:tmpl w:val="B6542242"/>
    <w:numStyleLink w:val="LetteredList"/>
  </w:abstractNum>
  <w:num w:numId="1" w16cid:durableId="629286068">
    <w:abstractNumId w:val="1"/>
  </w:num>
  <w:num w:numId="2" w16cid:durableId="976303470">
    <w:abstractNumId w:val="4"/>
  </w:num>
  <w:num w:numId="3" w16cid:durableId="50691732">
    <w:abstractNumId w:val="3"/>
  </w:num>
  <w:num w:numId="4" w16cid:durableId="988359296">
    <w:abstractNumId w:val="2"/>
  </w:num>
  <w:num w:numId="5" w16cid:durableId="114511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C1"/>
    <w:rsid w:val="00115013"/>
    <w:rsid w:val="0015012B"/>
    <w:rsid w:val="0019415F"/>
    <w:rsid w:val="001973BA"/>
    <w:rsid w:val="002037EA"/>
    <w:rsid w:val="002476FF"/>
    <w:rsid w:val="002628C6"/>
    <w:rsid w:val="002E2660"/>
    <w:rsid w:val="0034521C"/>
    <w:rsid w:val="00416572"/>
    <w:rsid w:val="004731C1"/>
    <w:rsid w:val="00482480"/>
    <w:rsid w:val="00492F7E"/>
    <w:rsid w:val="004C2202"/>
    <w:rsid w:val="00540351"/>
    <w:rsid w:val="00545984"/>
    <w:rsid w:val="00566383"/>
    <w:rsid w:val="0057650B"/>
    <w:rsid w:val="006718F9"/>
    <w:rsid w:val="00685DCF"/>
    <w:rsid w:val="006B6ADA"/>
    <w:rsid w:val="006C6F2C"/>
    <w:rsid w:val="007212D9"/>
    <w:rsid w:val="00736C2C"/>
    <w:rsid w:val="00744B29"/>
    <w:rsid w:val="007F08CA"/>
    <w:rsid w:val="00801C64"/>
    <w:rsid w:val="00867720"/>
    <w:rsid w:val="008D27FC"/>
    <w:rsid w:val="00957CD5"/>
    <w:rsid w:val="00962F60"/>
    <w:rsid w:val="009B6A71"/>
    <w:rsid w:val="00A17A4C"/>
    <w:rsid w:val="00A335F5"/>
    <w:rsid w:val="00A63E93"/>
    <w:rsid w:val="00AB572E"/>
    <w:rsid w:val="00B6195B"/>
    <w:rsid w:val="00B62CE9"/>
    <w:rsid w:val="00BF3B75"/>
    <w:rsid w:val="00C521E2"/>
    <w:rsid w:val="00C56B6C"/>
    <w:rsid w:val="00C633CB"/>
    <w:rsid w:val="00CB06E2"/>
    <w:rsid w:val="00CB5414"/>
    <w:rsid w:val="00D25E3C"/>
    <w:rsid w:val="00E73D48"/>
    <w:rsid w:val="00EA7B27"/>
    <w:rsid w:val="00F76F39"/>
    <w:rsid w:val="00FA223B"/>
    <w:rsid w:val="00FB4914"/>
    <w:rsid w:val="00FD52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55A93"/>
  <w15:chartTrackingRefBased/>
  <w15:docId w15:val="{F63F0BB6-05BF-4260-9058-6A9E9BE5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48"/>
  </w:style>
  <w:style w:type="paragraph" w:styleId="Heading1">
    <w:name w:val="heading 1"/>
    <w:basedOn w:val="Normal"/>
    <w:next w:val="Normal"/>
    <w:link w:val="Heading1Char"/>
    <w:uiPriority w:val="9"/>
    <w:qFormat/>
    <w:rsid w:val="00E73D48"/>
    <w:pPr>
      <w:keepNext/>
      <w:keepLines/>
      <w:spacing w:before="240" w:after="0"/>
      <w:outlineLvl w:val="0"/>
    </w:pPr>
    <w:rPr>
      <w:rFonts w:asciiTheme="majorHAnsi" w:eastAsiaTheme="majorEastAsia" w:hAnsiTheme="majorHAnsi" w:cstheme="majorBidi"/>
      <w:color w:val="310071" w:themeColor="accent1" w:themeShade="BF"/>
      <w:sz w:val="32"/>
      <w:szCs w:val="32"/>
    </w:rPr>
  </w:style>
  <w:style w:type="paragraph" w:styleId="Heading3">
    <w:name w:val="heading 3"/>
    <w:basedOn w:val="Normal"/>
    <w:next w:val="Normal"/>
    <w:link w:val="Heading3Char"/>
    <w:uiPriority w:val="9"/>
    <w:qFormat/>
    <w:rsid w:val="00FA223B"/>
    <w:pPr>
      <w:keepNext/>
      <w:keepLines/>
      <w:spacing w:before="360" w:line="264" w:lineRule="auto"/>
      <w:outlineLvl w:val="2"/>
    </w:pPr>
    <w:rPr>
      <w:rFonts w:asciiTheme="majorHAnsi" w:eastAsiaTheme="majorEastAsia" w:hAnsiTheme="majorHAnsi"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867720"/>
    <w:pPr>
      <w:spacing w:line="264" w:lineRule="auto"/>
    </w:pPr>
    <w:rPr>
      <w:rFonts w:cs="Calibri Light"/>
      <w:b/>
    </w:rPr>
  </w:style>
  <w:style w:type="paragraph" w:styleId="Header">
    <w:name w:val="header"/>
    <w:basedOn w:val="Normal"/>
    <w:link w:val="HeaderChar"/>
    <w:uiPriority w:val="99"/>
    <w:unhideWhenUsed/>
    <w:rsid w:val="0019415F"/>
    <w:pPr>
      <w:tabs>
        <w:tab w:val="center" w:pos="4513"/>
        <w:tab w:val="right" w:pos="9026"/>
      </w:tabs>
      <w:spacing w:after="0" w:line="240" w:lineRule="auto"/>
    </w:pPr>
  </w:style>
  <w:style w:type="character" w:customStyle="1" w:styleId="NormalBoldChar">
    <w:name w:val="Normal Bold Char"/>
    <w:basedOn w:val="DefaultParagraphFont"/>
    <w:link w:val="NormalBold"/>
    <w:rsid w:val="00867720"/>
    <w:rPr>
      <w:rFonts w:ascii="Calibri Light" w:eastAsia="Calibri" w:hAnsi="Calibri Light" w:cs="Calibri Light"/>
      <w:b/>
      <w:kern w:val="0"/>
      <w14:ligatures w14:val="none"/>
    </w:rPr>
  </w:style>
  <w:style w:type="character" w:customStyle="1" w:styleId="HeaderChar">
    <w:name w:val="Header Char"/>
    <w:basedOn w:val="DefaultParagraphFont"/>
    <w:link w:val="Header"/>
    <w:uiPriority w:val="99"/>
    <w:rsid w:val="0019415F"/>
    <w:rPr>
      <w:rFonts w:ascii="Calibri Light" w:eastAsia="Calibri" w:hAnsi="Calibri Light" w:cs="Arial"/>
      <w:kern w:val="0"/>
      <w14:ligatures w14:val="none"/>
    </w:rPr>
  </w:style>
  <w:style w:type="paragraph" w:styleId="Footer">
    <w:name w:val="footer"/>
    <w:basedOn w:val="Normal"/>
    <w:link w:val="FooterChar"/>
    <w:uiPriority w:val="99"/>
    <w:unhideWhenUsed/>
    <w:rsid w:val="00194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5F"/>
    <w:rPr>
      <w:rFonts w:ascii="Calibri Light" w:eastAsia="Calibri" w:hAnsi="Calibri Light" w:cs="Arial"/>
      <w:kern w:val="0"/>
      <w14:ligatures w14:val="none"/>
    </w:rPr>
  </w:style>
  <w:style w:type="paragraph" w:customStyle="1" w:styleId="ProtectiveMarking">
    <w:name w:val="Protective Marking"/>
    <w:basedOn w:val="Normal"/>
    <w:rsid w:val="0019415F"/>
    <w:pPr>
      <w:framePr w:w="6804" w:wrap="around" w:vAnchor="page" w:hAnchor="page" w:xAlign="center" w:y="568" w:anchorLock="1"/>
      <w:spacing w:line="264" w:lineRule="auto"/>
      <w:jc w:val="center"/>
    </w:pPr>
    <w:rPr>
      <w:rFonts w:asciiTheme="majorHAnsi" w:hAnsiTheme="majorHAnsi"/>
      <w:b/>
      <w:caps/>
      <w:color w:val="FF0000"/>
      <w:sz w:val="25"/>
    </w:rPr>
  </w:style>
  <w:style w:type="character" w:styleId="Strong">
    <w:name w:val="Strong"/>
    <w:basedOn w:val="DefaultParagraphFont"/>
    <w:uiPriority w:val="22"/>
    <w:rsid w:val="00685DCF"/>
    <w:rPr>
      <w:b/>
      <w:bCs/>
    </w:rPr>
  </w:style>
  <w:style w:type="paragraph" w:customStyle="1" w:styleId="HeaderContactdetails">
    <w:name w:val="Header Contact details"/>
    <w:basedOn w:val="Header"/>
    <w:rsid w:val="00685DCF"/>
    <w:pPr>
      <w:framePr w:w="3402" w:wrap="around" w:vAnchor="page" w:hAnchor="page" w:x="7542" w:y="1702" w:anchorLock="1"/>
      <w:spacing w:after="120"/>
    </w:pPr>
    <w:rPr>
      <w:rFonts w:asciiTheme="majorHAnsi" w:hAnsiTheme="majorHAnsi"/>
      <w:sz w:val="20"/>
    </w:rPr>
  </w:style>
  <w:style w:type="paragraph" w:styleId="NoSpacing">
    <w:name w:val="No Spacing"/>
    <w:uiPriority w:val="1"/>
    <w:qFormat/>
    <w:rsid w:val="00B62CE9"/>
    <w:pPr>
      <w:spacing w:after="0" w:line="264" w:lineRule="auto"/>
    </w:pPr>
    <w:rPr>
      <w:kern w:val="0"/>
      <w14:ligatures w14:val="none"/>
    </w:rPr>
  </w:style>
  <w:style w:type="paragraph" w:customStyle="1" w:styleId="Address">
    <w:name w:val="Address"/>
    <w:basedOn w:val="Date"/>
    <w:rsid w:val="00B62CE9"/>
    <w:pPr>
      <w:framePr w:w="8505" w:vSpace="1418" w:wrap="around" w:vAnchor="page" w:hAnchor="text" w:y="3687" w:anchorLock="1"/>
      <w:spacing w:after="200" w:line="240" w:lineRule="auto"/>
      <w:contextualSpacing/>
    </w:pPr>
    <w:rPr>
      <w:rFonts w:asciiTheme="majorHAnsi" w:hAnsiTheme="majorHAnsi"/>
    </w:rPr>
  </w:style>
  <w:style w:type="paragraph" w:styleId="Signature">
    <w:name w:val="Signature"/>
    <w:basedOn w:val="Normal"/>
    <w:link w:val="SignatureChar"/>
    <w:uiPriority w:val="99"/>
    <w:unhideWhenUsed/>
    <w:rsid w:val="00B62CE9"/>
    <w:pPr>
      <w:spacing w:after="0" w:line="240" w:lineRule="auto"/>
      <w:ind w:left="-170"/>
    </w:pPr>
    <w:rPr>
      <w:rFonts w:asciiTheme="majorHAnsi" w:hAnsiTheme="majorHAnsi"/>
    </w:rPr>
  </w:style>
  <w:style w:type="character" w:customStyle="1" w:styleId="SignatureChar">
    <w:name w:val="Signature Char"/>
    <w:basedOn w:val="DefaultParagraphFont"/>
    <w:link w:val="Signature"/>
    <w:uiPriority w:val="99"/>
    <w:rsid w:val="00B62CE9"/>
    <w:rPr>
      <w:rFonts w:asciiTheme="majorHAnsi" w:hAnsiTheme="majorHAnsi"/>
      <w:kern w:val="0"/>
      <w14:ligatures w14:val="none"/>
    </w:rPr>
  </w:style>
  <w:style w:type="paragraph" w:styleId="Date">
    <w:name w:val="Date"/>
    <w:basedOn w:val="Normal"/>
    <w:next w:val="Normal"/>
    <w:link w:val="DateChar"/>
    <w:uiPriority w:val="99"/>
    <w:semiHidden/>
    <w:unhideWhenUsed/>
    <w:rsid w:val="00B62CE9"/>
  </w:style>
  <w:style w:type="character" w:customStyle="1" w:styleId="DateChar">
    <w:name w:val="Date Char"/>
    <w:basedOn w:val="DefaultParagraphFont"/>
    <w:link w:val="Date"/>
    <w:uiPriority w:val="99"/>
    <w:semiHidden/>
    <w:rsid w:val="00B62CE9"/>
    <w:rPr>
      <w:rFonts w:ascii="Calibri Light" w:eastAsia="Calibri" w:hAnsi="Calibri Light" w:cs="Arial"/>
      <w:kern w:val="0"/>
      <w14:ligatures w14:val="none"/>
    </w:rPr>
  </w:style>
  <w:style w:type="paragraph" w:styleId="List">
    <w:name w:val="List"/>
    <w:basedOn w:val="Normal"/>
    <w:uiPriority w:val="99"/>
    <w:unhideWhenUsed/>
    <w:qFormat/>
    <w:rsid w:val="00867720"/>
    <w:pPr>
      <w:numPr>
        <w:numId w:val="2"/>
      </w:numPr>
      <w:spacing w:line="264" w:lineRule="auto"/>
    </w:pPr>
    <w:rPr>
      <w:rFonts w:asciiTheme="majorHAnsi" w:hAnsiTheme="majorHAnsi"/>
    </w:rPr>
  </w:style>
  <w:style w:type="paragraph" w:styleId="List2">
    <w:name w:val="List 2"/>
    <w:basedOn w:val="Normal"/>
    <w:uiPriority w:val="99"/>
    <w:unhideWhenUsed/>
    <w:qFormat/>
    <w:rsid w:val="00867720"/>
    <w:pPr>
      <w:numPr>
        <w:ilvl w:val="1"/>
        <w:numId w:val="2"/>
      </w:numPr>
      <w:spacing w:line="264" w:lineRule="auto"/>
      <w:ind w:left="2268"/>
    </w:pPr>
    <w:rPr>
      <w:rFonts w:asciiTheme="majorHAnsi" w:hAnsiTheme="majorHAnsi"/>
    </w:rPr>
  </w:style>
  <w:style w:type="numbering" w:customStyle="1" w:styleId="LetteredList">
    <w:name w:val="Lettered List"/>
    <w:uiPriority w:val="99"/>
    <w:rsid w:val="00D25E3C"/>
    <w:pPr>
      <w:numPr>
        <w:numId w:val="1"/>
      </w:numPr>
    </w:pPr>
  </w:style>
  <w:style w:type="paragraph" w:styleId="ListBullet">
    <w:name w:val="List Bullet"/>
    <w:basedOn w:val="Normal"/>
    <w:uiPriority w:val="99"/>
    <w:unhideWhenUsed/>
    <w:qFormat/>
    <w:rsid w:val="00867720"/>
    <w:pPr>
      <w:numPr>
        <w:numId w:val="4"/>
      </w:numPr>
      <w:spacing w:line="264" w:lineRule="auto"/>
      <w:ind w:left="1134" w:hanging="567"/>
    </w:pPr>
    <w:rPr>
      <w:rFonts w:asciiTheme="majorHAnsi" w:hAnsiTheme="majorHAnsi"/>
    </w:rPr>
  </w:style>
  <w:style w:type="paragraph" w:styleId="ListBullet2">
    <w:name w:val="List Bullet 2"/>
    <w:basedOn w:val="Normal"/>
    <w:uiPriority w:val="99"/>
    <w:unhideWhenUsed/>
    <w:qFormat/>
    <w:rsid w:val="00FA223B"/>
    <w:pPr>
      <w:numPr>
        <w:ilvl w:val="1"/>
        <w:numId w:val="4"/>
      </w:numPr>
      <w:spacing w:line="264" w:lineRule="auto"/>
      <w:contextualSpacing/>
    </w:pPr>
    <w:rPr>
      <w:rFonts w:asciiTheme="majorHAnsi" w:hAnsiTheme="majorHAnsi"/>
    </w:rPr>
  </w:style>
  <w:style w:type="numbering" w:customStyle="1" w:styleId="Bullets">
    <w:name w:val="Bullets"/>
    <w:uiPriority w:val="99"/>
    <w:rsid w:val="00FA223B"/>
    <w:pPr>
      <w:numPr>
        <w:numId w:val="3"/>
      </w:numPr>
    </w:pPr>
  </w:style>
  <w:style w:type="paragraph" w:styleId="ListBullet3">
    <w:name w:val="List Bullet 3"/>
    <w:basedOn w:val="Normal"/>
    <w:uiPriority w:val="99"/>
    <w:unhideWhenUsed/>
    <w:rsid w:val="00FA223B"/>
    <w:pPr>
      <w:numPr>
        <w:ilvl w:val="2"/>
        <w:numId w:val="4"/>
      </w:numPr>
      <w:spacing w:line="264" w:lineRule="auto"/>
      <w:contextualSpacing/>
    </w:pPr>
    <w:rPr>
      <w:rFonts w:asciiTheme="majorHAnsi" w:hAnsiTheme="majorHAnsi"/>
    </w:rPr>
  </w:style>
  <w:style w:type="paragraph" w:styleId="ListParagraph">
    <w:name w:val="List Paragraph"/>
    <w:basedOn w:val="Normal"/>
    <w:uiPriority w:val="34"/>
    <w:qFormat/>
    <w:rsid w:val="00FA223B"/>
    <w:pPr>
      <w:ind w:left="720"/>
    </w:pPr>
  </w:style>
  <w:style w:type="character" w:customStyle="1" w:styleId="Heading3Char">
    <w:name w:val="Heading 3 Char"/>
    <w:basedOn w:val="DefaultParagraphFont"/>
    <w:link w:val="Heading3"/>
    <w:uiPriority w:val="9"/>
    <w:rsid w:val="00FA223B"/>
    <w:rPr>
      <w:rFonts w:asciiTheme="majorHAnsi" w:eastAsiaTheme="majorEastAsia" w:hAnsiTheme="majorHAnsi" w:cstheme="majorBidi"/>
      <w:kern w:val="0"/>
      <w:sz w:val="26"/>
      <w:szCs w:val="24"/>
      <w14:ligatures w14:val="none"/>
    </w:rPr>
  </w:style>
  <w:style w:type="paragraph" w:styleId="ListNumber">
    <w:name w:val="List Number"/>
    <w:basedOn w:val="Normal"/>
    <w:link w:val="ListNumberChar"/>
    <w:uiPriority w:val="99"/>
    <w:unhideWhenUsed/>
    <w:rsid w:val="00FA223B"/>
    <w:pPr>
      <w:numPr>
        <w:numId w:val="5"/>
      </w:numPr>
      <w:contextualSpacing/>
    </w:pPr>
  </w:style>
  <w:style w:type="character" w:customStyle="1" w:styleId="ListNumberChar">
    <w:name w:val="List Number Char"/>
    <w:basedOn w:val="DefaultParagraphFont"/>
    <w:link w:val="ListNumber"/>
    <w:uiPriority w:val="99"/>
    <w:rsid w:val="00FA223B"/>
    <w:rPr>
      <w:rFonts w:ascii="Calibri Light" w:eastAsia="Calibri" w:hAnsi="Calibri Light" w:cs="Arial"/>
      <w:kern w:val="0"/>
      <w14:ligatures w14:val="none"/>
    </w:rPr>
  </w:style>
  <w:style w:type="character" w:styleId="PlaceholderText">
    <w:name w:val="Placeholder Text"/>
    <w:basedOn w:val="DefaultParagraphFont"/>
    <w:uiPriority w:val="99"/>
    <w:semiHidden/>
    <w:rsid w:val="009B6A71"/>
    <w:rPr>
      <w:color w:val="808080"/>
    </w:rPr>
  </w:style>
  <w:style w:type="character" w:styleId="Hyperlink">
    <w:name w:val="Hyperlink"/>
    <w:basedOn w:val="DefaultParagraphFont"/>
    <w:uiPriority w:val="99"/>
    <w:unhideWhenUsed/>
    <w:rsid w:val="00E73D48"/>
    <w:rPr>
      <w:color w:val="000000" w:themeColor="hyperlink"/>
      <w:u w:val="single"/>
    </w:rPr>
  </w:style>
  <w:style w:type="character" w:customStyle="1" w:styleId="Heading1Char">
    <w:name w:val="Heading 1 Char"/>
    <w:basedOn w:val="DefaultParagraphFont"/>
    <w:link w:val="Heading1"/>
    <w:uiPriority w:val="9"/>
    <w:rsid w:val="00E73D48"/>
    <w:rPr>
      <w:rFonts w:asciiTheme="majorHAnsi" w:eastAsiaTheme="majorEastAsia" w:hAnsiTheme="majorHAnsi" w:cstheme="majorBidi"/>
      <w:color w:val="310071" w:themeColor="accent1" w:themeShade="BF"/>
      <w:sz w:val="32"/>
      <w:szCs w:val="32"/>
    </w:rPr>
  </w:style>
  <w:style w:type="character" w:styleId="UnresolvedMention">
    <w:name w:val="Unresolved Mention"/>
    <w:basedOn w:val="DefaultParagraphFont"/>
    <w:uiPriority w:val="99"/>
    <w:semiHidden/>
    <w:unhideWhenUsed/>
    <w:rsid w:val="00E7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ic.vic.gov.au/about-us/internal-policies-procedures-and-registers/privacy-policy/"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iannualreport@ovic.vic.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mailto:foiannualreport@ovic.vic.gov.au" TargetMode="External"/><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01\Office%20365%20Templates\OVIC%20letterhead%20(standa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4E03F9D0E44F2895D9CAD8600BD3C2"/>
        <w:category>
          <w:name w:val="General"/>
          <w:gallery w:val="placeholder"/>
        </w:category>
        <w:types>
          <w:type w:val="bbPlcHdr"/>
        </w:types>
        <w:behaviors>
          <w:behavior w:val="content"/>
        </w:behaviors>
        <w:guid w:val="{2E21E077-F186-4E3A-8873-BDE86A56D644}"/>
      </w:docPartPr>
      <w:docPartBody>
        <w:p w:rsidR="002E2453" w:rsidRDefault="00A26439">
          <w:pPr>
            <w:pStyle w:val="D54E03F9D0E44F2895D9CAD8600BD3C2"/>
          </w:pPr>
          <w:r w:rsidRPr="00857011">
            <w:rPr>
              <w:highlight w:val="lightGray"/>
            </w:rPr>
            <w:t>[Address Suburb]</w:t>
          </w:r>
        </w:p>
      </w:docPartBody>
    </w:docPart>
    <w:docPart>
      <w:docPartPr>
        <w:name w:val="3917C5F1CCC54BD9A943FAD062346A48"/>
        <w:category>
          <w:name w:val="General"/>
          <w:gallery w:val="placeholder"/>
        </w:category>
        <w:types>
          <w:type w:val="bbPlcHdr"/>
        </w:types>
        <w:behaviors>
          <w:behavior w:val="content"/>
        </w:behaviors>
        <w:guid w:val="{E740990E-DE83-4F31-A173-CA02F78C2753}"/>
      </w:docPartPr>
      <w:docPartBody>
        <w:p w:rsidR="002E2453" w:rsidRDefault="00A26439">
          <w:pPr>
            <w:pStyle w:val="3917C5F1CCC54BD9A943FAD062346A48"/>
          </w:pPr>
          <w:r w:rsidRPr="00F21A5A">
            <w:rPr>
              <w:highlight w:val="lightGray"/>
            </w:rPr>
            <w:t>[Job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ational Regular">
    <w:panose1 w:val="02000503000000020004"/>
    <w:charset w:val="4D"/>
    <w:family w:val="auto"/>
    <w:notTrueType/>
    <w:pitch w:val="variable"/>
    <w:sig w:usb0="A00000FF" w:usb1="5000207B" w:usb2="0000001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07"/>
    <w:rsid w:val="002E2453"/>
    <w:rsid w:val="00492F7E"/>
    <w:rsid w:val="00670D88"/>
    <w:rsid w:val="00A17A4C"/>
    <w:rsid w:val="00A26439"/>
    <w:rsid w:val="00BF3B75"/>
    <w:rsid w:val="00DF7707"/>
    <w:rsid w:val="00FB0F18"/>
    <w:rsid w:val="00FB4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E03F9D0E44F2895D9CAD8600BD3C2">
    <w:name w:val="D54E03F9D0E44F2895D9CAD8600BD3C2"/>
  </w:style>
  <w:style w:type="character" w:styleId="Strong">
    <w:name w:val="Strong"/>
    <w:basedOn w:val="DefaultParagraphFont"/>
    <w:uiPriority w:val="22"/>
    <w:rPr>
      <w:b/>
      <w:bCs/>
    </w:rPr>
  </w:style>
  <w:style w:type="paragraph" w:customStyle="1" w:styleId="3917C5F1CCC54BD9A943FAD062346A48">
    <w:name w:val="3917C5F1CCC54BD9A943FAD062346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VIC">
  <a:themeElements>
    <a:clrScheme name="OVIC">
      <a:dk1>
        <a:sysClr val="windowText" lastClr="000000"/>
      </a:dk1>
      <a:lt1>
        <a:sysClr val="window" lastClr="FFFFFF"/>
      </a:lt1>
      <a:dk2>
        <a:srgbClr val="430098"/>
      </a:dk2>
      <a:lt2>
        <a:srgbClr val="FFFFFF"/>
      </a:lt2>
      <a:accent1>
        <a:srgbClr val="430098"/>
      </a:accent1>
      <a:accent2>
        <a:srgbClr val="EA3AB0"/>
      </a:accent2>
      <a:accent3>
        <a:srgbClr val="69E8FD"/>
      </a:accent3>
      <a:accent4>
        <a:srgbClr val="44A0F8"/>
      </a:accent4>
      <a:accent5>
        <a:srgbClr val="FAD94A"/>
      </a:accent5>
      <a:accent6>
        <a:srgbClr val="7F7F7F"/>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859E-A3A6-4ADB-8B06-253535BE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fs01\Office 365 Templates\OVIC letterhead (standard).dotx</Template>
  <TotalTime>1</TotalTime>
  <Pages>1</Pages>
  <Words>341</Words>
  <Characters>1930</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Dean Bardell-Williams</cp:lastModifiedBy>
  <cp:revision>3</cp:revision>
  <dcterms:created xsi:type="dcterms:W3CDTF">2025-06-24T01:46:00Z</dcterms:created>
  <dcterms:modified xsi:type="dcterms:W3CDTF">2025-06-24T01:46:00Z</dcterms:modified>
  <cp:category/>
</cp:coreProperties>
</file>