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2EE6" w14:textId="03452687" w:rsidR="00A53F38" w:rsidRDefault="00A53F38" w:rsidP="00A53F38">
      <w:pPr>
        <w:pStyle w:val="Agencyinformation"/>
      </w:pPr>
      <w:r>
        <w:t xml:space="preserve">Information for </w:t>
      </w:r>
      <w:sdt>
        <w:sdtPr>
          <w:id w:val="-1971114257"/>
          <w:placeholder>
            <w:docPart w:val="E88245B6B37F4E89AD92A7747E10FFDD"/>
          </w:placeholder>
          <w:comboBox>
            <w:listItem w:displayText="agencies" w:value="agencies"/>
            <w:listItem w:displayText="the public" w:value="the public"/>
            <w:listItem w:displayText="The Public/Agencies" w:value="The Public/Agencies"/>
          </w:comboBox>
        </w:sdtPr>
        <w:sdtEndPr/>
        <w:sdtContent>
          <w:r w:rsidR="0010257C">
            <w:t>The Public/Agencies</w:t>
          </w:r>
        </w:sdtContent>
      </w:sdt>
      <w:r>
        <w:t xml:space="preserve"> </w:t>
      </w:r>
    </w:p>
    <w:sdt>
      <w:sdtPr>
        <w:rPr>
          <w:sz w:val="46"/>
          <w:szCs w:val="46"/>
        </w:rPr>
        <w:alias w:val="Title"/>
        <w:tag w:val=""/>
        <w:id w:val="-1876235593"/>
        <w:placeholder>
          <w:docPart w:val="41D9BBEBF17640DDBF94D6A8780B0383"/>
        </w:placeholder>
        <w:dataBinding w:prefixMappings="xmlns:ns0='http://purl.org/dc/elements/1.1/' xmlns:ns1='http://schemas.openxmlformats.org/package/2006/metadata/core-properties' " w:xpath="/ns1:coreProperties[1]/ns0:title[1]" w:storeItemID="{6C3C8BC8-F283-45AE-878A-BAB7291924A1}"/>
        <w:text/>
      </w:sdtPr>
      <w:sdtEndPr/>
      <w:sdtContent>
        <w:p w14:paraId="1695254B" w14:textId="48ACF73E" w:rsidR="00EA3594" w:rsidRPr="0010257C" w:rsidRDefault="0010257C" w:rsidP="00EA3594">
          <w:pPr>
            <w:pStyle w:val="Title"/>
            <w:rPr>
              <w:sz w:val="46"/>
              <w:szCs w:val="46"/>
            </w:rPr>
          </w:pPr>
          <w:r w:rsidRPr="0010257C">
            <w:rPr>
              <w:sz w:val="46"/>
              <w:szCs w:val="46"/>
            </w:rPr>
            <w:t>Information Security Incident Notification Scheme</w:t>
          </w:r>
        </w:p>
      </w:sdtContent>
    </w:sdt>
    <w:sdt>
      <w:sdtPr>
        <w:rPr>
          <w:color w:val="000000" w:themeColor="text1"/>
        </w:rPr>
        <w:alias w:val="Subject"/>
        <w:tag w:val=""/>
        <w:id w:val="448363516"/>
        <w:placeholder>
          <w:docPart w:val="32ADDA83545E4AC38E2D4950AE70F83F"/>
        </w:placeholder>
        <w:dataBinding w:prefixMappings="xmlns:ns0='http://purl.org/dc/elements/1.1/' xmlns:ns1='http://schemas.openxmlformats.org/package/2006/metadata/core-properties' " w:xpath="/ns1:coreProperties[1]/ns0:subject[1]" w:storeItemID="{6C3C8BC8-F283-45AE-878A-BAB7291924A1}"/>
        <w:text/>
      </w:sdtPr>
      <w:sdtEndPr/>
      <w:sdtContent>
        <w:p w14:paraId="72C46BC2" w14:textId="2612409D" w:rsidR="00EA3594" w:rsidRPr="00F513A5" w:rsidRDefault="0010257C" w:rsidP="009A49D1">
          <w:pPr>
            <w:pStyle w:val="Subtitle"/>
            <w:rPr>
              <w:color w:val="000000" w:themeColor="text1"/>
            </w:rPr>
          </w:pPr>
          <w:r w:rsidRPr="00F513A5">
            <w:rPr>
              <w:color w:val="000000" w:themeColor="text1"/>
            </w:rPr>
            <w:t>What you need to know</w:t>
          </w:r>
        </w:p>
      </w:sdtContent>
    </w:sdt>
    <w:p w14:paraId="0408D486" w14:textId="77777777" w:rsidR="0010257C" w:rsidRDefault="0010257C" w:rsidP="0010257C">
      <w:pPr>
        <w:pStyle w:val="Heading2"/>
      </w:pPr>
      <w:r>
        <w:t>What is the scheme?</w:t>
      </w:r>
    </w:p>
    <w:p w14:paraId="61CDC21D" w14:textId="77777777" w:rsidR="0010257C" w:rsidRDefault="0010257C" w:rsidP="0010257C">
      <w:r>
        <w:t xml:space="preserve">The information security incident notification scheme benefits all who participate and provides tangible resources, trends analysis and risk reporting. Notification about information security incidents (incidents) affecting public sector information should not add unnecessarily to the incident management and response process for organisations. </w:t>
      </w:r>
    </w:p>
    <w:p w14:paraId="2D9CBD89" w14:textId="77777777" w:rsidR="0010257C" w:rsidRDefault="0010257C" w:rsidP="0010257C">
      <w:r>
        <w:t>Element E9.010 within the Victorian Protective Data Security Standards (</w:t>
      </w:r>
      <w:r w:rsidRPr="0010257C">
        <w:rPr>
          <w:b/>
          <w:bCs/>
        </w:rPr>
        <w:t>VPDSS</w:t>
      </w:r>
      <w:r>
        <w:t>) states:</w:t>
      </w:r>
    </w:p>
    <w:p w14:paraId="711FF2EE" w14:textId="77777777" w:rsidR="0010257C" w:rsidRPr="0010257C" w:rsidRDefault="0010257C" w:rsidP="0010257C">
      <w:pPr>
        <w:rPr>
          <w:i/>
          <w:iCs/>
        </w:rPr>
      </w:pPr>
      <w:r w:rsidRPr="0010257C">
        <w:rPr>
          <w:i/>
          <w:iCs/>
        </w:rPr>
        <w:t>The organisation notifies OVIC of incidents that have an adverse impact on the confidentiality, integrity, or availability of public sector information with a business impact level (</w:t>
      </w:r>
      <w:r w:rsidRPr="0010257C">
        <w:rPr>
          <w:b/>
          <w:bCs/>
          <w:i/>
          <w:iCs/>
        </w:rPr>
        <w:t>BIL</w:t>
      </w:r>
      <w:r w:rsidRPr="0010257C">
        <w:rPr>
          <w:i/>
          <w:iCs/>
        </w:rPr>
        <w:t>) of 2 (limited) or higher.</w:t>
      </w:r>
    </w:p>
    <w:p w14:paraId="71B77D35" w14:textId="55532AD3" w:rsidR="0010257C" w:rsidRDefault="0010257C" w:rsidP="0010257C">
      <w:r>
        <w:t>The information security incident notification scheme has been developed to centrally coordinate notification of information security incidents (</w:t>
      </w:r>
      <w:r w:rsidRPr="0010257C">
        <w:rPr>
          <w:b/>
          <w:bCs/>
        </w:rPr>
        <w:t>incidents</w:t>
      </w:r>
      <w:r>
        <w:t>) within Victorian government. It requires Victorian public sector (</w:t>
      </w:r>
      <w:r w:rsidRPr="0010257C">
        <w:rPr>
          <w:b/>
          <w:bCs/>
        </w:rPr>
        <w:t>VPS</w:t>
      </w:r>
      <w:r>
        <w:t xml:space="preserve">) agencies or bodies to notify OVIC of incidents that compromise the confidentiality, integrity or availability of public sector information that have been security assessed as having a ‘limited’ business impact or </w:t>
      </w:r>
      <w:r>
        <w:rPr>
          <w:rFonts w:cstheme="minorHAnsi"/>
        </w:rPr>
        <w:t>higher</w:t>
      </w:r>
      <w:r>
        <w:rPr>
          <w:rStyle w:val="FootnoteReference"/>
          <w:rFonts w:cstheme="minorHAnsi"/>
        </w:rPr>
        <w:footnoteReference w:id="1"/>
      </w:r>
      <w:r>
        <w:rPr>
          <w:rFonts w:cstheme="minorHAnsi"/>
        </w:rPr>
        <w:t xml:space="preserve"> </w:t>
      </w:r>
      <w:r>
        <w:t xml:space="preserve">on government operations, organisations, or individuals. </w:t>
      </w:r>
    </w:p>
    <w:p w14:paraId="274B580F" w14:textId="77777777" w:rsidR="0010257C" w:rsidRDefault="0010257C" w:rsidP="0010257C">
      <w:pPr>
        <w:pStyle w:val="Heading2"/>
      </w:pPr>
      <w:r>
        <w:t>Who can notify OVIC when an incident occurs?</w:t>
      </w:r>
    </w:p>
    <w:p w14:paraId="107E1064" w14:textId="77777777" w:rsidR="0010257C" w:rsidRDefault="0010257C" w:rsidP="0010257C">
      <w:r>
        <w:t xml:space="preserve">OVIC will accept notifications from anyone. For representatives submitting a notification on behalf of their organisation, please follow your incident management authorisation process to avoid duplicate </w:t>
      </w:r>
      <w:r>
        <w:lastRenderedPageBreak/>
        <w:t>submissions for the same incident. The representative maybe an information security lead, privacy officer, Chief Information or Security Officers (</w:t>
      </w:r>
      <w:r w:rsidRPr="00F513A5">
        <w:rPr>
          <w:b/>
          <w:bCs/>
        </w:rPr>
        <w:t>CIO, CISO</w:t>
      </w:r>
      <w:r>
        <w:t xml:space="preserve">), legal officer or public sector body Head.   </w:t>
      </w:r>
    </w:p>
    <w:p w14:paraId="4F47971B" w14:textId="77777777" w:rsidR="0010257C" w:rsidRDefault="0010257C" w:rsidP="00F513A5">
      <w:pPr>
        <w:pStyle w:val="Heading2"/>
      </w:pPr>
      <w:r>
        <w:t>Who do I turn to for assistance when an incident occurs?</w:t>
      </w:r>
    </w:p>
    <w:p w14:paraId="087CCB4B" w14:textId="77777777" w:rsidR="0010257C" w:rsidRDefault="0010257C" w:rsidP="0010257C">
      <w:r>
        <w:t>Every incident has unique characteristics and may require different approaches for resolution. The table below provides guidance where agencies or bodies can seek assistance.</w:t>
      </w:r>
    </w:p>
    <w:tbl>
      <w:tblPr>
        <w:tblStyle w:val="OVICDefaulttable"/>
        <w:tblW w:w="9250" w:type="dxa"/>
        <w:tblLayout w:type="fixed"/>
        <w:tblLook w:val="04A0" w:firstRow="1" w:lastRow="0" w:firstColumn="1" w:lastColumn="0" w:noHBand="0" w:noVBand="1"/>
      </w:tblPr>
      <w:tblGrid>
        <w:gridCol w:w="3119"/>
        <w:gridCol w:w="1307"/>
        <w:gridCol w:w="1338"/>
        <w:gridCol w:w="2347"/>
        <w:gridCol w:w="1116"/>
        <w:gridCol w:w="23"/>
      </w:tblGrid>
      <w:tr w:rsidR="00F513A5" w:rsidRPr="00F513A5" w14:paraId="66DEFDDE" w14:textId="77777777" w:rsidTr="00F513A5">
        <w:trPr>
          <w:cnfStyle w:val="100000000000" w:firstRow="1" w:lastRow="0" w:firstColumn="0" w:lastColumn="0" w:oddVBand="0" w:evenVBand="0" w:oddHBand="0" w:evenHBand="0" w:firstRowFirstColumn="0" w:firstRowLastColumn="0" w:lastRowFirstColumn="0" w:lastRowLastColumn="0"/>
        </w:trPr>
        <w:tc>
          <w:tcPr>
            <w:tcW w:w="3119" w:type="dxa"/>
            <w:vMerge w:val="restart"/>
          </w:tcPr>
          <w:p w14:paraId="3389E956" w14:textId="00F857F9" w:rsidR="00F513A5" w:rsidRPr="00F513A5" w:rsidRDefault="00F513A5" w:rsidP="00F513A5">
            <w:pPr>
              <w:spacing w:before="60" w:after="60"/>
              <w:jc w:val="center"/>
            </w:pPr>
            <w:r>
              <w:t xml:space="preserve">Information security incident </w:t>
            </w:r>
            <w:proofErr w:type="gramStart"/>
            <w:r>
              <w:t>as a result of</w:t>
            </w:r>
            <w:proofErr w:type="gramEnd"/>
            <w:r>
              <w:t xml:space="preserve"> ….</w:t>
            </w:r>
          </w:p>
        </w:tc>
        <w:tc>
          <w:tcPr>
            <w:tcW w:w="6131" w:type="dxa"/>
            <w:gridSpan w:val="5"/>
          </w:tcPr>
          <w:p w14:paraId="6C3FCE6C" w14:textId="2FC21D87" w:rsidR="00F513A5" w:rsidRPr="00F513A5" w:rsidRDefault="00F513A5" w:rsidP="00F513A5">
            <w:pPr>
              <w:spacing w:before="60" w:after="60"/>
              <w:jc w:val="center"/>
            </w:pPr>
            <w:r>
              <w:t>Incident Management (who is …?)</w:t>
            </w:r>
          </w:p>
        </w:tc>
      </w:tr>
      <w:tr w:rsidR="00F513A5" w:rsidRPr="00F513A5" w14:paraId="2B301A51" w14:textId="77777777" w:rsidTr="00F513A5">
        <w:trPr>
          <w:gridAfter w:val="1"/>
          <w:wAfter w:w="23" w:type="dxa"/>
        </w:trPr>
        <w:tc>
          <w:tcPr>
            <w:tcW w:w="3119" w:type="dxa"/>
            <w:vMerge/>
            <w:tcBorders>
              <w:bottom w:val="single" w:sz="12" w:space="0" w:color="auto"/>
            </w:tcBorders>
          </w:tcPr>
          <w:p w14:paraId="1E0D609B" w14:textId="77777777" w:rsidR="00F513A5" w:rsidRPr="00F513A5" w:rsidRDefault="00F513A5" w:rsidP="00F513A5">
            <w:pPr>
              <w:spacing w:before="60" w:after="60"/>
            </w:pPr>
          </w:p>
        </w:tc>
        <w:tc>
          <w:tcPr>
            <w:tcW w:w="1307" w:type="dxa"/>
            <w:tcBorders>
              <w:bottom w:val="single" w:sz="12" w:space="0" w:color="auto"/>
            </w:tcBorders>
          </w:tcPr>
          <w:p w14:paraId="023FE803" w14:textId="7A630D87" w:rsidR="00F513A5" w:rsidRPr="00F513A5" w:rsidRDefault="00F513A5" w:rsidP="00F513A5">
            <w:pPr>
              <w:spacing w:before="60" w:after="60"/>
              <w:rPr>
                <w:b/>
                <w:bCs/>
              </w:rPr>
            </w:pPr>
            <w:r w:rsidRPr="00F513A5">
              <w:rPr>
                <w:b/>
                <w:bCs/>
              </w:rPr>
              <w:t>Responsible</w:t>
            </w:r>
          </w:p>
        </w:tc>
        <w:tc>
          <w:tcPr>
            <w:tcW w:w="1338" w:type="dxa"/>
            <w:tcBorders>
              <w:bottom w:val="single" w:sz="12" w:space="0" w:color="auto"/>
            </w:tcBorders>
          </w:tcPr>
          <w:p w14:paraId="68B47C6D" w14:textId="02EDA968" w:rsidR="00F513A5" w:rsidRPr="00F513A5" w:rsidRDefault="00F513A5" w:rsidP="00F513A5">
            <w:pPr>
              <w:spacing w:before="60" w:after="60"/>
              <w:rPr>
                <w:b/>
                <w:bCs/>
              </w:rPr>
            </w:pPr>
            <w:r w:rsidRPr="00F513A5">
              <w:rPr>
                <w:b/>
                <w:bCs/>
              </w:rPr>
              <w:t>Accountable</w:t>
            </w:r>
          </w:p>
        </w:tc>
        <w:tc>
          <w:tcPr>
            <w:tcW w:w="2347" w:type="dxa"/>
            <w:tcBorders>
              <w:bottom w:val="single" w:sz="12" w:space="0" w:color="auto"/>
            </w:tcBorders>
          </w:tcPr>
          <w:p w14:paraId="6F164A6C" w14:textId="2CAA6CDE" w:rsidR="00F513A5" w:rsidRPr="00F513A5" w:rsidRDefault="00F513A5" w:rsidP="00F513A5">
            <w:pPr>
              <w:spacing w:before="60" w:after="60"/>
              <w:rPr>
                <w:b/>
                <w:bCs/>
              </w:rPr>
            </w:pPr>
            <w:r w:rsidRPr="00F513A5">
              <w:rPr>
                <w:b/>
                <w:bCs/>
              </w:rPr>
              <w:t>Consulted</w:t>
            </w:r>
          </w:p>
        </w:tc>
        <w:tc>
          <w:tcPr>
            <w:tcW w:w="1116" w:type="dxa"/>
            <w:tcBorders>
              <w:bottom w:val="single" w:sz="12" w:space="0" w:color="auto"/>
            </w:tcBorders>
          </w:tcPr>
          <w:p w14:paraId="4532067F" w14:textId="27D6F4ED" w:rsidR="00F513A5" w:rsidRPr="00F513A5" w:rsidRDefault="00F513A5" w:rsidP="00F513A5">
            <w:pPr>
              <w:spacing w:before="60" w:after="60"/>
              <w:rPr>
                <w:b/>
                <w:bCs/>
              </w:rPr>
            </w:pPr>
            <w:r w:rsidRPr="00F513A5">
              <w:rPr>
                <w:b/>
                <w:bCs/>
              </w:rPr>
              <w:t>Informed</w:t>
            </w:r>
          </w:p>
        </w:tc>
      </w:tr>
      <w:tr w:rsidR="00F513A5" w:rsidRPr="00F513A5" w14:paraId="43664F33" w14:textId="77777777" w:rsidTr="00F513A5">
        <w:trPr>
          <w:gridAfter w:val="1"/>
          <w:wAfter w:w="23" w:type="dxa"/>
        </w:trPr>
        <w:tc>
          <w:tcPr>
            <w:tcW w:w="3119" w:type="dxa"/>
            <w:tcBorders>
              <w:top w:val="single" w:sz="12" w:space="0" w:color="auto"/>
            </w:tcBorders>
          </w:tcPr>
          <w:p w14:paraId="7AC35FE1" w14:textId="77777777" w:rsidR="00F513A5" w:rsidRPr="00C34D57" w:rsidRDefault="00F513A5" w:rsidP="00F513A5">
            <w:pPr>
              <w:spacing w:before="60" w:after="60"/>
              <w:rPr>
                <w:b/>
                <w:bCs/>
              </w:rPr>
            </w:pPr>
            <w:r w:rsidRPr="00C34D57">
              <w:rPr>
                <w:b/>
                <w:bCs/>
              </w:rPr>
              <w:t xml:space="preserve">A lost document </w:t>
            </w:r>
          </w:p>
        </w:tc>
        <w:tc>
          <w:tcPr>
            <w:tcW w:w="1307" w:type="dxa"/>
            <w:tcBorders>
              <w:top w:val="single" w:sz="12" w:space="0" w:color="auto"/>
            </w:tcBorders>
          </w:tcPr>
          <w:p w14:paraId="34423D7D" w14:textId="77777777" w:rsidR="00F513A5" w:rsidRPr="00F513A5" w:rsidRDefault="00F513A5" w:rsidP="00F513A5">
            <w:pPr>
              <w:spacing w:before="60" w:after="60"/>
            </w:pPr>
            <w:r w:rsidRPr="00F513A5">
              <w:t>Organisation</w:t>
            </w:r>
          </w:p>
        </w:tc>
        <w:tc>
          <w:tcPr>
            <w:tcW w:w="1338" w:type="dxa"/>
            <w:tcBorders>
              <w:top w:val="single" w:sz="12" w:space="0" w:color="auto"/>
            </w:tcBorders>
          </w:tcPr>
          <w:p w14:paraId="6C3DBCE6" w14:textId="77777777" w:rsidR="00F513A5" w:rsidRPr="00F513A5" w:rsidRDefault="00F513A5" w:rsidP="00F513A5">
            <w:pPr>
              <w:spacing w:before="60" w:after="60"/>
            </w:pPr>
            <w:r w:rsidRPr="00F513A5">
              <w:t>Organisation</w:t>
            </w:r>
          </w:p>
        </w:tc>
        <w:tc>
          <w:tcPr>
            <w:tcW w:w="2347" w:type="dxa"/>
            <w:tcBorders>
              <w:top w:val="single" w:sz="12" w:space="0" w:color="auto"/>
            </w:tcBorders>
          </w:tcPr>
          <w:p w14:paraId="1784B141" w14:textId="77777777" w:rsidR="00F513A5" w:rsidRPr="00F513A5" w:rsidRDefault="00F513A5" w:rsidP="00F513A5">
            <w:pPr>
              <w:spacing w:before="60" w:after="60"/>
            </w:pPr>
            <w:r w:rsidRPr="00F513A5">
              <w:t>Organisation</w:t>
            </w:r>
          </w:p>
        </w:tc>
        <w:tc>
          <w:tcPr>
            <w:tcW w:w="1116" w:type="dxa"/>
            <w:tcBorders>
              <w:top w:val="single" w:sz="12" w:space="0" w:color="auto"/>
            </w:tcBorders>
          </w:tcPr>
          <w:p w14:paraId="5890BB17" w14:textId="77777777" w:rsidR="00F513A5" w:rsidRPr="00F513A5" w:rsidRDefault="00F513A5" w:rsidP="00F513A5">
            <w:pPr>
              <w:spacing w:before="60" w:after="60"/>
            </w:pPr>
            <w:r w:rsidRPr="00F513A5">
              <w:t>OVIC</w:t>
            </w:r>
          </w:p>
        </w:tc>
      </w:tr>
      <w:tr w:rsidR="00F513A5" w:rsidRPr="00F513A5" w14:paraId="4885D95E" w14:textId="77777777" w:rsidTr="00F513A5">
        <w:trPr>
          <w:gridAfter w:val="1"/>
          <w:wAfter w:w="23" w:type="dxa"/>
        </w:trPr>
        <w:tc>
          <w:tcPr>
            <w:tcW w:w="3119" w:type="dxa"/>
          </w:tcPr>
          <w:p w14:paraId="46F93C4E" w14:textId="77777777" w:rsidR="00F513A5" w:rsidRPr="00C34D57" w:rsidRDefault="00F513A5" w:rsidP="00F513A5">
            <w:pPr>
              <w:spacing w:before="60" w:after="60"/>
              <w:rPr>
                <w:b/>
                <w:bCs/>
              </w:rPr>
            </w:pPr>
            <w:r w:rsidRPr="00C34D57">
              <w:rPr>
                <w:b/>
                <w:bCs/>
              </w:rPr>
              <w:t>Corrupt conduct of an individual</w:t>
            </w:r>
          </w:p>
        </w:tc>
        <w:tc>
          <w:tcPr>
            <w:tcW w:w="1307" w:type="dxa"/>
          </w:tcPr>
          <w:p w14:paraId="628B61F0" w14:textId="77777777" w:rsidR="00F513A5" w:rsidRPr="00F513A5" w:rsidRDefault="00F513A5" w:rsidP="00F513A5">
            <w:pPr>
              <w:spacing w:before="60" w:after="60"/>
            </w:pPr>
            <w:r w:rsidRPr="00F513A5">
              <w:t>Organisation</w:t>
            </w:r>
          </w:p>
        </w:tc>
        <w:tc>
          <w:tcPr>
            <w:tcW w:w="1338" w:type="dxa"/>
          </w:tcPr>
          <w:p w14:paraId="183919B8" w14:textId="77777777" w:rsidR="00F513A5" w:rsidRPr="00F513A5" w:rsidRDefault="00F513A5" w:rsidP="00F513A5">
            <w:pPr>
              <w:spacing w:before="60" w:after="60"/>
            </w:pPr>
            <w:r w:rsidRPr="00F513A5">
              <w:t>Organisation</w:t>
            </w:r>
          </w:p>
        </w:tc>
        <w:tc>
          <w:tcPr>
            <w:tcW w:w="2347" w:type="dxa"/>
          </w:tcPr>
          <w:p w14:paraId="619C600A" w14:textId="77777777" w:rsidR="00F513A5" w:rsidRPr="00F513A5" w:rsidRDefault="00F513A5" w:rsidP="00F513A5">
            <w:pPr>
              <w:spacing w:before="60" w:after="60"/>
            </w:pPr>
            <w:r w:rsidRPr="00F513A5">
              <w:t>IBAC</w:t>
            </w:r>
          </w:p>
        </w:tc>
        <w:tc>
          <w:tcPr>
            <w:tcW w:w="1116" w:type="dxa"/>
          </w:tcPr>
          <w:p w14:paraId="471D4250" w14:textId="77777777" w:rsidR="00F513A5" w:rsidRPr="00F513A5" w:rsidRDefault="00F513A5" w:rsidP="00F513A5">
            <w:pPr>
              <w:spacing w:before="60" w:after="60"/>
            </w:pPr>
            <w:r w:rsidRPr="00F513A5">
              <w:t>OVIC</w:t>
            </w:r>
          </w:p>
        </w:tc>
      </w:tr>
      <w:tr w:rsidR="00F513A5" w:rsidRPr="00F513A5" w14:paraId="6ACBF041" w14:textId="77777777" w:rsidTr="00F513A5">
        <w:trPr>
          <w:gridAfter w:val="1"/>
          <w:wAfter w:w="23" w:type="dxa"/>
        </w:trPr>
        <w:tc>
          <w:tcPr>
            <w:tcW w:w="3119" w:type="dxa"/>
          </w:tcPr>
          <w:p w14:paraId="51F0D0FA" w14:textId="77777777" w:rsidR="00F513A5" w:rsidRPr="00C34D57" w:rsidRDefault="00F513A5" w:rsidP="00F513A5">
            <w:pPr>
              <w:spacing w:before="60" w:after="60"/>
              <w:rPr>
                <w:b/>
                <w:bCs/>
              </w:rPr>
            </w:pPr>
            <w:r w:rsidRPr="00C34D57">
              <w:rPr>
                <w:b/>
                <w:bCs/>
              </w:rPr>
              <w:t>Physical access intrusion</w:t>
            </w:r>
          </w:p>
        </w:tc>
        <w:tc>
          <w:tcPr>
            <w:tcW w:w="1307" w:type="dxa"/>
          </w:tcPr>
          <w:p w14:paraId="1E8DDAE4" w14:textId="77777777" w:rsidR="00F513A5" w:rsidRPr="00F513A5" w:rsidRDefault="00F513A5" w:rsidP="00F513A5">
            <w:pPr>
              <w:spacing w:before="60" w:after="60"/>
            </w:pPr>
            <w:r w:rsidRPr="00F513A5">
              <w:t>Organisation</w:t>
            </w:r>
          </w:p>
        </w:tc>
        <w:tc>
          <w:tcPr>
            <w:tcW w:w="1338" w:type="dxa"/>
          </w:tcPr>
          <w:p w14:paraId="43132F06" w14:textId="77777777" w:rsidR="00F513A5" w:rsidRPr="00F513A5" w:rsidRDefault="00F513A5" w:rsidP="00F513A5">
            <w:pPr>
              <w:spacing w:before="60" w:after="60"/>
            </w:pPr>
            <w:r w:rsidRPr="00F513A5">
              <w:t>Organisation</w:t>
            </w:r>
          </w:p>
        </w:tc>
        <w:tc>
          <w:tcPr>
            <w:tcW w:w="2347" w:type="dxa"/>
          </w:tcPr>
          <w:p w14:paraId="51FFDCFC" w14:textId="77777777" w:rsidR="00F513A5" w:rsidRPr="00F513A5" w:rsidRDefault="00F513A5" w:rsidP="00F513A5">
            <w:pPr>
              <w:spacing w:before="60" w:after="60"/>
            </w:pPr>
            <w:r w:rsidRPr="00F513A5">
              <w:t>Organisation</w:t>
            </w:r>
          </w:p>
        </w:tc>
        <w:tc>
          <w:tcPr>
            <w:tcW w:w="1116" w:type="dxa"/>
          </w:tcPr>
          <w:p w14:paraId="5FCD8749" w14:textId="77777777" w:rsidR="00F513A5" w:rsidRPr="00F513A5" w:rsidRDefault="00F513A5" w:rsidP="00F513A5">
            <w:pPr>
              <w:spacing w:before="60" w:after="60"/>
            </w:pPr>
            <w:r w:rsidRPr="00F513A5">
              <w:t>OVIC</w:t>
            </w:r>
          </w:p>
        </w:tc>
      </w:tr>
      <w:tr w:rsidR="00F513A5" w:rsidRPr="00F513A5" w14:paraId="009ECCED" w14:textId="77777777" w:rsidTr="00F513A5">
        <w:trPr>
          <w:gridAfter w:val="1"/>
          <w:wAfter w:w="23" w:type="dxa"/>
        </w:trPr>
        <w:tc>
          <w:tcPr>
            <w:tcW w:w="3119" w:type="dxa"/>
          </w:tcPr>
          <w:p w14:paraId="2CCCEDAB" w14:textId="77777777" w:rsidR="00F513A5" w:rsidRPr="00C34D57" w:rsidRDefault="00F513A5" w:rsidP="00F513A5">
            <w:pPr>
              <w:spacing w:before="60" w:after="60"/>
              <w:rPr>
                <w:b/>
                <w:bCs/>
              </w:rPr>
            </w:pPr>
            <w:r w:rsidRPr="00C34D57">
              <w:rPr>
                <w:b/>
                <w:bCs/>
              </w:rPr>
              <w:t>Cyber intrusion</w:t>
            </w:r>
          </w:p>
        </w:tc>
        <w:tc>
          <w:tcPr>
            <w:tcW w:w="1307" w:type="dxa"/>
          </w:tcPr>
          <w:p w14:paraId="4CC67CEE" w14:textId="77777777" w:rsidR="00F513A5" w:rsidRPr="00F513A5" w:rsidRDefault="00F513A5" w:rsidP="00F513A5">
            <w:pPr>
              <w:spacing w:before="60" w:after="60"/>
            </w:pPr>
            <w:r w:rsidRPr="00F513A5">
              <w:t>Organisation</w:t>
            </w:r>
          </w:p>
        </w:tc>
        <w:tc>
          <w:tcPr>
            <w:tcW w:w="1338" w:type="dxa"/>
          </w:tcPr>
          <w:p w14:paraId="75B39F0F" w14:textId="77777777" w:rsidR="00F513A5" w:rsidRPr="00F513A5" w:rsidRDefault="00F513A5" w:rsidP="00F513A5">
            <w:pPr>
              <w:spacing w:before="60" w:after="60"/>
            </w:pPr>
            <w:r w:rsidRPr="00F513A5">
              <w:t>Organisation</w:t>
            </w:r>
          </w:p>
        </w:tc>
        <w:tc>
          <w:tcPr>
            <w:tcW w:w="2347" w:type="dxa"/>
          </w:tcPr>
          <w:p w14:paraId="06E9F22C" w14:textId="2AB3555E" w:rsidR="00F513A5" w:rsidRPr="00F513A5" w:rsidRDefault="00C34D57" w:rsidP="00F513A5">
            <w:pPr>
              <w:spacing w:before="60" w:after="60"/>
            </w:pPr>
            <w:r>
              <w:t>CIRS</w:t>
            </w:r>
            <w:r>
              <w:rPr>
                <w:rStyle w:val="FootnoteReference"/>
              </w:rPr>
              <w:footnoteReference w:id="2"/>
            </w:r>
            <w:r w:rsidRPr="00F513A5">
              <w:t xml:space="preserve"> </w:t>
            </w:r>
            <w:r w:rsidR="00F513A5" w:rsidRPr="00C34D57">
              <w:rPr>
                <w:i/>
                <w:iCs/>
              </w:rPr>
              <w:t>(if response assistance is required)</w:t>
            </w:r>
          </w:p>
        </w:tc>
        <w:tc>
          <w:tcPr>
            <w:tcW w:w="1116" w:type="dxa"/>
          </w:tcPr>
          <w:p w14:paraId="57FC2EDE" w14:textId="77777777" w:rsidR="00F513A5" w:rsidRPr="00F513A5" w:rsidRDefault="00F513A5" w:rsidP="00F513A5">
            <w:pPr>
              <w:spacing w:before="60" w:after="60"/>
            </w:pPr>
            <w:r w:rsidRPr="00F513A5">
              <w:t>OVIC</w:t>
            </w:r>
          </w:p>
        </w:tc>
      </w:tr>
      <w:tr w:rsidR="00F513A5" w:rsidRPr="00F513A5" w14:paraId="32587807" w14:textId="77777777" w:rsidTr="00F513A5">
        <w:trPr>
          <w:gridAfter w:val="1"/>
          <w:wAfter w:w="23" w:type="dxa"/>
        </w:trPr>
        <w:tc>
          <w:tcPr>
            <w:tcW w:w="3119" w:type="dxa"/>
          </w:tcPr>
          <w:p w14:paraId="67283E24" w14:textId="77777777" w:rsidR="00F513A5" w:rsidRPr="00C34D57" w:rsidRDefault="00F513A5" w:rsidP="00F513A5">
            <w:pPr>
              <w:spacing w:before="60" w:after="60"/>
              <w:rPr>
                <w:b/>
                <w:bCs/>
              </w:rPr>
            </w:pPr>
            <w:r w:rsidRPr="00C34D57">
              <w:rPr>
                <w:b/>
                <w:bCs/>
              </w:rPr>
              <w:t>Breach of personal information</w:t>
            </w:r>
          </w:p>
        </w:tc>
        <w:tc>
          <w:tcPr>
            <w:tcW w:w="1307" w:type="dxa"/>
          </w:tcPr>
          <w:p w14:paraId="0DE4E511" w14:textId="77777777" w:rsidR="00F513A5" w:rsidRPr="00F513A5" w:rsidRDefault="00F513A5" w:rsidP="00F513A5">
            <w:pPr>
              <w:spacing w:before="60" w:after="60"/>
            </w:pPr>
            <w:r w:rsidRPr="00F513A5">
              <w:t>Organisation</w:t>
            </w:r>
          </w:p>
        </w:tc>
        <w:tc>
          <w:tcPr>
            <w:tcW w:w="1338" w:type="dxa"/>
          </w:tcPr>
          <w:p w14:paraId="21347107" w14:textId="77777777" w:rsidR="00F513A5" w:rsidRPr="00F513A5" w:rsidRDefault="00F513A5" w:rsidP="00F513A5">
            <w:pPr>
              <w:spacing w:before="60" w:after="60"/>
            </w:pPr>
            <w:r w:rsidRPr="00F513A5">
              <w:t>Organisation</w:t>
            </w:r>
          </w:p>
        </w:tc>
        <w:tc>
          <w:tcPr>
            <w:tcW w:w="2347" w:type="dxa"/>
          </w:tcPr>
          <w:p w14:paraId="73E0E7B1" w14:textId="77777777" w:rsidR="00F513A5" w:rsidRPr="00F513A5" w:rsidRDefault="00F513A5" w:rsidP="00F513A5">
            <w:pPr>
              <w:spacing w:before="60" w:after="60"/>
            </w:pPr>
            <w:r w:rsidRPr="00F513A5">
              <w:t>Organisation and OVIC</w:t>
            </w:r>
            <w:r w:rsidRPr="00C34D57">
              <w:rPr>
                <w:i/>
                <w:iCs/>
              </w:rPr>
              <w:t xml:space="preserve"> (if privacy guidance is required)</w:t>
            </w:r>
          </w:p>
        </w:tc>
        <w:tc>
          <w:tcPr>
            <w:tcW w:w="1116" w:type="dxa"/>
          </w:tcPr>
          <w:p w14:paraId="16255C73" w14:textId="77777777" w:rsidR="00F513A5" w:rsidRPr="00F513A5" w:rsidRDefault="00F513A5" w:rsidP="00F513A5">
            <w:pPr>
              <w:spacing w:before="60" w:after="60"/>
            </w:pPr>
            <w:r w:rsidRPr="00F513A5">
              <w:t>OVIC</w:t>
            </w:r>
          </w:p>
        </w:tc>
      </w:tr>
    </w:tbl>
    <w:p w14:paraId="02F86F9C" w14:textId="77777777" w:rsidR="0010257C" w:rsidRDefault="0010257C" w:rsidP="00C34D57">
      <w:pPr>
        <w:pStyle w:val="Heading2"/>
      </w:pPr>
      <w:r>
        <w:t>What sort of incidents should I notify OVIC of?</w:t>
      </w:r>
    </w:p>
    <w:p w14:paraId="0FDE6F05" w14:textId="77777777" w:rsidR="0010257C" w:rsidRDefault="0010257C" w:rsidP="0010257C">
      <w:r>
        <w:t>Under element E9.010, VPS organisations are required to notify OVIC of any compromise of public sector information that may cause ‘limited’ (BIL 2) or higher harm/damage to government operations, organisations, or individuals. This includes information with a protective marking of OFFICIAL: Sensitive, PROTECTED, Cabinet-In-Confidence or SECRET.</w:t>
      </w:r>
    </w:p>
    <w:p w14:paraId="6355C0E6" w14:textId="77777777" w:rsidR="0010257C" w:rsidRDefault="0010257C" w:rsidP="0010257C">
      <w:r>
        <w:t xml:space="preserve">Incidents may take many forms. They are not just limited to compromises of electronic information held on government systems and services, but also include compromises of information held in physical formats (e.g., printed, photographs, recorded information either audio or video) or unauthorised verbal discussions. For example, the following scenarios would qualify as an incident: </w:t>
      </w:r>
    </w:p>
    <w:p w14:paraId="6BD61D3B" w14:textId="1BEF5976" w:rsidR="0010257C" w:rsidRDefault="0010257C" w:rsidP="00C34D57">
      <w:pPr>
        <w:pStyle w:val="ListBullet"/>
      </w:pPr>
      <w:r>
        <w:t xml:space="preserve">leaving a sensitive hard copy document on public </w:t>
      </w:r>
      <w:proofErr w:type="gramStart"/>
      <w:r>
        <w:t>transport;</w:t>
      </w:r>
      <w:proofErr w:type="gramEnd"/>
      <w:r>
        <w:t xml:space="preserve"> </w:t>
      </w:r>
    </w:p>
    <w:p w14:paraId="102C4CEF" w14:textId="02573C63" w:rsidR="0010257C" w:rsidRDefault="0010257C" w:rsidP="00C34D57">
      <w:pPr>
        <w:pStyle w:val="ListBullet"/>
      </w:pPr>
      <w:r>
        <w:t>someone tailgating personnel into a secure area where sensitive documentation is kept; and/or</w:t>
      </w:r>
    </w:p>
    <w:p w14:paraId="0E9020E7" w14:textId="0AF130BB" w:rsidR="0010257C" w:rsidRDefault="0010257C" w:rsidP="00C34D57">
      <w:pPr>
        <w:pStyle w:val="ListBullet"/>
      </w:pPr>
      <w:r>
        <w:t xml:space="preserve">a sensitive conversation being overheard in a public cafe by a member of the public. </w:t>
      </w:r>
    </w:p>
    <w:p w14:paraId="4A4AFA9C" w14:textId="77777777" w:rsidR="0010257C" w:rsidRDefault="0010257C" w:rsidP="0010257C">
      <w:r>
        <w:lastRenderedPageBreak/>
        <w:t>If the incident is of a criminal nature, please follow your organisation’s policy on reporting these types of incidents to law enforcement authorities.</w:t>
      </w:r>
    </w:p>
    <w:p w14:paraId="397D1175" w14:textId="77777777" w:rsidR="0010257C" w:rsidRDefault="0010257C" w:rsidP="0010257C">
      <w:r>
        <w:t>The table below provides further examples of the types of incidents that OVIC should be notified about.</w:t>
      </w:r>
    </w:p>
    <w:tbl>
      <w:tblPr>
        <w:tblStyle w:val="OVICDefaulttable"/>
        <w:tblW w:w="9313" w:type="dxa"/>
        <w:tblLook w:val="04A0" w:firstRow="1" w:lastRow="0" w:firstColumn="1" w:lastColumn="0" w:noHBand="0" w:noVBand="1"/>
      </w:tblPr>
      <w:tblGrid>
        <w:gridCol w:w="5245"/>
        <w:gridCol w:w="1658"/>
        <w:gridCol w:w="2410"/>
      </w:tblGrid>
      <w:tr w:rsidR="00C34D57" w:rsidRPr="00C34D57" w14:paraId="1DE724BE" w14:textId="77777777" w:rsidTr="00C34D57">
        <w:trPr>
          <w:cnfStyle w:val="100000000000" w:firstRow="1" w:lastRow="0" w:firstColumn="0" w:lastColumn="0" w:oddVBand="0" w:evenVBand="0" w:oddHBand="0" w:evenHBand="0" w:firstRowFirstColumn="0" w:firstRowLastColumn="0" w:lastRowFirstColumn="0" w:lastRowLastColumn="0"/>
          <w:tblHeader/>
        </w:trPr>
        <w:tc>
          <w:tcPr>
            <w:tcW w:w="5245" w:type="dxa"/>
            <w:vAlign w:val="center"/>
          </w:tcPr>
          <w:p w14:paraId="04F97886" w14:textId="77777777" w:rsidR="00C34D57" w:rsidRPr="00C34D57" w:rsidRDefault="00C34D57" w:rsidP="00C34D57">
            <w:pPr>
              <w:spacing w:before="60" w:after="60"/>
            </w:pPr>
            <w:r w:rsidRPr="00C34D57">
              <w:t xml:space="preserve">Examples of incidents affecting public sector information </w:t>
            </w:r>
          </w:p>
        </w:tc>
        <w:tc>
          <w:tcPr>
            <w:tcW w:w="1658" w:type="dxa"/>
            <w:vAlign w:val="center"/>
          </w:tcPr>
          <w:p w14:paraId="71915A75" w14:textId="77777777" w:rsidR="00C34D57" w:rsidRPr="00C34D57" w:rsidRDefault="00C34D57" w:rsidP="00C34D57">
            <w:pPr>
              <w:spacing w:before="60" w:after="60"/>
            </w:pPr>
            <w:r w:rsidRPr="00C34D57">
              <w:t>Control area</w:t>
            </w:r>
          </w:p>
        </w:tc>
        <w:tc>
          <w:tcPr>
            <w:tcW w:w="2410" w:type="dxa"/>
            <w:vAlign w:val="center"/>
          </w:tcPr>
          <w:p w14:paraId="70483A07" w14:textId="77777777" w:rsidR="00C34D57" w:rsidRPr="00C34D57" w:rsidRDefault="00C34D57" w:rsidP="00C34D57">
            <w:pPr>
              <w:spacing w:before="60" w:after="60"/>
            </w:pPr>
            <w:r w:rsidRPr="00C34D57">
              <w:t>Security attribute</w:t>
            </w:r>
          </w:p>
        </w:tc>
      </w:tr>
      <w:tr w:rsidR="00C34D57" w:rsidRPr="00C34D57" w14:paraId="3C52DF5B" w14:textId="77777777" w:rsidTr="00C34D57">
        <w:tc>
          <w:tcPr>
            <w:tcW w:w="5245" w:type="dxa"/>
            <w:vAlign w:val="center"/>
          </w:tcPr>
          <w:p w14:paraId="47794CCA" w14:textId="77777777" w:rsidR="00C34D57" w:rsidRPr="00C34D57" w:rsidRDefault="00C34D57" w:rsidP="00C34D57">
            <w:pPr>
              <w:spacing w:before="60" w:after="60"/>
            </w:pPr>
            <w:r w:rsidRPr="00C34D57">
              <w:t xml:space="preserve">Sending an email to incorrect email recipient </w:t>
            </w:r>
          </w:p>
        </w:tc>
        <w:tc>
          <w:tcPr>
            <w:tcW w:w="1658" w:type="dxa"/>
            <w:vAlign w:val="center"/>
          </w:tcPr>
          <w:p w14:paraId="1383AAF7" w14:textId="77777777" w:rsidR="00C34D57" w:rsidRPr="00C34D57" w:rsidRDefault="00C34D57" w:rsidP="00C34D57">
            <w:pPr>
              <w:spacing w:before="60" w:after="60"/>
            </w:pPr>
            <w:r w:rsidRPr="00C34D57">
              <w:t>People/ process</w:t>
            </w:r>
          </w:p>
        </w:tc>
        <w:tc>
          <w:tcPr>
            <w:tcW w:w="2410" w:type="dxa"/>
            <w:vAlign w:val="center"/>
          </w:tcPr>
          <w:p w14:paraId="3D428771" w14:textId="77777777" w:rsidR="00C34D57" w:rsidRPr="00C34D57" w:rsidRDefault="00C34D57" w:rsidP="00C34D57">
            <w:pPr>
              <w:spacing w:before="60" w:after="60"/>
            </w:pPr>
            <w:r w:rsidRPr="00C34D57">
              <w:t>Confidentiality</w:t>
            </w:r>
          </w:p>
        </w:tc>
      </w:tr>
      <w:tr w:rsidR="00C34D57" w:rsidRPr="00C34D57" w14:paraId="77D4BF4B" w14:textId="77777777" w:rsidTr="00C34D57">
        <w:tc>
          <w:tcPr>
            <w:tcW w:w="5245" w:type="dxa"/>
            <w:vAlign w:val="center"/>
          </w:tcPr>
          <w:p w14:paraId="524F6FB6" w14:textId="77777777" w:rsidR="00C34D57" w:rsidRPr="00C34D57" w:rsidRDefault="00C34D57" w:rsidP="00C34D57">
            <w:pPr>
              <w:spacing w:before="60" w:after="60"/>
            </w:pPr>
            <w:r w:rsidRPr="00C34D57">
              <w:t>Hard copy document/file left on public transport</w:t>
            </w:r>
          </w:p>
        </w:tc>
        <w:tc>
          <w:tcPr>
            <w:tcW w:w="1658" w:type="dxa"/>
            <w:vAlign w:val="center"/>
          </w:tcPr>
          <w:p w14:paraId="4C7D8829" w14:textId="77777777" w:rsidR="00C34D57" w:rsidRPr="00C34D57" w:rsidRDefault="00C34D57" w:rsidP="00C34D57">
            <w:pPr>
              <w:spacing w:before="60" w:after="60"/>
            </w:pPr>
            <w:r w:rsidRPr="00C34D57">
              <w:t>People/ process</w:t>
            </w:r>
          </w:p>
        </w:tc>
        <w:tc>
          <w:tcPr>
            <w:tcW w:w="2410" w:type="dxa"/>
            <w:vAlign w:val="center"/>
          </w:tcPr>
          <w:p w14:paraId="06DD6E15" w14:textId="77777777" w:rsidR="00C34D57" w:rsidRPr="00C34D57" w:rsidRDefault="00C34D57" w:rsidP="00C34D57">
            <w:pPr>
              <w:spacing w:before="60" w:after="60"/>
            </w:pPr>
            <w:r w:rsidRPr="00C34D57">
              <w:t>Confidentiality/</w:t>
            </w:r>
            <w:r w:rsidRPr="00C34D57">
              <w:t xml:space="preserve"> </w:t>
            </w:r>
            <w:r w:rsidRPr="00C34D57">
              <w:t>Availability</w:t>
            </w:r>
          </w:p>
        </w:tc>
      </w:tr>
      <w:tr w:rsidR="00C34D57" w:rsidRPr="00C34D57" w14:paraId="04FA27C7" w14:textId="77777777" w:rsidTr="00C34D57">
        <w:tc>
          <w:tcPr>
            <w:tcW w:w="5245" w:type="dxa"/>
            <w:vAlign w:val="center"/>
          </w:tcPr>
          <w:p w14:paraId="37BB8BC5" w14:textId="77777777" w:rsidR="00C34D57" w:rsidRPr="00C34D57" w:rsidRDefault="00C34D57" w:rsidP="00C34D57">
            <w:pPr>
              <w:spacing w:before="60" w:after="60"/>
            </w:pPr>
            <w:r w:rsidRPr="00C34D57">
              <w:t xml:space="preserve">Tailgating into a secure area and accessing documents left on someone’s desk </w:t>
            </w:r>
          </w:p>
        </w:tc>
        <w:tc>
          <w:tcPr>
            <w:tcW w:w="1658" w:type="dxa"/>
            <w:vAlign w:val="center"/>
          </w:tcPr>
          <w:p w14:paraId="30EDD138" w14:textId="77777777" w:rsidR="00C34D57" w:rsidRPr="00C34D57" w:rsidRDefault="00C34D57" w:rsidP="00C34D57">
            <w:pPr>
              <w:spacing w:before="60" w:after="60"/>
            </w:pPr>
            <w:r w:rsidRPr="00C34D57">
              <w:t>Process</w:t>
            </w:r>
          </w:p>
        </w:tc>
        <w:tc>
          <w:tcPr>
            <w:tcW w:w="2410" w:type="dxa"/>
            <w:vAlign w:val="center"/>
          </w:tcPr>
          <w:p w14:paraId="2E802437" w14:textId="77777777" w:rsidR="00C34D57" w:rsidRPr="00C34D57" w:rsidRDefault="00C34D57" w:rsidP="00C34D57">
            <w:pPr>
              <w:spacing w:before="60" w:after="60"/>
            </w:pPr>
            <w:r w:rsidRPr="00C34D57">
              <w:t>Confidentiality</w:t>
            </w:r>
          </w:p>
        </w:tc>
      </w:tr>
      <w:tr w:rsidR="00C34D57" w:rsidRPr="00C34D57" w14:paraId="0586255F" w14:textId="77777777" w:rsidTr="00C34D57">
        <w:tc>
          <w:tcPr>
            <w:tcW w:w="5245" w:type="dxa"/>
            <w:vAlign w:val="center"/>
          </w:tcPr>
          <w:p w14:paraId="0BD4AFF3" w14:textId="77777777" w:rsidR="00C34D57" w:rsidRPr="00C34D57" w:rsidRDefault="00C34D57" w:rsidP="00C34D57">
            <w:pPr>
              <w:spacing w:before="60" w:after="60"/>
            </w:pPr>
            <w:r w:rsidRPr="00C34D57">
              <w:t>Ransomware installed on a desktop restricting access to information</w:t>
            </w:r>
          </w:p>
        </w:tc>
        <w:tc>
          <w:tcPr>
            <w:tcW w:w="1658" w:type="dxa"/>
            <w:vAlign w:val="center"/>
          </w:tcPr>
          <w:p w14:paraId="796EA8A8" w14:textId="77777777" w:rsidR="00C34D57" w:rsidRPr="00C34D57" w:rsidRDefault="00C34D57" w:rsidP="00C34D57">
            <w:pPr>
              <w:spacing w:before="60" w:after="60"/>
            </w:pPr>
            <w:r w:rsidRPr="00C34D57">
              <w:t>Technology</w:t>
            </w:r>
          </w:p>
        </w:tc>
        <w:tc>
          <w:tcPr>
            <w:tcW w:w="2410" w:type="dxa"/>
            <w:vAlign w:val="center"/>
          </w:tcPr>
          <w:p w14:paraId="25493BC1" w14:textId="77777777" w:rsidR="00C34D57" w:rsidRPr="00C34D57" w:rsidRDefault="00C34D57" w:rsidP="00C34D57">
            <w:pPr>
              <w:spacing w:before="60" w:after="60"/>
            </w:pPr>
            <w:r w:rsidRPr="00C34D57">
              <w:t>Availability</w:t>
            </w:r>
          </w:p>
        </w:tc>
      </w:tr>
      <w:tr w:rsidR="00C34D57" w:rsidRPr="00C34D57" w14:paraId="3804B927" w14:textId="77777777" w:rsidTr="00C34D57">
        <w:tc>
          <w:tcPr>
            <w:tcW w:w="5245" w:type="dxa"/>
            <w:vAlign w:val="center"/>
          </w:tcPr>
          <w:p w14:paraId="06546137" w14:textId="77777777" w:rsidR="00C34D57" w:rsidRPr="00C34D57" w:rsidRDefault="00C34D57" w:rsidP="00C34D57">
            <w:pPr>
              <w:spacing w:before="60" w:after="60"/>
            </w:pPr>
            <w:r w:rsidRPr="00C34D57">
              <w:t>Incorrect protective marking placed on a document leading to mishandling of information</w:t>
            </w:r>
          </w:p>
        </w:tc>
        <w:tc>
          <w:tcPr>
            <w:tcW w:w="1658" w:type="dxa"/>
            <w:vAlign w:val="center"/>
          </w:tcPr>
          <w:p w14:paraId="6E223B31" w14:textId="77777777" w:rsidR="00C34D57" w:rsidRPr="00C34D57" w:rsidRDefault="00C34D57" w:rsidP="00C34D57">
            <w:pPr>
              <w:spacing w:before="60" w:after="60"/>
            </w:pPr>
            <w:r w:rsidRPr="00C34D57">
              <w:t>People</w:t>
            </w:r>
          </w:p>
        </w:tc>
        <w:tc>
          <w:tcPr>
            <w:tcW w:w="2410" w:type="dxa"/>
            <w:vAlign w:val="center"/>
          </w:tcPr>
          <w:p w14:paraId="3245BA31" w14:textId="77777777" w:rsidR="00C34D57" w:rsidRPr="00C34D57" w:rsidRDefault="00C34D57" w:rsidP="00C34D57">
            <w:pPr>
              <w:spacing w:before="60" w:after="60"/>
            </w:pPr>
            <w:r w:rsidRPr="00C34D57">
              <w:t>Confidentiality</w:t>
            </w:r>
          </w:p>
        </w:tc>
      </w:tr>
      <w:tr w:rsidR="00C34D57" w:rsidRPr="00C34D57" w14:paraId="4D793BEE" w14:textId="77777777" w:rsidTr="00C34D57">
        <w:tc>
          <w:tcPr>
            <w:tcW w:w="5245" w:type="dxa"/>
            <w:vAlign w:val="center"/>
          </w:tcPr>
          <w:p w14:paraId="283FCE5B" w14:textId="77777777" w:rsidR="00C34D57" w:rsidRPr="00C34D57" w:rsidRDefault="00C34D57" w:rsidP="00C34D57">
            <w:pPr>
              <w:spacing w:before="60" w:after="60"/>
            </w:pPr>
            <w:r w:rsidRPr="00C34D57">
              <w:t>A break-in to a facility and stealing information</w:t>
            </w:r>
          </w:p>
        </w:tc>
        <w:tc>
          <w:tcPr>
            <w:tcW w:w="1658" w:type="dxa"/>
            <w:vAlign w:val="center"/>
          </w:tcPr>
          <w:p w14:paraId="32DC53F3" w14:textId="77777777" w:rsidR="00C34D57" w:rsidRPr="00C34D57" w:rsidRDefault="00C34D57" w:rsidP="00C34D57">
            <w:pPr>
              <w:spacing w:before="60" w:after="60"/>
            </w:pPr>
            <w:r w:rsidRPr="00C34D57">
              <w:t>Process</w:t>
            </w:r>
          </w:p>
        </w:tc>
        <w:tc>
          <w:tcPr>
            <w:tcW w:w="2410" w:type="dxa"/>
            <w:vAlign w:val="center"/>
          </w:tcPr>
          <w:p w14:paraId="498D516A" w14:textId="77777777" w:rsidR="00C34D57" w:rsidRPr="00C34D57" w:rsidRDefault="00C34D57" w:rsidP="00C34D57">
            <w:pPr>
              <w:spacing w:before="60" w:after="60"/>
            </w:pPr>
            <w:r w:rsidRPr="00C34D57">
              <w:t>Confidentiality/</w:t>
            </w:r>
            <w:r w:rsidRPr="00C34D57">
              <w:t xml:space="preserve"> </w:t>
            </w:r>
            <w:r w:rsidRPr="00C34D57">
              <w:t>Availability</w:t>
            </w:r>
          </w:p>
        </w:tc>
      </w:tr>
      <w:tr w:rsidR="00C34D57" w:rsidRPr="00C34D57" w14:paraId="3B5282DF" w14:textId="77777777" w:rsidTr="00C34D57">
        <w:tc>
          <w:tcPr>
            <w:tcW w:w="5245" w:type="dxa"/>
            <w:vAlign w:val="center"/>
          </w:tcPr>
          <w:p w14:paraId="3EFCECEE" w14:textId="77777777" w:rsidR="00C34D57" w:rsidRPr="00C34D57" w:rsidRDefault="00C34D57" w:rsidP="00C34D57">
            <w:pPr>
              <w:spacing w:before="60" w:after="60"/>
            </w:pPr>
            <w:r w:rsidRPr="00C34D57">
              <w:t>A conversation being held in a public area that can be easily overheard</w:t>
            </w:r>
          </w:p>
        </w:tc>
        <w:tc>
          <w:tcPr>
            <w:tcW w:w="1658" w:type="dxa"/>
            <w:vAlign w:val="center"/>
          </w:tcPr>
          <w:p w14:paraId="081A4DA4" w14:textId="77777777" w:rsidR="00C34D57" w:rsidRPr="00C34D57" w:rsidRDefault="00C34D57" w:rsidP="00C34D57">
            <w:pPr>
              <w:spacing w:before="60" w:after="60"/>
            </w:pPr>
            <w:r w:rsidRPr="00C34D57">
              <w:t>People</w:t>
            </w:r>
          </w:p>
        </w:tc>
        <w:tc>
          <w:tcPr>
            <w:tcW w:w="2410" w:type="dxa"/>
            <w:vAlign w:val="center"/>
          </w:tcPr>
          <w:p w14:paraId="7421449F" w14:textId="77777777" w:rsidR="00C34D57" w:rsidRPr="00C34D57" w:rsidRDefault="00C34D57" w:rsidP="00C34D57">
            <w:pPr>
              <w:spacing w:before="60" w:after="60"/>
            </w:pPr>
            <w:r w:rsidRPr="00C34D57">
              <w:t>Confidentiality</w:t>
            </w:r>
          </w:p>
        </w:tc>
      </w:tr>
      <w:tr w:rsidR="00C34D57" w:rsidRPr="00C34D57" w14:paraId="265CCB77" w14:textId="77777777" w:rsidTr="00C34D57">
        <w:tc>
          <w:tcPr>
            <w:tcW w:w="5245" w:type="dxa"/>
            <w:vAlign w:val="center"/>
          </w:tcPr>
          <w:p w14:paraId="67736945" w14:textId="77777777" w:rsidR="00C34D57" w:rsidRPr="00C34D57" w:rsidRDefault="00C34D57" w:rsidP="00C34D57">
            <w:pPr>
              <w:spacing w:before="60" w:after="60"/>
            </w:pPr>
            <w:r w:rsidRPr="00C34D57">
              <w:t>Viewing information on an unlocked screen by someone who does not have a ‘need-to-know’</w:t>
            </w:r>
          </w:p>
        </w:tc>
        <w:tc>
          <w:tcPr>
            <w:tcW w:w="1658" w:type="dxa"/>
            <w:vAlign w:val="center"/>
          </w:tcPr>
          <w:p w14:paraId="519A681D" w14:textId="77777777" w:rsidR="00C34D57" w:rsidRPr="00C34D57" w:rsidRDefault="00C34D57" w:rsidP="00C34D57">
            <w:pPr>
              <w:spacing w:before="60" w:after="60"/>
            </w:pPr>
            <w:r w:rsidRPr="00C34D57">
              <w:t>Process</w:t>
            </w:r>
          </w:p>
        </w:tc>
        <w:tc>
          <w:tcPr>
            <w:tcW w:w="2410" w:type="dxa"/>
            <w:vAlign w:val="center"/>
          </w:tcPr>
          <w:p w14:paraId="2B98F787" w14:textId="77777777" w:rsidR="00C34D57" w:rsidRPr="00C34D57" w:rsidRDefault="00C34D57" w:rsidP="00C34D57">
            <w:pPr>
              <w:spacing w:before="60" w:after="60"/>
            </w:pPr>
            <w:r w:rsidRPr="00C34D57">
              <w:t>Confidentiality</w:t>
            </w:r>
          </w:p>
        </w:tc>
      </w:tr>
      <w:tr w:rsidR="00C34D57" w:rsidRPr="00C34D57" w14:paraId="5FEC516F" w14:textId="77777777" w:rsidTr="00C34D57">
        <w:tc>
          <w:tcPr>
            <w:tcW w:w="5245" w:type="dxa"/>
            <w:vAlign w:val="center"/>
          </w:tcPr>
          <w:p w14:paraId="50F64A67" w14:textId="77777777" w:rsidR="00C34D57" w:rsidRPr="00C34D57" w:rsidRDefault="00C34D57" w:rsidP="00C34D57">
            <w:pPr>
              <w:spacing w:before="60" w:after="60"/>
            </w:pPr>
            <w:r w:rsidRPr="00C34D57">
              <w:t>Looking at documents left on a printer</w:t>
            </w:r>
          </w:p>
        </w:tc>
        <w:tc>
          <w:tcPr>
            <w:tcW w:w="1658" w:type="dxa"/>
            <w:vAlign w:val="center"/>
          </w:tcPr>
          <w:p w14:paraId="139137C6" w14:textId="77777777" w:rsidR="00C34D57" w:rsidRPr="00C34D57" w:rsidRDefault="00C34D57" w:rsidP="00C34D57">
            <w:pPr>
              <w:spacing w:before="60" w:after="60"/>
            </w:pPr>
            <w:r w:rsidRPr="00C34D57">
              <w:t>People</w:t>
            </w:r>
          </w:p>
        </w:tc>
        <w:tc>
          <w:tcPr>
            <w:tcW w:w="2410" w:type="dxa"/>
            <w:vAlign w:val="center"/>
          </w:tcPr>
          <w:p w14:paraId="45155F0D" w14:textId="77777777" w:rsidR="00C34D57" w:rsidRPr="00C34D57" w:rsidRDefault="00C34D57" w:rsidP="00C34D57">
            <w:pPr>
              <w:spacing w:before="60" w:after="60"/>
            </w:pPr>
            <w:r w:rsidRPr="00C34D57">
              <w:t>Confidentiality</w:t>
            </w:r>
          </w:p>
        </w:tc>
      </w:tr>
      <w:tr w:rsidR="00C34D57" w:rsidRPr="00C34D57" w14:paraId="63F93B7C" w14:textId="77777777" w:rsidTr="00C34D57">
        <w:tc>
          <w:tcPr>
            <w:tcW w:w="5245" w:type="dxa"/>
            <w:vAlign w:val="center"/>
          </w:tcPr>
          <w:p w14:paraId="07FCF5C1" w14:textId="77777777" w:rsidR="00C34D57" w:rsidRPr="00C34D57" w:rsidRDefault="00C34D57" w:rsidP="00C34D57">
            <w:pPr>
              <w:spacing w:before="60" w:after="60"/>
            </w:pPr>
            <w:r w:rsidRPr="00C34D57">
              <w:t>Incorrectly disposing of hard copy documents in recycling bin</w:t>
            </w:r>
          </w:p>
        </w:tc>
        <w:tc>
          <w:tcPr>
            <w:tcW w:w="1658" w:type="dxa"/>
            <w:vAlign w:val="center"/>
          </w:tcPr>
          <w:p w14:paraId="0E6CAC35" w14:textId="77777777" w:rsidR="00C34D57" w:rsidRPr="00C34D57" w:rsidRDefault="00C34D57" w:rsidP="00C34D57">
            <w:pPr>
              <w:spacing w:before="60" w:after="60"/>
            </w:pPr>
            <w:r w:rsidRPr="00C34D57">
              <w:t>People/ process</w:t>
            </w:r>
          </w:p>
        </w:tc>
        <w:tc>
          <w:tcPr>
            <w:tcW w:w="2410" w:type="dxa"/>
            <w:vAlign w:val="center"/>
          </w:tcPr>
          <w:p w14:paraId="7A171E7B" w14:textId="77777777" w:rsidR="00C34D57" w:rsidRPr="00C34D57" w:rsidRDefault="00C34D57" w:rsidP="00C34D57">
            <w:pPr>
              <w:spacing w:before="60" w:after="60"/>
            </w:pPr>
            <w:r w:rsidRPr="00C34D57">
              <w:t>Confidentiality</w:t>
            </w:r>
          </w:p>
        </w:tc>
      </w:tr>
      <w:tr w:rsidR="00C34D57" w:rsidRPr="00C34D57" w14:paraId="1EF27EAD" w14:textId="77777777" w:rsidTr="00C34D57">
        <w:tc>
          <w:tcPr>
            <w:tcW w:w="5245" w:type="dxa"/>
            <w:vAlign w:val="center"/>
          </w:tcPr>
          <w:p w14:paraId="6B6BE5FA" w14:textId="77777777" w:rsidR="00C34D57" w:rsidRPr="00C34D57" w:rsidRDefault="00C34D57" w:rsidP="00C34D57">
            <w:pPr>
              <w:spacing w:before="60" w:after="60"/>
            </w:pPr>
            <w:r w:rsidRPr="00C34D57">
              <w:t>Documents found in an unused cabinet/vacated premises</w:t>
            </w:r>
          </w:p>
        </w:tc>
        <w:tc>
          <w:tcPr>
            <w:tcW w:w="1658" w:type="dxa"/>
            <w:vAlign w:val="center"/>
          </w:tcPr>
          <w:p w14:paraId="2562912C" w14:textId="77777777" w:rsidR="00C34D57" w:rsidRPr="00C34D57" w:rsidRDefault="00C34D57" w:rsidP="00C34D57">
            <w:pPr>
              <w:spacing w:before="60" w:after="60"/>
            </w:pPr>
            <w:r w:rsidRPr="00C34D57">
              <w:t>Process</w:t>
            </w:r>
          </w:p>
        </w:tc>
        <w:tc>
          <w:tcPr>
            <w:tcW w:w="2410" w:type="dxa"/>
            <w:vAlign w:val="center"/>
          </w:tcPr>
          <w:p w14:paraId="51680772" w14:textId="77777777" w:rsidR="00C34D57" w:rsidRPr="00C34D57" w:rsidRDefault="00C34D57" w:rsidP="00C34D57">
            <w:pPr>
              <w:spacing w:before="60" w:after="60"/>
            </w:pPr>
            <w:r w:rsidRPr="00C34D57">
              <w:t>Confidentiality</w:t>
            </w:r>
          </w:p>
        </w:tc>
      </w:tr>
      <w:tr w:rsidR="00C34D57" w:rsidRPr="00C34D57" w14:paraId="7B2BE788" w14:textId="77777777" w:rsidTr="00C34D57">
        <w:tc>
          <w:tcPr>
            <w:tcW w:w="5245" w:type="dxa"/>
            <w:vAlign w:val="center"/>
          </w:tcPr>
          <w:p w14:paraId="57F279A7" w14:textId="77777777" w:rsidR="00C34D57" w:rsidRPr="00C34D57" w:rsidRDefault="00C34D57" w:rsidP="00C34D57">
            <w:pPr>
              <w:spacing w:before="60" w:after="60"/>
            </w:pPr>
            <w:r w:rsidRPr="00C34D57">
              <w:t>Information found on a decommissioned laptop/computer at a second-hand store</w:t>
            </w:r>
          </w:p>
        </w:tc>
        <w:tc>
          <w:tcPr>
            <w:tcW w:w="1658" w:type="dxa"/>
            <w:vAlign w:val="center"/>
          </w:tcPr>
          <w:p w14:paraId="0C31EE76" w14:textId="77777777" w:rsidR="00C34D57" w:rsidRPr="00C34D57" w:rsidRDefault="00C34D57" w:rsidP="00C34D57">
            <w:pPr>
              <w:spacing w:before="60" w:after="60"/>
            </w:pPr>
            <w:r w:rsidRPr="00C34D57">
              <w:t>Process</w:t>
            </w:r>
          </w:p>
        </w:tc>
        <w:tc>
          <w:tcPr>
            <w:tcW w:w="2410" w:type="dxa"/>
            <w:vAlign w:val="center"/>
          </w:tcPr>
          <w:p w14:paraId="7295E2D5" w14:textId="77777777" w:rsidR="00C34D57" w:rsidRPr="00C34D57" w:rsidRDefault="00C34D57" w:rsidP="00C34D57">
            <w:pPr>
              <w:spacing w:before="60" w:after="60"/>
            </w:pPr>
            <w:r w:rsidRPr="00C34D57">
              <w:t>Confidentiality</w:t>
            </w:r>
          </w:p>
        </w:tc>
      </w:tr>
      <w:tr w:rsidR="00C34D57" w:rsidRPr="00C34D57" w14:paraId="6D917FAB" w14:textId="77777777" w:rsidTr="00C34D57">
        <w:tc>
          <w:tcPr>
            <w:tcW w:w="5245" w:type="dxa"/>
            <w:vAlign w:val="center"/>
          </w:tcPr>
          <w:p w14:paraId="5E5E4ACF" w14:textId="77777777" w:rsidR="00C34D57" w:rsidRPr="00C34D57" w:rsidRDefault="00C34D57" w:rsidP="00C34D57">
            <w:pPr>
              <w:spacing w:before="60" w:after="60"/>
            </w:pPr>
            <w:r w:rsidRPr="00C34D57">
              <w:t>Information found on a lost unencrypted USB key</w:t>
            </w:r>
          </w:p>
        </w:tc>
        <w:tc>
          <w:tcPr>
            <w:tcW w:w="1658" w:type="dxa"/>
            <w:vAlign w:val="center"/>
          </w:tcPr>
          <w:p w14:paraId="6268D185" w14:textId="77777777" w:rsidR="00C34D57" w:rsidRPr="00C34D57" w:rsidRDefault="00C34D57" w:rsidP="00C34D57">
            <w:pPr>
              <w:spacing w:before="60" w:after="60"/>
            </w:pPr>
            <w:r w:rsidRPr="00C34D57">
              <w:t>Process</w:t>
            </w:r>
          </w:p>
        </w:tc>
        <w:tc>
          <w:tcPr>
            <w:tcW w:w="2410" w:type="dxa"/>
            <w:vAlign w:val="center"/>
          </w:tcPr>
          <w:p w14:paraId="6A3AD1DA" w14:textId="77777777" w:rsidR="00C34D57" w:rsidRPr="00C34D57" w:rsidRDefault="00C34D57" w:rsidP="00C34D57">
            <w:pPr>
              <w:spacing w:before="60" w:after="60"/>
            </w:pPr>
            <w:r w:rsidRPr="00C34D57">
              <w:t>Confidentiality/</w:t>
            </w:r>
            <w:r w:rsidRPr="00C34D57">
              <w:t xml:space="preserve"> </w:t>
            </w:r>
            <w:r w:rsidRPr="00C34D57">
              <w:t>Availability</w:t>
            </w:r>
          </w:p>
        </w:tc>
      </w:tr>
      <w:tr w:rsidR="00C34D57" w:rsidRPr="00C34D57" w14:paraId="6CED3B34" w14:textId="77777777" w:rsidTr="00C34D57">
        <w:tc>
          <w:tcPr>
            <w:tcW w:w="5245" w:type="dxa"/>
            <w:vAlign w:val="center"/>
          </w:tcPr>
          <w:p w14:paraId="01DBBD68" w14:textId="77777777" w:rsidR="00C34D57" w:rsidRPr="00C34D57" w:rsidRDefault="00C34D57" w:rsidP="00C34D57">
            <w:pPr>
              <w:spacing w:before="60" w:after="60"/>
            </w:pPr>
            <w:r w:rsidRPr="00C34D57">
              <w:t>Personnel undertaking unauthorised activity on systems e.g., manipulating/changing data on a database</w:t>
            </w:r>
          </w:p>
        </w:tc>
        <w:tc>
          <w:tcPr>
            <w:tcW w:w="1658" w:type="dxa"/>
            <w:vAlign w:val="center"/>
          </w:tcPr>
          <w:p w14:paraId="65FE030A" w14:textId="77777777" w:rsidR="00C34D57" w:rsidRPr="00C34D57" w:rsidRDefault="00C34D57" w:rsidP="00C34D57">
            <w:pPr>
              <w:spacing w:before="60" w:after="60"/>
            </w:pPr>
            <w:r w:rsidRPr="00C34D57">
              <w:t>People</w:t>
            </w:r>
          </w:p>
        </w:tc>
        <w:tc>
          <w:tcPr>
            <w:tcW w:w="2410" w:type="dxa"/>
            <w:vAlign w:val="center"/>
          </w:tcPr>
          <w:p w14:paraId="5CC782AE" w14:textId="77777777" w:rsidR="00C34D57" w:rsidRPr="00C34D57" w:rsidRDefault="00C34D57" w:rsidP="00C34D57">
            <w:pPr>
              <w:spacing w:before="60" w:after="60"/>
            </w:pPr>
            <w:r w:rsidRPr="00C34D57">
              <w:t>Integrity</w:t>
            </w:r>
          </w:p>
        </w:tc>
      </w:tr>
      <w:tr w:rsidR="00C34D57" w:rsidRPr="00C34D57" w14:paraId="7E102375" w14:textId="77777777" w:rsidTr="00C34D57">
        <w:tc>
          <w:tcPr>
            <w:tcW w:w="5245" w:type="dxa"/>
            <w:vAlign w:val="center"/>
          </w:tcPr>
          <w:p w14:paraId="64052C9B" w14:textId="77777777" w:rsidR="00C34D57" w:rsidRPr="00C34D57" w:rsidRDefault="00C34D57" w:rsidP="00C34D57">
            <w:pPr>
              <w:spacing w:before="60" w:after="60"/>
            </w:pPr>
            <w:r w:rsidRPr="00C34D57">
              <w:t xml:space="preserve">Disclosing classified information at a social gathering </w:t>
            </w:r>
          </w:p>
        </w:tc>
        <w:tc>
          <w:tcPr>
            <w:tcW w:w="1658" w:type="dxa"/>
            <w:vAlign w:val="center"/>
          </w:tcPr>
          <w:p w14:paraId="358D13BF" w14:textId="77777777" w:rsidR="00C34D57" w:rsidRPr="00C34D57" w:rsidRDefault="00C34D57" w:rsidP="00C34D57">
            <w:pPr>
              <w:spacing w:before="60" w:after="60"/>
            </w:pPr>
            <w:r w:rsidRPr="00C34D57">
              <w:t>People</w:t>
            </w:r>
          </w:p>
        </w:tc>
        <w:tc>
          <w:tcPr>
            <w:tcW w:w="2410" w:type="dxa"/>
            <w:vAlign w:val="center"/>
          </w:tcPr>
          <w:p w14:paraId="003B4D46" w14:textId="77777777" w:rsidR="00C34D57" w:rsidRPr="00C34D57" w:rsidRDefault="00C34D57" w:rsidP="00C34D57">
            <w:pPr>
              <w:spacing w:before="60" w:after="60"/>
            </w:pPr>
            <w:r w:rsidRPr="00C34D57">
              <w:t>Confidentiality</w:t>
            </w:r>
          </w:p>
        </w:tc>
      </w:tr>
      <w:tr w:rsidR="00C34D57" w:rsidRPr="00C34D57" w14:paraId="7829EE86" w14:textId="77777777" w:rsidTr="00C34D57">
        <w:tc>
          <w:tcPr>
            <w:tcW w:w="5245" w:type="dxa"/>
            <w:vAlign w:val="center"/>
          </w:tcPr>
          <w:p w14:paraId="4C2D4613" w14:textId="77777777" w:rsidR="00C34D57" w:rsidRPr="00C34D57" w:rsidRDefault="00C34D57" w:rsidP="00C34D57">
            <w:pPr>
              <w:spacing w:before="60" w:after="60"/>
            </w:pPr>
            <w:r w:rsidRPr="00C34D57">
              <w:t>Hacker exfiltrating sensitive information to an external system</w:t>
            </w:r>
          </w:p>
        </w:tc>
        <w:tc>
          <w:tcPr>
            <w:tcW w:w="1658" w:type="dxa"/>
            <w:vAlign w:val="center"/>
          </w:tcPr>
          <w:p w14:paraId="7FE637D1" w14:textId="77777777" w:rsidR="00C34D57" w:rsidRPr="00C34D57" w:rsidRDefault="00C34D57" w:rsidP="00C34D57">
            <w:pPr>
              <w:spacing w:before="60" w:after="60"/>
            </w:pPr>
            <w:r w:rsidRPr="00C34D57">
              <w:t>Technology</w:t>
            </w:r>
          </w:p>
        </w:tc>
        <w:tc>
          <w:tcPr>
            <w:tcW w:w="2410" w:type="dxa"/>
            <w:vAlign w:val="center"/>
          </w:tcPr>
          <w:p w14:paraId="3DF842DD" w14:textId="77777777" w:rsidR="00C34D57" w:rsidRPr="00C34D57" w:rsidRDefault="00C34D57" w:rsidP="00C34D57">
            <w:pPr>
              <w:spacing w:before="60" w:after="60"/>
            </w:pPr>
            <w:r w:rsidRPr="00C34D57">
              <w:t>Confidentiality</w:t>
            </w:r>
          </w:p>
        </w:tc>
      </w:tr>
      <w:tr w:rsidR="00C34D57" w:rsidRPr="00C34D57" w14:paraId="0D652CC4" w14:textId="77777777" w:rsidTr="00C34D57">
        <w:tc>
          <w:tcPr>
            <w:tcW w:w="5245" w:type="dxa"/>
            <w:vAlign w:val="center"/>
          </w:tcPr>
          <w:p w14:paraId="7BB08D80" w14:textId="77777777" w:rsidR="00C34D57" w:rsidRPr="00C34D57" w:rsidRDefault="00C34D57" w:rsidP="00C34D57">
            <w:pPr>
              <w:spacing w:before="60" w:after="60"/>
            </w:pPr>
            <w:r w:rsidRPr="00C34D57">
              <w:t>Outsider launching a denial-of-service attack on a website</w:t>
            </w:r>
          </w:p>
        </w:tc>
        <w:tc>
          <w:tcPr>
            <w:tcW w:w="1658" w:type="dxa"/>
            <w:vAlign w:val="center"/>
          </w:tcPr>
          <w:p w14:paraId="3F316D66" w14:textId="77777777" w:rsidR="00C34D57" w:rsidRPr="00C34D57" w:rsidRDefault="00C34D57" w:rsidP="00C34D57">
            <w:pPr>
              <w:spacing w:before="60" w:after="60"/>
            </w:pPr>
            <w:r w:rsidRPr="00C34D57">
              <w:t>Technology</w:t>
            </w:r>
          </w:p>
        </w:tc>
        <w:tc>
          <w:tcPr>
            <w:tcW w:w="2410" w:type="dxa"/>
            <w:vAlign w:val="center"/>
          </w:tcPr>
          <w:p w14:paraId="663EAC4E" w14:textId="77777777" w:rsidR="00C34D57" w:rsidRPr="00C34D57" w:rsidRDefault="00C34D57" w:rsidP="00C34D57">
            <w:pPr>
              <w:spacing w:before="60" w:after="60"/>
            </w:pPr>
            <w:r w:rsidRPr="00C34D57">
              <w:t>Availability</w:t>
            </w:r>
          </w:p>
        </w:tc>
      </w:tr>
    </w:tbl>
    <w:p w14:paraId="4EB0F3EF" w14:textId="77777777" w:rsidR="0010257C" w:rsidRDefault="0010257C" w:rsidP="0010257C">
      <w:r>
        <w:t>Remember, your organisation’s Business Impact Level (</w:t>
      </w:r>
      <w:r w:rsidRPr="00C34D57">
        <w:rPr>
          <w:b/>
          <w:bCs/>
        </w:rPr>
        <w:t>BIL</w:t>
      </w:r>
      <w:r>
        <w:t>) table should be used as a guide to inform your notification obligations in relation to an incident. If the information affected by the incident has a security value of 2 (e.g., OFFICIAL: Sensitive) or higher assigned to it (regardless of the severity of the actual incident), notification is required.</w:t>
      </w:r>
    </w:p>
    <w:p w14:paraId="758B06DD" w14:textId="20855CB2" w:rsidR="0010257C" w:rsidRDefault="0010257C" w:rsidP="0010257C">
      <w:r>
        <w:t xml:space="preserve">For more information on how to conduct a security value assessment and determine the BIL value of the information affected in an incident please refer to </w:t>
      </w:r>
      <w:r w:rsidRPr="00C34D57">
        <w:rPr>
          <w:i/>
          <w:iCs/>
        </w:rPr>
        <w:t xml:space="preserve">Practitioner Guide: Assessing the security value of public sector </w:t>
      </w:r>
      <w:r w:rsidR="00C34D57" w:rsidRPr="00CA7FFE">
        <w:rPr>
          <w:i/>
          <w:iCs/>
        </w:rPr>
        <w:t>information</w:t>
      </w:r>
      <w:r w:rsidR="00C34D57">
        <w:rPr>
          <w:rStyle w:val="FootnoteReference"/>
          <w:i/>
          <w:iCs/>
        </w:rPr>
        <w:footnoteReference w:id="3"/>
      </w:r>
      <w:r>
        <w:t>.</w:t>
      </w:r>
    </w:p>
    <w:p w14:paraId="719353D4" w14:textId="77777777" w:rsidR="0010257C" w:rsidRDefault="0010257C" w:rsidP="0010257C">
      <w:r>
        <w:t>If public sector information does not have a BIL assigned, the business owner should be consulted to determine its security value including the potential impact of a compromise to the confidentiality, integrity and/or availability of the information.</w:t>
      </w:r>
    </w:p>
    <w:p w14:paraId="3C03DC7C" w14:textId="77777777" w:rsidR="0010257C" w:rsidRDefault="0010257C" w:rsidP="00C34D57">
      <w:pPr>
        <w:pStyle w:val="Heading2"/>
      </w:pPr>
      <w:r>
        <w:t>When should I notify OVIC?</w:t>
      </w:r>
    </w:p>
    <w:p w14:paraId="7B2E4D3F" w14:textId="77777777" w:rsidR="0010257C" w:rsidRDefault="0010257C" w:rsidP="0010257C">
      <w:r>
        <w:t>Organisations should notify OVIC of an incident as soon as practical and no later than 30 days once an incident has been identified. If a response capability is required, organisations are encouraged to seek support from:</w:t>
      </w:r>
    </w:p>
    <w:p w14:paraId="3A565FAD" w14:textId="032E75DE" w:rsidR="0010257C" w:rsidRDefault="0010257C" w:rsidP="00C34D57">
      <w:pPr>
        <w:pStyle w:val="ListBullet"/>
      </w:pPr>
      <w:r>
        <w:t xml:space="preserve">their own internal security </w:t>
      </w:r>
      <w:proofErr w:type="gramStart"/>
      <w:r>
        <w:t>resources;</w:t>
      </w:r>
      <w:proofErr w:type="gramEnd"/>
    </w:p>
    <w:p w14:paraId="1EA13802" w14:textId="66835A5F" w:rsidR="0010257C" w:rsidRDefault="0010257C" w:rsidP="00C34D57">
      <w:pPr>
        <w:pStyle w:val="ListBullet"/>
      </w:pPr>
      <w:r>
        <w:t>their parent entity (if one exists); and</w:t>
      </w:r>
    </w:p>
    <w:p w14:paraId="29EE5522" w14:textId="19E50709" w:rsidR="0010257C" w:rsidRDefault="0010257C" w:rsidP="00C34D57">
      <w:pPr>
        <w:pStyle w:val="ListBullet"/>
      </w:pPr>
      <w:r>
        <w:t>the Victorian Government’s Cyber Incident Response Service (</w:t>
      </w:r>
      <w:r w:rsidRPr="00C34D57">
        <w:rPr>
          <w:b/>
          <w:bCs/>
        </w:rPr>
        <w:t>CIRS</w:t>
      </w:r>
      <w:r>
        <w:t>) in the event of a cyber incident.</w:t>
      </w:r>
    </w:p>
    <w:p w14:paraId="3744B9DE" w14:textId="77777777" w:rsidR="0010257C" w:rsidRDefault="0010257C" w:rsidP="00C34D57">
      <w:pPr>
        <w:pStyle w:val="Heading2"/>
      </w:pPr>
      <w:r>
        <w:t>Privacy breach considerations</w:t>
      </w:r>
    </w:p>
    <w:p w14:paraId="629B3C2F" w14:textId="77777777" w:rsidR="0010257C" w:rsidRDefault="0010257C" w:rsidP="0010257C">
      <w:r>
        <w:t>If an incident relates to a breach of personal information, consider the impact on individuals and the need to notify them in a timely manner. Although some impacts may not appear high to the business, they may be for individual(s).</w:t>
      </w:r>
    </w:p>
    <w:p w14:paraId="7860BC4D" w14:textId="70F48BB7" w:rsidR="0010257C" w:rsidRDefault="0010257C" w:rsidP="0010257C">
      <w:r>
        <w:lastRenderedPageBreak/>
        <w:t xml:space="preserve">OVIC can assist with responding to incidents related to personal information. Where assistance is required, contact OVIC’s privacy team and refer to OVIC’s website for supporting resources: </w:t>
      </w:r>
      <w:hyperlink r:id="rId8" w:history="1">
        <w:r w:rsidR="00C34D57" w:rsidRPr="008D5B82">
          <w:rPr>
            <w:rStyle w:val="Hyperlink"/>
          </w:rPr>
          <w:t>https://ovic.vic.gov.au/privacy/managing-the-privacy-impacts-of-a-data-breach/</w:t>
        </w:r>
      </w:hyperlink>
      <w:r w:rsidR="00C34D57">
        <w:t xml:space="preserve">. </w:t>
      </w:r>
    </w:p>
    <w:p w14:paraId="3224BF06" w14:textId="77777777" w:rsidR="0010257C" w:rsidRDefault="0010257C" w:rsidP="00ED25F8">
      <w:pPr>
        <w:pStyle w:val="Heading2"/>
      </w:pPr>
      <w:r>
        <w:t>How do I notify OVIC of an incident?</w:t>
      </w:r>
    </w:p>
    <w:p w14:paraId="46C11622" w14:textId="4DF3B6A1" w:rsidR="0010257C" w:rsidRDefault="0010257C" w:rsidP="0010257C">
      <w:r>
        <w:t xml:space="preserve">OVIC has published an incident notification </w:t>
      </w:r>
      <w:r w:rsidR="00836EA0">
        <w:t>form</w:t>
      </w:r>
      <w:r w:rsidR="00836EA0">
        <w:rPr>
          <w:rStyle w:val="FootnoteReference"/>
        </w:rPr>
        <w:footnoteReference w:id="4"/>
      </w:r>
      <w:r w:rsidR="00836EA0">
        <w:t xml:space="preserve"> </w:t>
      </w:r>
      <w:r>
        <w:t>on its website for organisations to complete and submit. There are several methods to notify OVIC of an incident including:</w:t>
      </w:r>
    </w:p>
    <w:p w14:paraId="787ADEBB" w14:textId="69360657" w:rsidR="0010257C" w:rsidRDefault="0010257C" w:rsidP="00ED25F8">
      <w:pPr>
        <w:pStyle w:val="ListBullet"/>
      </w:pPr>
      <w:r>
        <w:t xml:space="preserve">emailing your completed incident notification form to </w:t>
      </w:r>
      <w:hyperlink r:id="rId9" w:history="1">
        <w:r w:rsidR="00ED25F8" w:rsidRPr="008D5B82">
          <w:rPr>
            <w:rStyle w:val="Hyperlink"/>
          </w:rPr>
          <w:t>incidents@ovic.vic.gov.au</w:t>
        </w:r>
      </w:hyperlink>
      <w:r w:rsidR="00ED25F8">
        <w:t>;</w:t>
      </w:r>
      <w:r>
        <w:t xml:space="preserve"> or</w:t>
      </w:r>
    </w:p>
    <w:p w14:paraId="1CBF979C" w14:textId="779F37D2" w:rsidR="0010257C" w:rsidRDefault="0010257C" w:rsidP="00ED25F8">
      <w:pPr>
        <w:pStyle w:val="ListBullet"/>
      </w:pPr>
      <w:r>
        <w:t>phoning 1300 00 OVIC (1300 006 842).</w:t>
      </w:r>
    </w:p>
    <w:p w14:paraId="7D27EFE5" w14:textId="77777777" w:rsidR="0010257C" w:rsidRDefault="0010257C" w:rsidP="0010257C">
      <w:r>
        <w:t>Emailing your completed incident notification form is the preferred approach as it is the easiest method to ensure all submission details are accurately completed, recorded and, if requested, passed onto the relevant area e.g., OVIC’s Privacy team or CIRS.</w:t>
      </w:r>
    </w:p>
    <w:p w14:paraId="002B1530" w14:textId="77777777" w:rsidR="0010257C" w:rsidRDefault="0010257C" w:rsidP="00ED25F8">
      <w:pPr>
        <w:pStyle w:val="Heading2"/>
      </w:pPr>
      <w:r>
        <w:t>What information should I provide?</w:t>
      </w:r>
    </w:p>
    <w:p w14:paraId="0FD8829F" w14:textId="77777777" w:rsidR="0010257C" w:rsidRDefault="0010257C" w:rsidP="0010257C">
      <w:r>
        <w:t>OVIC, organisations and Victorian government will use the information provided in incident notifications to inform critical business decisions. To support these decisions, information must be timely, accurate and complete.</w:t>
      </w:r>
    </w:p>
    <w:p w14:paraId="0017B960" w14:textId="77777777" w:rsidR="0010257C" w:rsidRDefault="0010257C" w:rsidP="0010257C">
      <w:r>
        <w:t>Where information about the incident is incomplete or not yet available, OVIC can receive updates from the notifying organisation as they become available.</w:t>
      </w:r>
    </w:p>
    <w:p w14:paraId="292F4EC8" w14:textId="77777777" w:rsidR="0010257C" w:rsidRDefault="0010257C" w:rsidP="0010257C">
      <w:r>
        <w:t>OVIC has identified some key fields for organisations to consider when submitting their information security incident notification. The information security incident fields include:</w:t>
      </w:r>
    </w:p>
    <w:tbl>
      <w:tblPr>
        <w:tblStyle w:val="OVICDefaulttable"/>
        <w:tblW w:w="9356" w:type="dxa"/>
        <w:tblLook w:val="04A0" w:firstRow="1" w:lastRow="0" w:firstColumn="1" w:lastColumn="0" w:noHBand="0" w:noVBand="1"/>
      </w:tblPr>
      <w:tblGrid>
        <w:gridCol w:w="3828"/>
        <w:gridCol w:w="5528"/>
      </w:tblGrid>
      <w:tr w:rsidR="00836EA0" w:rsidRPr="00836EA0" w14:paraId="4DDBB61A" w14:textId="77777777" w:rsidTr="00836EA0">
        <w:trPr>
          <w:cnfStyle w:val="100000000000" w:firstRow="1" w:lastRow="0" w:firstColumn="0" w:lastColumn="0" w:oddVBand="0" w:evenVBand="0" w:oddHBand="0" w:evenHBand="0" w:firstRowFirstColumn="0" w:firstRowLastColumn="0" w:lastRowFirstColumn="0" w:lastRowLastColumn="0"/>
          <w:cantSplit/>
          <w:tblHeader/>
        </w:trPr>
        <w:tc>
          <w:tcPr>
            <w:tcW w:w="3828" w:type="dxa"/>
          </w:tcPr>
          <w:p w14:paraId="04E3A758" w14:textId="77777777" w:rsidR="00836EA0" w:rsidRPr="00836EA0" w:rsidRDefault="00836EA0" w:rsidP="00836EA0">
            <w:pPr>
              <w:spacing w:before="60" w:after="60"/>
            </w:pPr>
            <w:r w:rsidRPr="00836EA0">
              <w:t>Incident notification fields</w:t>
            </w:r>
          </w:p>
        </w:tc>
        <w:tc>
          <w:tcPr>
            <w:tcW w:w="5528" w:type="dxa"/>
          </w:tcPr>
          <w:p w14:paraId="2C97927E" w14:textId="77777777" w:rsidR="00836EA0" w:rsidRPr="00836EA0" w:rsidRDefault="00836EA0" w:rsidP="00836EA0">
            <w:pPr>
              <w:spacing w:before="60" w:after="60"/>
            </w:pPr>
            <w:r w:rsidRPr="00836EA0">
              <w:t>Description</w:t>
            </w:r>
          </w:p>
        </w:tc>
      </w:tr>
      <w:tr w:rsidR="00836EA0" w:rsidRPr="00836EA0" w14:paraId="0C431CD6" w14:textId="77777777" w:rsidTr="00836EA0">
        <w:tc>
          <w:tcPr>
            <w:tcW w:w="9356" w:type="dxa"/>
            <w:gridSpan w:val="2"/>
          </w:tcPr>
          <w:p w14:paraId="719C179F" w14:textId="243605DF" w:rsidR="00836EA0" w:rsidRPr="00836EA0" w:rsidRDefault="00836EA0" w:rsidP="00836EA0">
            <w:pPr>
              <w:spacing w:before="60" w:after="60"/>
              <w:rPr>
                <w:b/>
                <w:bCs/>
              </w:rPr>
            </w:pPr>
            <w:r w:rsidRPr="00836EA0">
              <w:rPr>
                <w:b/>
                <w:bCs/>
              </w:rPr>
              <w:t>GENERAL DETAILS</w:t>
            </w:r>
          </w:p>
        </w:tc>
      </w:tr>
      <w:tr w:rsidR="00836EA0" w:rsidRPr="00836EA0" w14:paraId="1D69341F" w14:textId="77777777" w:rsidTr="00836EA0">
        <w:tc>
          <w:tcPr>
            <w:tcW w:w="3828" w:type="dxa"/>
          </w:tcPr>
          <w:p w14:paraId="47BB0733" w14:textId="5C19F34D" w:rsidR="00836EA0" w:rsidRPr="00836EA0" w:rsidRDefault="00836EA0" w:rsidP="00836EA0">
            <w:pPr>
              <w:spacing w:before="60" w:after="60"/>
              <w:rPr>
                <w:b/>
                <w:bCs/>
              </w:rPr>
            </w:pPr>
            <w:r w:rsidRPr="00836EA0">
              <w:rPr>
                <w:b/>
                <w:bCs/>
              </w:rPr>
              <w:t>Name of organisation</w:t>
            </w:r>
          </w:p>
        </w:tc>
        <w:tc>
          <w:tcPr>
            <w:tcW w:w="5528" w:type="dxa"/>
          </w:tcPr>
          <w:p w14:paraId="6D1017AD" w14:textId="77777777" w:rsidR="00836EA0" w:rsidRPr="00836EA0" w:rsidRDefault="00836EA0" w:rsidP="00836EA0">
            <w:pPr>
              <w:spacing w:before="60" w:after="60"/>
            </w:pPr>
          </w:p>
        </w:tc>
      </w:tr>
      <w:tr w:rsidR="00836EA0" w:rsidRPr="00836EA0" w14:paraId="1BD0DCB3" w14:textId="77777777" w:rsidTr="00836EA0">
        <w:tc>
          <w:tcPr>
            <w:tcW w:w="3828" w:type="dxa"/>
          </w:tcPr>
          <w:p w14:paraId="65FF6165" w14:textId="32713492" w:rsidR="00836EA0" w:rsidRPr="00836EA0" w:rsidRDefault="00836EA0" w:rsidP="00836EA0">
            <w:pPr>
              <w:spacing w:before="60" w:after="60"/>
              <w:rPr>
                <w:b/>
                <w:bCs/>
              </w:rPr>
            </w:pPr>
            <w:r w:rsidRPr="00836EA0">
              <w:rPr>
                <w:b/>
                <w:bCs/>
              </w:rPr>
              <w:t>Contact details</w:t>
            </w:r>
          </w:p>
        </w:tc>
        <w:tc>
          <w:tcPr>
            <w:tcW w:w="5528" w:type="dxa"/>
          </w:tcPr>
          <w:p w14:paraId="11484021" w14:textId="5F631ED3" w:rsidR="00836EA0" w:rsidRPr="00836EA0" w:rsidRDefault="00836EA0" w:rsidP="00836EA0">
            <w:pPr>
              <w:spacing w:before="60" w:after="60"/>
            </w:pPr>
            <w:r>
              <w:t>Provide the primary point of contact details for OVIC to correspond with if further information is required including name, phone number, email address.</w:t>
            </w:r>
          </w:p>
        </w:tc>
      </w:tr>
      <w:tr w:rsidR="00836EA0" w:rsidRPr="00836EA0" w14:paraId="617E23A5" w14:textId="77777777" w:rsidTr="00836EA0">
        <w:tc>
          <w:tcPr>
            <w:tcW w:w="3828" w:type="dxa"/>
          </w:tcPr>
          <w:p w14:paraId="7426F670" w14:textId="6C1E9559" w:rsidR="00836EA0" w:rsidRPr="00836EA0" w:rsidRDefault="00836EA0" w:rsidP="00836EA0">
            <w:pPr>
              <w:spacing w:before="60" w:after="60"/>
              <w:rPr>
                <w:b/>
                <w:bCs/>
              </w:rPr>
            </w:pPr>
            <w:r w:rsidRPr="00836EA0">
              <w:rPr>
                <w:b/>
                <w:bCs/>
              </w:rPr>
              <w:t>When did it happen?</w:t>
            </w:r>
          </w:p>
        </w:tc>
        <w:tc>
          <w:tcPr>
            <w:tcW w:w="5528" w:type="dxa"/>
          </w:tcPr>
          <w:p w14:paraId="15C92ADD" w14:textId="0B8816F3" w:rsidR="00836EA0" w:rsidRPr="00836EA0" w:rsidRDefault="00836EA0" w:rsidP="00836EA0">
            <w:pPr>
              <w:spacing w:before="60" w:after="60"/>
            </w:pPr>
            <w:r>
              <w:t>DD/MM/YYYY</w:t>
            </w:r>
          </w:p>
        </w:tc>
      </w:tr>
      <w:tr w:rsidR="00836EA0" w:rsidRPr="00836EA0" w14:paraId="5D67A1D7" w14:textId="77777777" w:rsidTr="00836EA0">
        <w:tc>
          <w:tcPr>
            <w:tcW w:w="3828" w:type="dxa"/>
          </w:tcPr>
          <w:p w14:paraId="4326F8F5" w14:textId="35B3758F" w:rsidR="00836EA0" w:rsidRPr="00836EA0" w:rsidRDefault="00836EA0" w:rsidP="00836EA0">
            <w:pPr>
              <w:spacing w:before="60" w:after="60"/>
              <w:rPr>
                <w:b/>
                <w:bCs/>
              </w:rPr>
            </w:pPr>
            <w:r w:rsidRPr="00836EA0">
              <w:rPr>
                <w:b/>
                <w:bCs/>
              </w:rPr>
              <w:t>When did the organisation become aware of it?</w:t>
            </w:r>
          </w:p>
        </w:tc>
        <w:tc>
          <w:tcPr>
            <w:tcW w:w="5528" w:type="dxa"/>
          </w:tcPr>
          <w:p w14:paraId="145FAB5E" w14:textId="77777777" w:rsidR="00836EA0" w:rsidRDefault="00836EA0" w:rsidP="00836EA0">
            <w:pPr>
              <w:spacing w:before="60" w:after="60"/>
            </w:pPr>
            <w:r>
              <w:t>DD/MM/YYYY</w:t>
            </w:r>
          </w:p>
          <w:p w14:paraId="4929A339" w14:textId="353E01F3" w:rsidR="00836EA0" w:rsidRPr="00836EA0" w:rsidRDefault="00836EA0" w:rsidP="00836EA0">
            <w:pPr>
              <w:spacing w:before="60" w:after="60"/>
            </w:pPr>
            <w:r>
              <w:t>The date the incident is discovered and recorded may differ from the date when it occurred.</w:t>
            </w:r>
          </w:p>
        </w:tc>
      </w:tr>
      <w:tr w:rsidR="00836EA0" w:rsidRPr="00836EA0" w14:paraId="3ECA4458" w14:textId="77777777" w:rsidTr="00836EA0">
        <w:tc>
          <w:tcPr>
            <w:tcW w:w="3828" w:type="dxa"/>
          </w:tcPr>
          <w:p w14:paraId="4EE7F8CF" w14:textId="24D3F40C" w:rsidR="00836EA0" w:rsidRPr="00836EA0" w:rsidRDefault="00836EA0" w:rsidP="00836EA0">
            <w:pPr>
              <w:spacing w:before="60" w:after="60"/>
              <w:rPr>
                <w:b/>
                <w:bCs/>
              </w:rPr>
            </w:pPr>
            <w:r w:rsidRPr="00836EA0">
              <w:rPr>
                <w:b/>
                <w:bCs/>
              </w:rPr>
              <w:t>What happened?</w:t>
            </w:r>
          </w:p>
        </w:tc>
        <w:tc>
          <w:tcPr>
            <w:tcW w:w="5528" w:type="dxa"/>
          </w:tcPr>
          <w:p w14:paraId="7EA69A41" w14:textId="77777777" w:rsidR="00836EA0" w:rsidRDefault="00836EA0" w:rsidP="00836EA0">
            <w:pPr>
              <w:spacing w:before="60" w:after="60"/>
            </w:pPr>
            <w:r>
              <w:t>Summary of what happened and what are you doing about it?</w:t>
            </w:r>
          </w:p>
          <w:p w14:paraId="34410E31" w14:textId="5878B463" w:rsidR="00836EA0" w:rsidRPr="00836EA0" w:rsidRDefault="00836EA0" w:rsidP="00836EA0">
            <w:pPr>
              <w:spacing w:before="60" w:after="60"/>
            </w:pPr>
            <w:r>
              <w:t>Free text field with a short description of the incident.</w:t>
            </w:r>
          </w:p>
        </w:tc>
      </w:tr>
      <w:tr w:rsidR="00836EA0" w:rsidRPr="00836EA0" w14:paraId="7C9B7094" w14:textId="77777777" w:rsidTr="00836EA0">
        <w:tc>
          <w:tcPr>
            <w:tcW w:w="3828" w:type="dxa"/>
          </w:tcPr>
          <w:p w14:paraId="1F40769C" w14:textId="788C40E8" w:rsidR="00836EA0" w:rsidRPr="00836EA0" w:rsidRDefault="00836EA0" w:rsidP="00836EA0">
            <w:pPr>
              <w:spacing w:before="60" w:after="60"/>
              <w:rPr>
                <w:b/>
                <w:bCs/>
              </w:rPr>
            </w:pPr>
            <w:r w:rsidRPr="00836EA0">
              <w:rPr>
                <w:b/>
                <w:bCs/>
              </w:rPr>
              <w:t>How did it happen?</w:t>
            </w:r>
          </w:p>
        </w:tc>
        <w:tc>
          <w:tcPr>
            <w:tcW w:w="5528" w:type="dxa"/>
          </w:tcPr>
          <w:p w14:paraId="4C0A3BC8" w14:textId="77777777" w:rsidR="00836EA0" w:rsidRDefault="00836EA0" w:rsidP="00836EA0">
            <w:pPr>
              <w:spacing w:before="60" w:after="60"/>
            </w:pPr>
            <w:r>
              <w:t>For example:</w:t>
            </w:r>
          </w:p>
          <w:p w14:paraId="48D8CFE7" w14:textId="77777777" w:rsidR="00836EA0" w:rsidRPr="00836EA0" w:rsidRDefault="00836EA0" w:rsidP="00836EA0">
            <w:pPr>
              <w:pStyle w:val="ListParagraph"/>
              <w:numPr>
                <w:ilvl w:val="0"/>
                <w:numId w:val="37"/>
              </w:numPr>
              <w:spacing w:before="60" w:after="60"/>
              <w:ind w:left="409" w:hanging="425"/>
            </w:pPr>
            <w:r w:rsidRPr="00836EA0">
              <w:t>Who / what caused it?</w:t>
            </w:r>
          </w:p>
          <w:p w14:paraId="79FB5B4C" w14:textId="77777777" w:rsidR="00836EA0" w:rsidRPr="00836EA0" w:rsidRDefault="00836EA0" w:rsidP="00836EA0">
            <w:pPr>
              <w:pStyle w:val="ListParagraph"/>
              <w:numPr>
                <w:ilvl w:val="0"/>
                <w:numId w:val="37"/>
              </w:numPr>
              <w:spacing w:before="60" w:after="60"/>
              <w:ind w:left="409" w:hanging="425"/>
            </w:pPr>
            <w:r w:rsidRPr="00836EA0">
              <w:t>Was it malicious or accidental?</w:t>
            </w:r>
          </w:p>
          <w:p w14:paraId="332BE2CC" w14:textId="77777777" w:rsidR="00836EA0" w:rsidRPr="00836EA0" w:rsidRDefault="00836EA0" w:rsidP="00836EA0">
            <w:pPr>
              <w:pStyle w:val="ListParagraph"/>
              <w:numPr>
                <w:ilvl w:val="0"/>
                <w:numId w:val="37"/>
              </w:numPr>
              <w:spacing w:before="60" w:after="60"/>
              <w:ind w:left="409" w:hanging="425"/>
            </w:pPr>
            <w:r w:rsidRPr="00836EA0">
              <w:t>Who accessed information in unauthorised manner?</w:t>
            </w:r>
          </w:p>
          <w:p w14:paraId="0712F05A" w14:textId="35A8747E" w:rsidR="00836EA0" w:rsidRPr="00836EA0" w:rsidRDefault="00836EA0" w:rsidP="00836EA0">
            <w:pPr>
              <w:spacing w:before="60" w:after="60"/>
              <w:rPr>
                <w:i/>
                <w:iCs/>
              </w:rPr>
            </w:pPr>
            <w:r w:rsidRPr="00836EA0">
              <w:rPr>
                <w:i/>
                <w:iCs/>
              </w:rPr>
              <w:t>Please be as specific as possible. E.g., if referring to third party, name party or describe nature of party.</w:t>
            </w:r>
          </w:p>
        </w:tc>
      </w:tr>
      <w:tr w:rsidR="00836EA0" w:rsidRPr="00836EA0" w14:paraId="416114D7" w14:textId="77777777" w:rsidTr="00836EA0">
        <w:tc>
          <w:tcPr>
            <w:tcW w:w="3828" w:type="dxa"/>
          </w:tcPr>
          <w:p w14:paraId="31DA578D" w14:textId="344A6A1C" w:rsidR="00836EA0" w:rsidRPr="00836EA0" w:rsidRDefault="00836EA0" w:rsidP="00836EA0">
            <w:pPr>
              <w:spacing w:before="60" w:after="60"/>
              <w:rPr>
                <w:b/>
                <w:bCs/>
              </w:rPr>
            </w:pPr>
            <w:r w:rsidRPr="00836EA0">
              <w:rPr>
                <w:b/>
                <w:bCs/>
              </w:rPr>
              <w:t>Steps taken or proposed to contain incident</w:t>
            </w:r>
          </w:p>
        </w:tc>
        <w:tc>
          <w:tcPr>
            <w:tcW w:w="5528" w:type="dxa"/>
          </w:tcPr>
          <w:p w14:paraId="205D9670" w14:textId="77777777" w:rsidR="00836EA0" w:rsidRPr="00836EA0" w:rsidRDefault="00836EA0" w:rsidP="00836EA0">
            <w:pPr>
              <w:spacing w:before="60" w:after="60"/>
            </w:pPr>
          </w:p>
        </w:tc>
      </w:tr>
      <w:tr w:rsidR="00836EA0" w:rsidRPr="00836EA0" w14:paraId="503F3846" w14:textId="77777777" w:rsidTr="00836EA0">
        <w:tc>
          <w:tcPr>
            <w:tcW w:w="3828" w:type="dxa"/>
          </w:tcPr>
          <w:p w14:paraId="35816094" w14:textId="2093E98F" w:rsidR="00836EA0" w:rsidRPr="00836EA0" w:rsidRDefault="00836EA0" w:rsidP="00836EA0">
            <w:pPr>
              <w:spacing w:before="60" w:after="60"/>
              <w:rPr>
                <w:b/>
                <w:bCs/>
              </w:rPr>
            </w:pPr>
            <w:r w:rsidRPr="00836EA0">
              <w:rPr>
                <w:b/>
                <w:bCs/>
              </w:rPr>
              <w:t>Steps taken or proposed to prevent future incidents</w:t>
            </w:r>
          </w:p>
        </w:tc>
        <w:tc>
          <w:tcPr>
            <w:tcW w:w="5528" w:type="dxa"/>
          </w:tcPr>
          <w:p w14:paraId="3F62E6DB" w14:textId="77777777" w:rsidR="00836EA0" w:rsidRPr="00836EA0" w:rsidRDefault="00836EA0" w:rsidP="00836EA0">
            <w:pPr>
              <w:spacing w:before="60" w:after="60"/>
            </w:pPr>
          </w:p>
        </w:tc>
      </w:tr>
      <w:tr w:rsidR="00836EA0" w:rsidRPr="00836EA0" w14:paraId="0DBDE19E" w14:textId="77777777" w:rsidTr="00836EA0">
        <w:tc>
          <w:tcPr>
            <w:tcW w:w="9356" w:type="dxa"/>
            <w:gridSpan w:val="2"/>
          </w:tcPr>
          <w:p w14:paraId="12C43F52" w14:textId="2CC0BB0E" w:rsidR="00836EA0" w:rsidRPr="00836EA0" w:rsidRDefault="00836EA0" w:rsidP="00836EA0">
            <w:pPr>
              <w:spacing w:before="60" w:after="60"/>
              <w:rPr>
                <w:b/>
                <w:bCs/>
              </w:rPr>
            </w:pPr>
            <w:r w:rsidRPr="00836EA0">
              <w:rPr>
                <w:b/>
                <w:bCs/>
              </w:rPr>
              <w:t>PRIVACY (PERSONAL INFORMATION) INCIDENTS</w:t>
            </w:r>
          </w:p>
        </w:tc>
      </w:tr>
      <w:tr w:rsidR="00836EA0" w:rsidRPr="00836EA0" w14:paraId="5FCF5B46" w14:textId="77777777" w:rsidTr="00836EA0">
        <w:tc>
          <w:tcPr>
            <w:tcW w:w="3828" w:type="dxa"/>
          </w:tcPr>
          <w:p w14:paraId="422CF1F9" w14:textId="104FBCDE" w:rsidR="00836EA0" w:rsidRPr="00836EA0" w:rsidRDefault="00836EA0" w:rsidP="00836EA0">
            <w:pPr>
              <w:spacing w:before="60" w:after="60"/>
              <w:rPr>
                <w:b/>
                <w:bCs/>
              </w:rPr>
            </w:pPr>
            <w:r w:rsidRPr="00836EA0">
              <w:rPr>
                <w:b/>
                <w:bCs/>
              </w:rPr>
              <w:t>What personal information is involved?</w:t>
            </w:r>
          </w:p>
        </w:tc>
        <w:tc>
          <w:tcPr>
            <w:tcW w:w="5528" w:type="dxa"/>
          </w:tcPr>
          <w:p w14:paraId="514BB0ED" w14:textId="4D0541E5" w:rsidR="00836EA0" w:rsidRPr="00836EA0" w:rsidRDefault="00836EA0" w:rsidP="00836EA0">
            <w:pPr>
              <w:spacing w:before="60" w:after="60"/>
            </w:pPr>
            <w:r>
              <w:t>Provide details e.g., name, contact details, Information Privacy Principle (</w:t>
            </w:r>
            <w:r w:rsidRPr="00836EA0">
              <w:rPr>
                <w:b/>
                <w:bCs/>
              </w:rPr>
              <w:t>IPP</w:t>
            </w:r>
            <w:r>
              <w:t>) 10</w:t>
            </w:r>
            <w:r>
              <w:rPr>
                <w:rStyle w:val="FootnoteReference"/>
              </w:rPr>
              <w:footnoteReference w:id="5"/>
            </w:r>
            <w:r>
              <w:t xml:space="preserve"> </w:t>
            </w:r>
            <w:r>
              <w:t>categories of sensitive information.</w:t>
            </w:r>
          </w:p>
        </w:tc>
      </w:tr>
      <w:tr w:rsidR="00836EA0" w:rsidRPr="00836EA0" w14:paraId="6054012A" w14:textId="77777777" w:rsidTr="00836EA0">
        <w:tc>
          <w:tcPr>
            <w:tcW w:w="3828" w:type="dxa"/>
          </w:tcPr>
          <w:p w14:paraId="4C4B0491" w14:textId="5B4C8EB0" w:rsidR="00836EA0" w:rsidRPr="00836EA0" w:rsidRDefault="00836EA0" w:rsidP="00836EA0">
            <w:pPr>
              <w:spacing w:before="60" w:after="60"/>
              <w:rPr>
                <w:b/>
                <w:bCs/>
              </w:rPr>
            </w:pPr>
            <w:r w:rsidRPr="00836EA0">
              <w:rPr>
                <w:b/>
                <w:bCs/>
              </w:rPr>
              <w:t>What is the risk of harm to the affected individuals?</w:t>
            </w:r>
          </w:p>
        </w:tc>
        <w:tc>
          <w:tcPr>
            <w:tcW w:w="5528" w:type="dxa"/>
          </w:tcPr>
          <w:p w14:paraId="4F08E122" w14:textId="77777777" w:rsidR="00836EA0" w:rsidRDefault="00836EA0" w:rsidP="00836EA0">
            <w:pPr>
              <w:pStyle w:val="ListParagraph"/>
              <w:numPr>
                <w:ilvl w:val="0"/>
                <w:numId w:val="37"/>
              </w:numPr>
              <w:spacing w:before="60" w:after="60"/>
              <w:ind w:left="409" w:hanging="425"/>
            </w:pPr>
            <w:r>
              <w:t>What type of harm?</w:t>
            </w:r>
          </w:p>
          <w:p w14:paraId="7CE0790A" w14:textId="77777777" w:rsidR="00836EA0" w:rsidRDefault="00836EA0" w:rsidP="00836EA0">
            <w:pPr>
              <w:pStyle w:val="ListParagraph"/>
              <w:numPr>
                <w:ilvl w:val="0"/>
                <w:numId w:val="37"/>
              </w:numPr>
              <w:spacing w:before="60" w:after="60"/>
              <w:ind w:left="409" w:hanging="425"/>
            </w:pPr>
            <w:r>
              <w:t xml:space="preserve">How serious is the risk of harm? </w:t>
            </w:r>
          </w:p>
          <w:p w14:paraId="74FB1B52" w14:textId="79924EA8" w:rsidR="00836EA0" w:rsidRPr="00836EA0" w:rsidRDefault="00836EA0" w:rsidP="00836EA0">
            <w:pPr>
              <w:pStyle w:val="ListParagraph"/>
              <w:numPr>
                <w:ilvl w:val="0"/>
                <w:numId w:val="37"/>
              </w:numPr>
              <w:spacing w:before="60" w:after="60"/>
              <w:ind w:left="409" w:hanging="425"/>
            </w:pPr>
            <w:r>
              <w:t>How likely is the risk of harm?</w:t>
            </w:r>
          </w:p>
        </w:tc>
      </w:tr>
      <w:tr w:rsidR="00836EA0" w:rsidRPr="00836EA0" w14:paraId="0964E093" w14:textId="77777777" w:rsidTr="00836EA0">
        <w:tc>
          <w:tcPr>
            <w:tcW w:w="3828" w:type="dxa"/>
          </w:tcPr>
          <w:p w14:paraId="46E47AED" w14:textId="161DAA30" w:rsidR="00836EA0" w:rsidRPr="00836EA0" w:rsidRDefault="00836EA0" w:rsidP="00836EA0">
            <w:pPr>
              <w:spacing w:before="60" w:after="60"/>
              <w:rPr>
                <w:b/>
                <w:bCs/>
              </w:rPr>
            </w:pPr>
            <w:r w:rsidRPr="00836EA0">
              <w:rPr>
                <w:b/>
                <w:bCs/>
              </w:rPr>
              <w:t>Have affected individuals been notified about the incident?</w:t>
            </w:r>
          </w:p>
        </w:tc>
        <w:tc>
          <w:tcPr>
            <w:tcW w:w="5528" w:type="dxa"/>
          </w:tcPr>
          <w:p w14:paraId="4F3D335A" w14:textId="77777777" w:rsidR="00836EA0" w:rsidRDefault="00836EA0" w:rsidP="00836EA0">
            <w:pPr>
              <w:spacing w:before="60" w:after="60"/>
            </w:pPr>
            <w:r>
              <w:t xml:space="preserve">If not, why? </w:t>
            </w:r>
          </w:p>
          <w:p w14:paraId="464CBFBF" w14:textId="33F4BE81" w:rsidR="00836EA0" w:rsidRPr="00836EA0" w:rsidRDefault="00836EA0" w:rsidP="00836EA0">
            <w:pPr>
              <w:spacing w:before="60" w:after="60"/>
            </w:pPr>
            <w:r>
              <w:t>If so, how? What were the reactions?</w:t>
            </w:r>
          </w:p>
        </w:tc>
      </w:tr>
      <w:tr w:rsidR="00836EA0" w:rsidRPr="00836EA0" w14:paraId="39608381" w14:textId="77777777" w:rsidTr="00836EA0">
        <w:tc>
          <w:tcPr>
            <w:tcW w:w="9356" w:type="dxa"/>
            <w:gridSpan w:val="2"/>
          </w:tcPr>
          <w:p w14:paraId="018DD63D" w14:textId="76182F79" w:rsidR="00836EA0" w:rsidRPr="00836EA0" w:rsidRDefault="00836EA0" w:rsidP="00836EA0">
            <w:pPr>
              <w:spacing w:before="60" w:after="60"/>
              <w:rPr>
                <w:b/>
                <w:bCs/>
              </w:rPr>
            </w:pPr>
            <w:r w:rsidRPr="00836EA0">
              <w:rPr>
                <w:b/>
                <w:bCs/>
              </w:rPr>
              <w:t>INCIDENT NOTIFICATION SCHEME</w:t>
            </w:r>
          </w:p>
        </w:tc>
      </w:tr>
      <w:tr w:rsidR="00836EA0" w:rsidRPr="00836EA0" w14:paraId="46E36BAF" w14:textId="77777777" w:rsidTr="00836EA0">
        <w:tc>
          <w:tcPr>
            <w:tcW w:w="3828" w:type="dxa"/>
          </w:tcPr>
          <w:p w14:paraId="29E5B73F" w14:textId="6DAB7BEF" w:rsidR="00836EA0" w:rsidRPr="00836EA0" w:rsidRDefault="00836EA0" w:rsidP="00836EA0">
            <w:pPr>
              <w:spacing w:before="60" w:after="60"/>
            </w:pPr>
            <w:r>
              <w:t>What type of information was affected?</w:t>
            </w:r>
          </w:p>
        </w:tc>
        <w:tc>
          <w:tcPr>
            <w:tcW w:w="5528" w:type="dxa"/>
          </w:tcPr>
          <w:p w14:paraId="6CB3C041" w14:textId="619864E3" w:rsidR="00836EA0" w:rsidRPr="00836EA0" w:rsidRDefault="00836EA0" w:rsidP="00836EA0">
            <w:pPr>
              <w:spacing w:before="60" w:after="60"/>
            </w:pPr>
            <w:r>
              <w:t>What information asset has been affected? For example, financial, personal, legal, health, policy, operational, critical infrastructure.</w:t>
            </w:r>
          </w:p>
        </w:tc>
      </w:tr>
      <w:tr w:rsidR="00836EA0" w:rsidRPr="00836EA0" w14:paraId="52185A6A" w14:textId="77777777" w:rsidTr="00836EA0">
        <w:tc>
          <w:tcPr>
            <w:tcW w:w="3828" w:type="dxa"/>
          </w:tcPr>
          <w:p w14:paraId="3498E8FE" w14:textId="4E070DC8" w:rsidR="00836EA0" w:rsidRDefault="00C67663" w:rsidP="00836EA0">
            <w:pPr>
              <w:spacing w:before="60" w:after="60"/>
            </w:pPr>
            <w:r>
              <w:t>What is the assessed business impact level (BIL) of the affected information?</w:t>
            </w:r>
          </w:p>
        </w:tc>
        <w:tc>
          <w:tcPr>
            <w:tcW w:w="5528" w:type="dxa"/>
          </w:tcPr>
          <w:p w14:paraId="09AC2785" w14:textId="77777777" w:rsidR="00C67663" w:rsidRDefault="00C67663" w:rsidP="00836EA0">
            <w:pPr>
              <w:spacing w:before="60" w:after="60"/>
            </w:pPr>
            <w:r>
              <w:t xml:space="preserve">What is the highest business impact level of the affected information? Select the one that applies: </w:t>
            </w:r>
          </w:p>
          <w:p w14:paraId="1596F3CE" w14:textId="77777777" w:rsidR="00C67663" w:rsidRDefault="00C67663" w:rsidP="00C67663">
            <w:pPr>
              <w:pStyle w:val="ListParagraph"/>
              <w:numPr>
                <w:ilvl w:val="0"/>
                <w:numId w:val="37"/>
              </w:numPr>
              <w:spacing w:before="60" w:after="60"/>
              <w:ind w:left="409" w:hanging="425"/>
            </w:pPr>
            <w:r>
              <w:t xml:space="preserve">BIL 1 – </w:t>
            </w:r>
            <w:proofErr w:type="gramStart"/>
            <w:r>
              <w:t>Minor;</w:t>
            </w:r>
            <w:proofErr w:type="gramEnd"/>
            <w:r>
              <w:t xml:space="preserve"> </w:t>
            </w:r>
          </w:p>
          <w:p w14:paraId="22F4EA34" w14:textId="77777777" w:rsidR="00C67663" w:rsidRDefault="00C67663" w:rsidP="00C67663">
            <w:pPr>
              <w:pStyle w:val="ListParagraph"/>
              <w:numPr>
                <w:ilvl w:val="0"/>
                <w:numId w:val="37"/>
              </w:numPr>
              <w:spacing w:before="60" w:after="60"/>
              <w:ind w:left="409" w:hanging="425"/>
            </w:pPr>
            <w:r>
              <w:t xml:space="preserve">BIL 2 – </w:t>
            </w:r>
            <w:proofErr w:type="gramStart"/>
            <w:r>
              <w:t>Limited;</w:t>
            </w:r>
            <w:proofErr w:type="gramEnd"/>
            <w:r>
              <w:t xml:space="preserve"> </w:t>
            </w:r>
          </w:p>
          <w:p w14:paraId="575F5006" w14:textId="77777777" w:rsidR="00C67663" w:rsidRDefault="00C67663" w:rsidP="00C67663">
            <w:pPr>
              <w:pStyle w:val="ListParagraph"/>
              <w:numPr>
                <w:ilvl w:val="0"/>
                <w:numId w:val="37"/>
              </w:numPr>
              <w:spacing w:before="60" w:after="60"/>
              <w:ind w:left="409" w:hanging="425"/>
            </w:pPr>
            <w:r>
              <w:t>BIL 3 – Major; or</w:t>
            </w:r>
          </w:p>
          <w:p w14:paraId="692F2E84" w14:textId="28C98E28" w:rsidR="00836EA0" w:rsidRDefault="00C67663" w:rsidP="00C67663">
            <w:pPr>
              <w:pStyle w:val="ListParagraph"/>
              <w:numPr>
                <w:ilvl w:val="0"/>
                <w:numId w:val="37"/>
              </w:numPr>
              <w:spacing w:before="60" w:after="60"/>
              <w:ind w:left="409" w:hanging="425"/>
            </w:pPr>
            <w:r>
              <w:t>BIL 4 – Serious.</w:t>
            </w:r>
          </w:p>
        </w:tc>
      </w:tr>
      <w:tr w:rsidR="00836EA0" w:rsidRPr="00836EA0" w14:paraId="7DDC0D3B" w14:textId="77777777" w:rsidTr="00836EA0">
        <w:tc>
          <w:tcPr>
            <w:tcW w:w="3828" w:type="dxa"/>
          </w:tcPr>
          <w:p w14:paraId="1C37AE30" w14:textId="520AB3BA" w:rsidR="00836EA0" w:rsidRDefault="00C67663" w:rsidP="00836EA0">
            <w:pPr>
              <w:spacing w:before="60" w:after="60"/>
            </w:pPr>
            <w:r>
              <w:t>What security attributes were affected?</w:t>
            </w:r>
          </w:p>
        </w:tc>
        <w:tc>
          <w:tcPr>
            <w:tcW w:w="5528" w:type="dxa"/>
          </w:tcPr>
          <w:p w14:paraId="2406185A" w14:textId="77777777" w:rsidR="00836EA0" w:rsidRDefault="00C67663" w:rsidP="00836EA0">
            <w:pPr>
              <w:spacing w:before="60" w:after="60"/>
            </w:pPr>
            <w:r>
              <w:t>Select all that apply:</w:t>
            </w:r>
          </w:p>
          <w:p w14:paraId="5F54FD5D" w14:textId="77777777" w:rsidR="00C67663" w:rsidRDefault="00C67663" w:rsidP="00C67663">
            <w:pPr>
              <w:pStyle w:val="ListParagraph"/>
              <w:numPr>
                <w:ilvl w:val="0"/>
                <w:numId w:val="37"/>
              </w:numPr>
              <w:spacing w:before="60" w:after="60"/>
              <w:ind w:left="409" w:hanging="425"/>
            </w:pPr>
            <w:r>
              <w:t>Confidentiality (unauthorised disclosure</w:t>
            </w:r>
            <w:proofErr w:type="gramStart"/>
            <w:r>
              <w:t>);</w:t>
            </w:r>
            <w:proofErr w:type="gramEnd"/>
            <w:r>
              <w:t xml:space="preserve"> </w:t>
            </w:r>
          </w:p>
          <w:p w14:paraId="4DD400C6" w14:textId="77777777" w:rsidR="00C67663" w:rsidRDefault="00C67663" w:rsidP="00C67663">
            <w:pPr>
              <w:pStyle w:val="ListParagraph"/>
              <w:numPr>
                <w:ilvl w:val="0"/>
                <w:numId w:val="37"/>
              </w:numPr>
              <w:spacing w:before="60" w:after="60"/>
              <w:ind w:left="409" w:hanging="425"/>
            </w:pPr>
            <w:r>
              <w:t xml:space="preserve">Integrity (unauthorised modification); and/or </w:t>
            </w:r>
          </w:p>
          <w:p w14:paraId="1F2231C5" w14:textId="5A88D158" w:rsidR="00C67663" w:rsidRDefault="00C67663" w:rsidP="00C67663">
            <w:pPr>
              <w:pStyle w:val="ListParagraph"/>
              <w:numPr>
                <w:ilvl w:val="0"/>
                <w:numId w:val="37"/>
              </w:numPr>
              <w:spacing w:before="60" w:after="60"/>
              <w:ind w:left="409" w:hanging="425"/>
            </w:pPr>
            <w:r>
              <w:t>Availability (lost, stolen, unavailable)</w:t>
            </w:r>
            <w:r>
              <w:t>.</w:t>
            </w:r>
          </w:p>
        </w:tc>
      </w:tr>
      <w:tr w:rsidR="00836EA0" w:rsidRPr="00836EA0" w14:paraId="3D822950" w14:textId="77777777" w:rsidTr="00836EA0">
        <w:tc>
          <w:tcPr>
            <w:tcW w:w="3828" w:type="dxa"/>
          </w:tcPr>
          <w:p w14:paraId="08B3AE05" w14:textId="0D9DFAC6" w:rsidR="00836EA0" w:rsidRDefault="00C67663" w:rsidP="00836EA0">
            <w:pPr>
              <w:spacing w:before="60" w:after="60"/>
            </w:pPr>
            <w:r>
              <w:t>What was the format of the affected information?</w:t>
            </w:r>
          </w:p>
        </w:tc>
        <w:tc>
          <w:tcPr>
            <w:tcW w:w="5528" w:type="dxa"/>
          </w:tcPr>
          <w:p w14:paraId="051F463E" w14:textId="77777777" w:rsidR="00C67663" w:rsidRDefault="00C67663" w:rsidP="00836EA0">
            <w:pPr>
              <w:spacing w:before="60" w:after="60"/>
            </w:pPr>
            <w:r>
              <w:t xml:space="preserve">Select one that applies: </w:t>
            </w:r>
          </w:p>
          <w:p w14:paraId="7027AF6F" w14:textId="6732060E" w:rsidR="00836EA0" w:rsidRDefault="00C67663" w:rsidP="00C67663">
            <w:pPr>
              <w:pStyle w:val="ListParagraph"/>
              <w:numPr>
                <w:ilvl w:val="0"/>
                <w:numId w:val="37"/>
              </w:numPr>
              <w:spacing w:before="60" w:after="60"/>
              <w:ind w:left="409" w:hanging="425"/>
            </w:pPr>
            <w:r>
              <w:t>Hard copy; Electronic; and/or Verbal.</w:t>
            </w:r>
          </w:p>
        </w:tc>
      </w:tr>
      <w:tr w:rsidR="00836EA0" w:rsidRPr="00836EA0" w14:paraId="5B5375AA" w14:textId="77777777" w:rsidTr="00836EA0">
        <w:tc>
          <w:tcPr>
            <w:tcW w:w="3828" w:type="dxa"/>
          </w:tcPr>
          <w:p w14:paraId="48FD81A9" w14:textId="3151E4DC" w:rsidR="00836EA0" w:rsidRDefault="0055541E" w:rsidP="00836EA0">
            <w:pPr>
              <w:spacing w:before="60" w:after="60"/>
            </w:pPr>
            <w:r>
              <w:t>Was the incident primarily caused by people, process and/or technology control(s)?</w:t>
            </w:r>
          </w:p>
        </w:tc>
        <w:tc>
          <w:tcPr>
            <w:tcW w:w="5528" w:type="dxa"/>
          </w:tcPr>
          <w:p w14:paraId="70EA6034" w14:textId="77777777" w:rsidR="0055541E" w:rsidRDefault="0055541E" w:rsidP="00836EA0">
            <w:pPr>
              <w:spacing w:before="60" w:after="60"/>
            </w:pPr>
            <w:r>
              <w:t xml:space="preserve">Select any that apply: </w:t>
            </w:r>
          </w:p>
          <w:p w14:paraId="6646DE68" w14:textId="77777777" w:rsidR="0055541E" w:rsidRDefault="0055541E" w:rsidP="0055541E">
            <w:pPr>
              <w:pStyle w:val="ListParagraph"/>
              <w:numPr>
                <w:ilvl w:val="0"/>
                <w:numId w:val="37"/>
              </w:numPr>
              <w:spacing w:before="60" w:after="60"/>
              <w:ind w:left="409" w:hanging="425"/>
            </w:pPr>
            <w:proofErr w:type="gramStart"/>
            <w:r>
              <w:t>People;</w:t>
            </w:r>
            <w:proofErr w:type="gramEnd"/>
            <w:r>
              <w:t xml:space="preserve"> </w:t>
            </w:r>
          </w:p>
          <w:p w14:paraId="70E74AA0" w14:textId="77777777" w:rsidR="0055541E" w:rsidRDefault="0055541E" w:rsidP="0055541E">
            <w:pPr>
              <w:pStyle w:val="ListParagraph"/>
              <w:numPr>
                <w:ilvl w:val="0"/>
                <w:numId w:val="37"/>
              </w:numPr>
              <w:spacing w:before="60" w:after="60"/>
              <w:ind w:left="409" w:hanging="425"/>
            </w:pPr>
            <w:proofErr w:type="gramStart"/>
            <w:r>
              <w:t>Process;</w:t>
            </w:r>
            <w:proofErr w:type="gramEnd"/>
            <w:r>
              <w:t xml:space="preserve"> </w:t>
            </w:r>
          </w:p>
          <w:p w14:paraId="11413B4E" w14:textId="77777777" w:rsidR="0055541E" w:rsidRDefault="0055541E" w:rsidP="0055541E">
            <w:pPr>
              <w:pStyle w:val="ListParagraph"/>
              <w:numPr>
                <w:ilvl w:val="0"/>
                <w:numId w:val="37"/>
              </w:numPr>
              <w:spacing w:before="60" w:after="60"/>
              <w:ind w:left="409" w:hanging="425"/>
            </w:pPr>
            <w:r>
              <w:t xml:space="preserve">Technology; and/or </w:t>
            </w:r>
          </w:p>
          <w:p w14:paraId="40641A58" w14:textId="7426D834" w:rsidR="00836EA0" w:rsidRDefault="0055541E" w:rsidP="0055541E">
            <w:pPr>
              <w:pStyle w:val="ListParagraph"/>
              <w:numPr>
                <w:ilvl w:val="0"/>
                <w:numId w:val="37"/>
              </w:numPr>
              <w:spacing w:before="60" w:after="60"/>
              <w:ind w:left="409" w:hanging="425"/>
            </w:pPr>
            <w:r>
              <w:t>No control(s) in place.</w:t>
            </w:r>
          </w:p>
        </w:tc>
      </w:tr>
      <w:tr w:rsidR="0055541E" w:rsidRPr="00836EA0" w14:paraId="6A30D348" w14:textId="77777777" w:rsidTr="00836EA0">
        <w:tc>
          <w:tcPr>
            <w:tcW w:w="3828" w:type="dxa"/>
          </w:tcPr>
          <w:p w14:paraId="3F5ABC04" w14:textId="798F8F1E" w:rsidR="0055541E" w:rsidRDefault="0055541E" w:rsidP="00836EA0">
            <w:pPr>
              <w:spacing w:before="60" w:after="60"/>
            </w:pPr>
            <w:r>
              <w:t>Who caused the incident?</w:t>
            </w:r>
          </w:p>
        </w:tc>
        <w:tc>
          <w:tcPr>
            <w:tcW w:w="5528" w:type="dxa"/>
          </w:tcPr>
          <w:p w14:paraId="299C9D02" w14:textId="77777777" w:rsidR="0055541E" w:rsidRDefault="0055541E" w:rsidP="00836EA0">
            <w:pPr>
              <w:spacing w:before="60" w:after="60"/>
            </w:pPr>
            <w:r>
              <w:t xml:space="preserve">Select the one that applies: </w:t>
            </w:r>
          </w:p>
          <w:p w14:paraId="50DDE5D0" w14:textId="77777777" w:rsidR="0055541E" w:rsidRDefault="0055541E" w:rsidP="0055541E">
            <w:pPr>
              <w:pStyle w:val="ListParagraph"/>
              <w:numPr>
                <w:ilvl w:val="0"/>
                <w:numId w:val="37"/>
              </w:numPr>
              <w:spacing w:before="60" w:after="60"/>
              <w:ind w:left="409" w:hanging="425"/>
            </w:pPr>
            <w:r>
              <w:t xml:space="preserve">Internal </w:t>
            </w:r>
            <w:proofErr w:type="gramStart"/>
            <w:r>
              <w:t>personnel;</w:t>
            </w:r>
            <w:proofErr w:type="gramEnd"/>
            <w:r>
              <w:t xml:space="preserve"> </w:t>
            </w:r>
          </w:p>
          <w:p w14:paraId="3032C74C" w14:textId="77777777" w:rsidR="0055541E" w:rsidRDefault="0055541E" w:rsidP="0055541E">
            <w:pPr>
              <w:pStyle w:val="ListParagraph"/>
              <w:numPr>
                <w:ilvl w:val="0"/>
                <w:numId w:val="37"/>
              </w:numPr>
              <w:spacing w:before="60" w:after="60"/>
              <w:ind w:left="409" w:hanging="425"/>
            </w:pPr>
            <w:r>
              <w:t xml:space="preserve">Authorised third </w:t>
            </w:r>
            <w:proofErr w:type="gramStart"/>
            <w:r>
              <w:t>party;</w:t>
            </w:r>
            <w:proofErr w:type="gramEnd"/>
          </w:p>
          <w:p w14:paraId="555128A9" w14:textId="10E4CF61" w:rsidR="0055541E" w:rsidRDefault="0055541E" w:rsidP="0055541E">
            <w:pPr>
              <w:pStyle w:val="ListParagraph"/>
              <w:numPr>
                <w:ilvl w:val="0"/>
                <w:numId w:val="37"/>
              </w:numPr>
              <w:spacing w:before="60" w:after="60"/>
              <w:ind w:left="409" w:hanging="425"/>
            </w:pPr>
            <w:r>
              <w:t xml:space="preserve">Other external; or </w:t>
            </w:r>
          </w:p>
          <w:p w14:paraId="16EBABF7" w14:textId="27146AC7" w:rsidR="0055541E" w:rsidRDefault="0055541E" w:rsidP="0055541E">
            <w:pPr>
              <w:pStyle w:val="ListParagraph"/>
              <w:numPr>
                <w:ilvl w:val="0"/>
                <w:numId w:val="37"/>
              </w:numPr>
              <w:spacing w:before="60" w:after="60"/>
              <w:ind w:left="409" w:hanging="425"/>
            </w:pPr>
            <w:r>
              <w:t>Other/ unknown.</w:t>
            </w:r>
          </w:p>
        </w:tc>
      </w:tr>
      <w:tr w:rsidR="0055541E" w:rsidRPr="00836EA0" w14:paraId="538DFEFA" w14:textId="77777777" w:rsidTr="00836EA0">
        <w:tc>
          <w:tcPr>
            <w:tcW w:w="3828" w:type="dxa"/>
          </w:tcPr>
          <w:p w14:paraId="3AEC9512" w14:textId="1FAABC1D" w:rsidR="0055541E" w:rsidRDefault="0055541E" w:rsidP="00836EA0">
            <w:pPr>
              <w:spacing w:before="60" w:after="60"/>
            </w:pPr>
            <w:r>
              <w:t>What was the threat type?</w:t>
            </w:r>
          </w:p>
        </w:tc>
        <w:tc>
          <w:tcPr>
            <w:tcW w:w="5528" w:type="dxa"/>
          </w:tcPr>
          <w:p w14:paraId="779544CA" w14:textId="77777777" w:rsidR="0055541E" w:rsidRDefault="0055541E" w:rsidP="00836EA0">
            <w:pPr>
              <w:spacing w:before="60" w:after="60"/>
            </w:pPr>
            <w:r>
              <w:t xml:space="preserve">Select one that applies: </w:t>
            </w:r>
          </w:p>
          <w:p w14:paraId="1C9B96BC" w14:textId="77777777" w:rsidR="0055541E" w:rsidRDefault="0055541E" w:rsidP="0055541E">
            <w:pPr>
              <w:pStyle w:val="ListParagraph"/>
              <w:numPr>
                <w:ilvl w:val="0"/>
                <w:numId w:val="37"/>
              </w:numPr>
              <w:spacing w:before="60" w:after="60"/>
              <w:ind w:left="409" w:hanging="425"/>
            </w:pPr>
            <w:r>
              <w:t xml:space="preserve">Accidental / </w:t>
            </w:r>
            <w:proofErr w:type="gramStart"/>
            <w:r>
              <w:t>Error;</w:t>
            </w:r>
            <w:proofErr w:type="gramEnd"/>
            <w:r>
              <w:t xml:space="preserve"> </w:t>
            </w:r>
          </w:p>
          <w:p w14:paraId="4BB03C50" w14:textId="77777777" w:rsidR="0055541E" w:rsidRDefault="0055541E" w:rsidP="0055541E">
            <w:pPr>
              <w:pStyle w:val="ListParagraph"/>
              <w:numPr>
                <w:ilvl w:val="0"/>
                <w:numId w:val="37"/>
              </w:numPr>
              <w:spacing w:before="60" w:after="60"/>
              <w:ind w:left="409" w:hanging="425"/>
            </w:pPr>
            <w:proofErr w:type="gramStart"/>
            <w:r>
              <w:t>Failure;</w:t>
            </w:r>
            <w:proofErr w:type="gramEnd"/>
            <w:r>
              <w:t xml:space="preserve"> </w:t>
            </w:r>
          </w:p>
          <w:p w14:paraId="6FD832C5" w14:textId="77777777" w:rsidR="0055541E" w:rsidRDefault="0055541E" w:rsidP="0055541E">
            <w:pPr>
              <w:pStyle w:val="ListParagraph"/>
              <w:numPr>
                <w:ilvl w:val="0"/>
                <w:numId w:val="37"/>
              </w:numPr>
              <w:spacing w:before="60" w:after="60"/>
              <w:ind w:left="409" w:hanging="425"/>
            </w:pPr>
            <w:r>
              <w:t xml:space="preserve">Malicious; or </w:t>
            </w:r>
          </w:p>
          <w:p w14:paraId="211F946E" w14:textId="43069D95" w:rsidR="0055541E" w:rsidRDefault="0055541E" w:rsidP="0055541E">
            <w:pPr>
              <w:pStyle w:val="ListParagraph"/>
              <w:numPr>
                <w:ilvl w:val="0"/>
                <w:numId w:val="37"/>
              </w:numPr>
              <w:spacing w:before="60" w:after="60"/>
              <w:ind w:left="409" w:hanging="425"/>
            </w:pPr>
            <w:r>
              <w:t>Natural.</w:t>
            </w:r>
          </w:p>
        </w:tc>
      </w:tr>
      <w:tr w:rsidR="0055541E" w:rsidRPr="00836EA0" w14:paraId="619495D4" w14:textId="77777777" w:rsidTr="00836EA0">
        <w:tc>
          <w:tcPr>
            <w:tcW w:w="3828" w:type="dxa"/>
          </w:tcPr>
          <w:p w14:paraId="41F6025F" w14:textId="6C093026" w:rsidR="0055541E" w:rsidRDefault="0055541E" w:rsidP="00836EA0">
            <w:pPr>
              <w:spacing w:before="60" w:after="60"/>
            </w:pPr>
            <w:r>
              <w:t>For cyber incidents, is incident response assistance required by the Cyber Incident Response Service (CIRS)?</w:t>
            </w:r>
          </w:p>
        </w:tc>
        <w:tc>
          <w:tcPr>
            <w:tcW w:w="5528" w:type="dxa"/>
          </w:tcPr>
          <w:p w14:paraId="28D74CAB" w14:textId="77777777" w:rsidR="0055541E" w:rsidRDefault="0055541E" w:rsidP="00836EA0">
            <w:pPr>
              <w:spacing w:before="60" w:after="60"/>
            </w:pPr>
            <w:r>
              <w:t>Y/N</w:t>
            </w:r>
          </w:p>
          <w:p w14:paraId="1CE831CC" w14:textId="77777777" w:rsidR="0055541E" w:rsidRDefault="0055541E" w:rsidP="00836EA0">
            <w:pPr>
              <w:spacing w:before="60" w:after="60"/>
            </w:pPr>
            <w:r>
              <w:t xml:space="preserve">If you require incident response assistance and would like OVIC to send these incident details to CIRS on your behalf, please select </w:t>
            </w:r>
            <w:r w:rsidRPr="0055541E">
              <w:rPr>
                <w:b/>
                <w:bCs/>
                <w:u w:val="single"/>
              </w:rPr>
              <w:t>Y</w:t>
            </w:r>
            <w:r>
              <w:t>.</w:t>
            </w:r>
          </w:p>
          <w:p w14:paraId="15C5D54D" w14:textId="12CB1E94" w:rsidR="0055541E" w:rsidRDefault="0055541E" w:rsidP="00836EA0">
            <w:pPr>
              <w:spacing w:before="60" w:after="60"/>
            </w:pPr>
            <w:r>
              <w:t>Please note: OVIC do not provide a 24/7 service so if you require immediate assistance, please contact CIRS directly on 1300 278 842.</w:t>
            </w:r>
          </w:p>
        </w:tc>
      </w:tr>
      <w:tr w:rsidR="0055541E" w:rsidRPr="00836EA0" w14:paraId="3E3FA063" w14:textId="77777777" w:rsidTr="00836EA0">
        <w:tc>
          <w:tcPr>
            <w:tcW w:w="3828" w:type="dxa"/>
          </w:tcPr>
          <w:p w14:paraId="73BD5E1A" w14:textId="7EDF7032" w:rsidR="0055541E" w:rsidRDefault="0055541E" w:rsidP="00836EA0">
            <w:pPr>
              <w:spacing w:before="60" w:after="60"/>
            </w:pPr>
            <w:r>
              <w:t>For incidents relating to personal information, is privacy assistance required by OVIC?</w:t>
            </w:r>
          </w:p>
        </w:tc>
        <w:tc>
          <w:tcPr>
            <w:tcW w:w="5528" w:type="dxa"/>
          </w:tcPr>
          <w:p w14:paraId="07287C82" w14:textId="77777777" w:rsidR="0055541E" w:rsidRDefault="0055541E" w:rsidP="00836EA0">
            <w:pPr>
              <w:spacing w:before="60" w:after="60"/>
            </w:pPr>
            <w:r>
              <w:t>Y/N</w:t>
            </w:r>
          </w:p>
          <w:p w14:paraId="42CFF039" w14:textId="373D4D96" w:rsidR="0055541E" w:rsidRDefault="0055541E" w:rsidP="00836EA0">
            <w:pPr>
              <w:spacing w:before="60" w:after="60"/>
            </w:pPr>
            <w:r>
              <w:t>If you require privacy assistance, please select Y and someone from the OVIC privacy team will contact you.</w:t>
            </w:r>
          </w:p>
        </w:tc>
      </w:tr>
      <w:tr w:rsidR="0055541E" w:rsidRPr="00836EA0" w14:paraId="160487E2" w14:textId="77777777" w:rsidTr="00836EA0">
        <w:tc>
          <w:tcPr>
            <w:tcW w:w="3828" w:type="dxa"/>
          </w:tcPr>
          <w:p w14:paraId="5A80A574" w14:textId="72C3A8A3" w:rsidR="0055541E" w:rsidRDefault="0055541E" w:rsidP="00836EA0">
            <w:pPr>
              <w:spacing w:before="60" w:after="60"/>
            </w:pPr>
            <w:r>
              <w:t>Has this incident been recorded in your organisation’s incident register?</w:t>
            </w:r>
          </w:p>
        </w:tc>
        <w:tc>
          <w:tcPr>
            <w:tcW w:w="5528" w:type="dxa"/>
          </w:tcPr>
          <w:p w14:paraId="4E2686F3" w14:textId="77777777" w:rsidR="0055541E" w:rsidRDefault="0055541E" w:rsidP="00836EA0">
            <w:pPr>
              <w:spacing w:before="60" w:after="60"/>
            </w:pPr>
            <w:r>
              <w:t>Y/N</w:t>
            </w:r>
          </w:p>
          <w:p w14:paraId="14582EB5" w14:textId="5D90C432" w:rsidR="0055541E" w:rsidRDefault="0055541E" w:rsidP="00836EA0">
            <w:pPr>
              <w:spacing w:before="60" w:after="60"/>
            </w:pPr>
            <w:r>
              <w:t xml:space="preserve">If </w:t>
            </w:r>
            <w:proofErr w:type="gramStart"/>
            <w:r w:rsidRPr="0055541E">
              <w:rPr>
                <w:b/>
                <w:bCs/>
                <w:u w:val="single"/>
              </w:rPr>
              <w:t>Y</w:t>
            </w:r>
            <w:proofErr w:type="gramEnd"/>
            <w:r>
              <w:t xml:space="preserve"> please provide incident reference.</w:t>
            </w:r>
          </w:p>
        </w:tc>
      </w:tr>
      <w:tr w:rsidR="0055541E" w:rsidRPr="00836EA0" w14:paraId="5775C62C" w14:textId="77777777" w:rsidTr="00836EA0">
        <w:tc>
          <w:tcPr>
            <w:tcW w:w="3828" w:type="dxa"/>
          </w:tcPr>
          <w:p w14:paraId="35AF0D3F" w14:textId="054B3F55" w:rsidR="0055541E" w:rsidRDefault="0055541E" w:rsidP="00836EA0">
            <w:pPr>
              <w:spacing w:before="60" w:after="60"/>
            </w:pPr>
            <w:r>
              <w:t>Has the incident been closed?</w:t>
            </w:r>
          </w:p>
        </w:tc>
        <w:tc>
          <w:tcPr>
            <w:tcW w:w="5528" w:type="dxa"/>
          </w:tcPr>
          <w:p w14:paraId="179C04ED" w14:textId="65CF21CC" w:rsidR="0055541E" w:rsidRDefault="0055541E" w:rsidP="00836EA0">
            <w:pPr>
              <w:spacing w:before="60" w:after="60"/>
            </w:pPr>
            <w:r>
              <w:t>Y/N</w:t>
            </w:r>
          </w:p>
        </w:tc>
      </w:tr>
    </w:tbl>
    <w:p w14:paraId="3E0E2706" w14:textId="72ABCB50" w:rsidR="0010257C" w:rsidRDefault="0010257C" w:rsidP="0055541E">
      <w:pPr>
        <w:pStyle w:val="Heading2"/>
      </w:pPr>
      <w:r>
        <w:t>What happens after OVIC is notified of an incident?</w:t>
      </w:r>
    </w:p>
    <w:p w14:paraId="3FFBF13D" w14:textId="77777777" w:rsidR="0010257C" w:rsidRDefault="0010257C" w:rsidP="0010257C">
      <w:r>
        <w:t>OVIC will acknowledge receipt of the notification and provide a reference number in case of any follow up communication regarding the notification.</w:t>
      </w:r>
    </w:p>
    <w:p w14:paraId="3F6285C1" w14:textId="77777777" w:rsidR="0010257C" w:rsidRDefault="0010257C" w:rsidP="0010257C">
      <w:r>
        <w:t>In most cases, there will be nothing further required.</w:t>
      </w:r>
    </w:p>
    <w:p w14:paraId="41B219BA" w14:textId="77777777" w:rsidR="0010257C" w:rsidRDefault="0010257C" w:rsidP="0010257C">
      <w:r>
        <w:t>However, OVIC may contact you in the following circumstances:</w:t>
      </w:r>
    </w:p>
    <w:p w14:paraId="6891BB86" w14:textId="7CCDD82E" w:rsidR="0010257C" w:rsidRDefault="0010257C" w:rsidP="0055541E">
      <w:pPr>
        <w:pStyle w:val="ListParagraph"/>
        <w:numPr>
          <w:ilvl w:val="0"/>
          <w:numId w:val="39"/>
        </w:numPr>
      </w:pPr>
      <w:r>
        <w:t xml:space="preserve">if your notification did not provide enough detail about the incident, we may request more information from </w:t>
      </w:r>
      <w:proofErr w:type="gramStart"/>
      <w:r>
        <w:t>you;</w:t>
      </w:r>
      <w:proofErr w:type="gramEnd"/>
    </w:p>
    <w:p w14:paraId="39D40468" w14:textId="2B7A15ED" w:rsidR="0010257C" w:rsidRDefault="0010257C" w:rsidP="0055541E">
      <w:pPr>
        <w:pStyle w:val="ListParagraph"/>
        <w:numPr>
          <w:ilvl w:val="0"/>
          <w:numId w:val="39"/>
        </w:numPr>
      </w:pPr>
      <w:r>
        <w:t xml:space="preserve">if your notification points to a potentially serious or systemic breach of the </w:t>
      </w:r>
      <w:r w:rsidRPr="0055541E">
        <w:rPr>
          <w:i/>
          <w:iCs/>
        </w:rPr>
        <w:t>Privacy and Data Protection Act 2014</w:t>
      </w:r>
      <w:r>
        <w:t xml:space="preserve"> (Vic) (</w:t>
      </w:r>
      <w:r w:rsidRPr="0055541E">
        <w:rPr>
          <w:b/>
          <w:bCs/>
        </w:rPr>
        <w:t>PDP Act</w:t>
      </w:r>
      <w:r>
        <w:t>), we may contact you to make enquiries in accordance with OVIC’s Regulatory Action Policy; or</w:t>
      </w:r>
    </w:p>
    <w:p w14:paraId="15B9E5DF" w14:textId="7D0B1D7B" w:rsidR="0010257C" w:rsidRDefault="0010257C" w:rsidP="0055541E">
      <w:pPr>
        <w:pStyle w:val="ListParagraph"/>
        <w:numPr>
          <w:ilvl w:val="0"/>
          <w:numId w:val="39"/>
        </w:numPr>
      </w:pPr>
      <w:r>
        <w:lastRenderedPageBreak/>
        <w:t>if your notification indicates a risk of harm to the people whose personal information was involved, we may contact you to provide guidance about managing the privacy impacts of the data breach.</w:t>
      </w:r>
    </w:p>
    <w:p w14:paraId="7CB6106E" w14:textId="77777777" w:rsidR="0010257C" w:rsidRDefault="0010257C" w:rsidP="0055541E">
      <w:pPr>
        <w:pStyle w:val="Heading2"/>
      </w:pPr>
      <w:r>
        <w:t>How does OVIC use incident notifications?</w:t>
      </w:r>
    </w:p>
    <w:p w14:paraId="6FA14BC9" w14:textId="77777777" w:rsidR="0010257C" w:rsidRDefault="0010257C" w:rsidP="0010257C">
      <w:r>
        <w:t>Incident notifications assist OVIC to develop a comprehensive security risk profile of the Victorian government. This can be used for trend analysis and understanding of the threat environment as it relates to the protection of public sector information. OVIC may share de-identified data with partnering organisations and may also share outcomes of its incident analysis with the Cyber Incident Response Service (</w:t>
      </w:r>
      <w:r w:rsidRPr="0055541E">
        <w:rPr>
          <w:b/>
          <w:bCs/>
        </w:rPr>
        <w:t>CIRS</w:t>
      </w:r>
      <w:r>
        <w:t>).</w:t>
      </w:r>
    </w:p>
    <w:p w14:paraId="19E559BB" w14:textId="679AF82D" w:rsidR="0010257C" w:rsidRDefault="0010257C" w:rsidP="0010257C">
      <w:r>
        <w:t xml:space="preserve">OVIC publishes regular incident insights </w:t>
      </w:r>
      <w:r w:rsidR="0055541E" w:rsidRPr="00766ABC">
        <w:t>reports</w:t>
      </w:r>
      <w:r w:rsidR="0055541E">
        <w:rPr>
          <w:rStyle w:val="FootnoteReference"/>
        </w:rPr>
        <w:footnoteReference w:id="6"/>
      </w:r>
      <w:r w:rsidR="0055541E">
        <w:t xml:space="preserve"> </w:t>
      </w:r>
      <w:r>
        <w:t>about trends and themes observed through the notifications. These reports are designed to assist organisations own risk reporting forums, and preparation of business cases for strategic security initiatives.</w:t>
      </w:r>
    </w:p>
    <w:p w14:paraId="0EB00A37" w14:textId="77777777" w:rsidR="0010257C" w:rsidRDefault="0010257C" w:rsidP="0055541E">
      <w:pPr>
        <w:pStyle w:val="Heading2"/>
        <w:pBdr>
          <w:top w:val="single" w:sz="4" w:space="1" w:color="430098" w:themeColor="text2"/>
        </w:pBdr>
      </w:pPr>
      <w:r>
        <w:t>Further Information</w:t>
      </w:r>
    </w:p>
    <w:p w14:paraId="06A33871" w14:textId="77777777" w:rsidR="0010257C" w:rsidRPr="0055541E" w:rsidRDefault="0010257C" w:rsidP="0010257C">
      <w:pPr>
        <w:rPr>
          <w:b/>
          <w:bCs/>
        </w:rPr>
      </w:pPr>
      <w:r w:rsidRPr="0055541E">
        <w:rPr>
          <w:b/>
          <w:bCs/>
        </w:rPr>
        <w:t>Contact Us</w:t>
      </w:r>
    </w:p>
    <w:p w14:paraId="3EB9004C" w14:textId="77777777" w:rsidR="0010257C" w:rsidRDefault="0010257C" w:rsidP="0055541E">
      <w:pPr>
        <w:spacing w:before="0" w:after="0"/>
      </w:pPr>
      <w:r w:rsidRPr="0055541E">
        <w:rPr>
          <w:b/>
          <w:bCs/>
          <w:color w:val="430098" w:themeColor="text2"/>
        </w:rPr>
        <w:t>t:</w:t>
      </w:r>
      <w:r>
        <w:tab/>
        <w:t xml:space="preserve">1300 00 6842 </w:t>
      </w:r>
    </w:p>
    <w:p w14:paraId="5A4D34C1" w14:textId="77777777" w:rsidR="0010257C" w:rsidRDefault="0010257C" w:rsidP="0055541E">
      <w:pPr>
        <w:spacing w:before="0" w:after="0"/>
      </w:pPr>
      <w:r w:rsidRPr="0055541E">
        <w:rPr>
          <w:b/>
          <w:bCs/>
          <w:color w:val="430098" w:themeColor="text2"/>
        </w:rPr>
        <w:t>e:</w:t>
      </w:r>
      <w:r>
        <w:tab/>
        <w:t>enquiries@ovic.vic.gov.au</w:t>
      </w:r>
    </w:p>
    <w:p w14:paraId="3E4CF9F4" w14:textId="29B2F493" w:rsidR="001A791E" w:rsidRPr="00167077" w:rsidRDefault="0010257C" w:rsidP="0055541E">
      <w:pPr>
        <w:spacing w:before="0" w:after="0"/>
      </w:pPr>
      <w:r w:rsidRPr="0055541E">
        <w:rPr>
          <w:b/>
          <w:bCs/>
          <w:color w:val="430098" w:themeColor="text2"/>
        </w:rPr>
        <w:t>w:</w:t>
      </w:r>
      <w:r>
        <w:tab/>
        <w:t>ovic.vic.gov.au</w:t>
      </w:r>
    </w:p>
    <w:sectPr w:rsidR="001A791E" w:rsidRPr="00167077" w:rsidSect="00B45AB3">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92A0" w14:textId="77777777" w:rsidR="0010257C" w:rsidRDefault="0010257C" w:rsidP="00C37A29">
      <w:pPr>
        <w:spacing w:after="0"/>
      </w:pPr>
      <w:r>
        <w:separator/>
      </w:r>
    </w:p>
    <w:p w14:paraId="6DFCBA98" w14:textId="77777777" w:rsidR="0010257C" w:rsidRDefault="0010257C"/>
  </w:endnote>
  <w:endnote w:type="continuationSeparator" w:id="0">
    <w:p w14:paraId="7DB3F290" w14:textId="77777777" w:rsidR="0010257C" w:rsidRDefault="0010257C" w:rsidP="00C37A29">
      <w:pPr>
        <w:spacing w:after="0"/>
      </w:pPr>
      <w:r>
        <w:continuationSeparator/>
      </w:r>
    </w:p>
    <w:p w14:paraId="7B6D6975" w14:textId="77777777" w:rsidR="0010257C" w:rsidRDefault="00102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7592518B" w14:textId="77777777" w:rsidTr="00B10776">
      <w:tc>
        <w:tcPr>
          <w:tcW w:w="3261" w:type="dxa"/>
          <w:vAlign w:val="center"/>
        </w:tcPr>
        <w:p w14:paraId="3EC7C857"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115D8348" w14:textId="4428A12B" w:rsidR="00ED59AB" w:rsidRPr="00ED59AB" w:rsidRDefault="00804C0A" w:rsidP="00ED59AB">
          <w:pPr>
            <w:pStyle w:val="FooterToggle"/>
            <w:rPr>
              <w:b w:val="0"/>
              <w:bCs/>
            </w:rPr>
          </w:pPr>
          <w:sdt>
            <w:sdtPr>
              <w:rPr>
                <w:b w:val="0"/>
                <w:bCs/>
              </w:rPr>
              <w:alias w:val="Title"/>
              <w:tag w:val=""/>
              <w:id w:val="2032152324"/>
              <w:placeholder/>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10257C">
                <w:rPr>
                  <w:b w:val="0"/>
                  <w:bCs/>
                </w:rPr>
                <w:t>Information Security Incident Notification Scheme</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4B82142F" w14:textId="77777777" w:rsidR="00AC3934" w:rsidRPr="00E55CAE" w:rsidRDefault="00AC3934" w:rsidP="00AC3934">
          <w:pPr>
            <w:pStyle w:val="FooterToggle"/>
            <w:spacing w:line="259" w:lineRule="auto"/>
            <w:rPr>
              <w:b w:val="0"/>
              <w:bCs/>
            </w:rPr>
          </w:pPr>
          <w:r w:rsidRPr="00E55CAE">
            <w:rPr>
              <w:b w:val="0"/>
              <w:bCs/>
            </w:rPr>
            <w:t>Disclaimer</w:t>
          </w:r>
        </w:p>
        <w:p w14:paraId="584D1D4C"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2169DEBA"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094F48BF" w14:textId="6E0F9632"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41A6759E" w14:textId="77777777" w:rsidR="00CB1E32" w:rsidRPr="0010257C" w:rsidRDefault="00CB1E32" w:rsidP="00AC3934">
    <w:pPr>
      <w:spacing w:before="0"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070F7016" w14:textId="77777777" w:rsidTr="00B10776">
      <w:tc>
        <w:tcPr>
          <w:tcW w:w="3261" w:type="dxa"/>
          <w:vAlign w:val="center"/>
        </w:tcPr>
        <w:p w14:paraId="39F5B427" w14:textId="746BF756" w:rsidR="00AC3934" w:rsidRDefault="00AC3934" w:rsidP="00AC3934">
          <w:pPr>
            <w:pStyle w:val="FooterToggle"/>
            <w:rPr>
              <w:b w:val="0"/>
              <w:bCs/>
            </w:rPr>
          </w:pPr>
          <w:r w:rsidRPr="00E55CAE">
            <w:rPr>
              <w:b w:val="0"/>
              <w:bCs/>
            </w:rPr>
            <w:t>CM:</w:t>
          </w:r>
          <w:r w:rsidR="00F513A5">
            <w:rPr>
              <w:b w:val="0"/>
              <w:bCs/>
            </w:rPr>
            <w:t xml:space="preserve"> </w:t>
          </w:r>
          <w:r w:rsidR="00F513A5" w:rsidRPr="00F513A5">
            <w:rPr>
              <w:b w:val="0"/>
              <w:bCs/>
            </w:rPr>
            <w:t>D23/8642</w:t>
          </w:r>
          <w:r w:rsidR="00F513A5">
            <w:rPr>
              <w:b w:val="0"/>
              <w:bCs/>
            </w:rPr>
            <w:t>[v2]</w:t>
          </w:r>
        </w:p>
        <w:p w14:paraId="124130B4" w14:textId="1702F694" w:rsidR="00F513A5" w:rsidRDefault="00F513A5" w:rsidP="00AC3934">
          <w:pPr>
            <w:pStyle w:val="FooterToggle"/>
            <w:rPr>
              <w:b w:val="0"/>
              <w:bCs/>
            </w:rPr>
          </w:pPr>
          <w:r>
            <w:rPr>
              <w:b w:val="0"/>
              <w:bCs/>
            </w:rPr>
            <w:t>Version 2.0</w:t>
          </w:r>
        </w:p>
        <w:sdt>
          <w:sdtPr>
            <w:rPr>
              <w:bCs/>
              <w:color w:val="430098" w:themeColor="text2"/>
              <w:sz w:val="16"/>
              <w:szCs w:val="16"/>
            </w:rPr>
            <w:alias w:val="Publish Date"/>
            <w:tag w:val=""/>
            <w:id w:val="1846202098"/>
            <w:placeholder/>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EndPr/>
          <w:sdtContent>
            <w:p w14:paraId="220D0D05" w14:textId="77777777" w:rsidR="00AC3934" w:rsidRPr="00E55CAE" w:rsidRDefault="00AC3934" w:rsidP="00AC3934">
              <w:pPr>
                <w:spacing w:before="0" w:after="0"/>
                <w:rPr>
                  <w:bCs/>
                  <w:color w:val="430098" w:themeColor="text2"/>
                  <w:sz w:val="16"/>
                  <w:szCs w:val="16"/>
                </w:rPr>
              </w:pPr>
              <w:r w:rsidRPr="00F513A5">
                <w:rPr>
                  <w:bCs/>
                  <w:color w:val="430098" w:themeColor="text2"/>
                  <w:sz w:val="16"/>
                  <w:szCs w:val="16"/>
                  <w:highlight w:val="yellow"/>
                </w:rPr>
                <w:t>[Publish Date]</w:t>
              </w:r>
            </w:p>
          </w:sdtContent>
        </w:sdt>
        <w:p w14:paraId="69B92BEA"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FD6AB90" w14:textId="77777777" w:rsidR="00AC3934" w:rsidRPr="00E55CAE" w:rsidRDefault="00AC3934" w:rsidP="00AC3934">
          <w:pPr>
            <w:pStyle w:val="FooterToggle"/>
            <w:spacing w:line="259" w:lineRule="auto"/>
            <w:rPr>
              <w:b w:val="0"/>
              <w:bCs/>
            </w:rPr>
          </w:pPr>
          <w:r w:rsidRPr="00E55CAE">
            <w:rPr>
              <w:b w:val="0"/>
              <w:bCs/>
            </w:rPr>
            <w:t>Disclaimer</w:t>
          </w:r>
        </w:p>
        <w:p w14:paraId="6980A14E"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06B9200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764BBBE7" w14:textId="247A64F6"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52748ACC"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1304" w14:textId="77777777" w:rsidR="0010257C" w:rsidRDefault="0010257C" w:rsidP="004C5DAA">
      <w:pPr>
        <w:spacing w:after="120"/>
      </w:pPr>
      <w:r>
        <w:separator/>
      </w:r>
    </w:p>
  </w:footnote>
  <w:footnote w:type="continuationSeparator" w:id="0">
    <w:p w14:paraId="682C2554" w14:textId="77777777" w:rsidR="0010257C" w:rsidRDefault="0010257C" w:rsidP="00C37A29">
      <w:pPr>
        <w:spacing w:after="0"/>
      </w:pPr>
      <w:r>
        <w:continuationSeparator/>
      </w:r>
    </w:p>
    <w:p w14:paraId="00A100AE" w14:textId="77777777" w:rsidR="0010257C" w:rsidRDefault="0010257C"/>
  </w:footnote>
  <w:footnote w:id="1">
    <w:p w14:paraId="4565ACE0" w14:textId="77777777" w:rsidR="0010257C" w:rsidRPr="00817A87" w:rsidRDefault="0010257C" w:rsidP="0010257C">
      <w:pPr>
        <w:pStyle w:val="FootnoteText"/>
        <w:rPr>
          <w:szCs w:val="16"/>
          <w:lang w:val="en-US"/>
        </w:rPr>
      </w:pPr>
      <w:r w:rsidRPr="00817A87">
        <w:rPr>
          <w:rStyle w:val="FootnoteReference"/>
          <w:szCs w:val="16"/>
        </w:rPr>
        <w:footnoteRef/>
      </w:r>
      <w:r w:rsidRPr="00817A87">
        <w:rPr>
          <w:szCs w:val="16"/>
        </w:rPr>
        <w:t xml:space="preserve"> </w:t>
      </w:r>
      <w:r w:rsidRPr="00817A87">
        <w:rPr>
          <w:szCs w:val="16"/>
          <w:lang w:val="en-US"/>
        </w:rPr>
        <w:t xml:space="preserve">Refer to the </w:t>
      </w:r>
      <w:r>
        <w:rPr>
          <w:szCs w:val="16"/>
          <w:lang w:val="en-US"/>
        </w:rPr>
        <w:t xml:space="preserve">current </w:t>
      </w:r>
      <w:r w:rsidRPr="00817A87">
        <w:rPr>
          <w:szCs w:val="16"/>
          <w:lang w:val="en-US"/>
        </w:rPr>
        <w:t xml:space="preserve">VPDSF BIL table on the OVIC website </w:t>
      </w:r>
      <w:hyperlink r:id="rId1" w:history="1">
        <w:r w:rsidRPr="00A34EF3">
          <w:rPr>
            <w:rStyle w:val="Hyperlink"/>
            <w:szCs w:val="16"/>
            <w:lang w:val="en-US"/>
          </w:rPr>
          <w:t>https://ovic.vic.gov.au/data-protection/for-agencies/vpdsf-resources/</w:t>
        </w:r>
      </w:hyperlink>
      <w:r>
        <w:rPr>
          <w:szCs w:val="16"/>
          <w:lang w:val="en-US"/>
        </w:rPr>
        <w:t xml:space="preserve"> </w:t>
      </w:r>
      <w:r w:rsidRPr="00817A87">
        <w:rPr>
          <w:szCs w:val="16"/>
          <w:lang w:val="en-US"/>
        </w:rPr>
        <w:t>for further information.</w:t>
      </w:r>
    </w:p>
  </w:footnote>
  <w:footnote w:id="2">
    <w:p w14:paraId="059A2F28" w14:textId="77777777" w:rsidR="00C34D57" w:rsidRDefault="00C34D57" w:rsidP="00C34D57">
      <w:pPr>
        <w:pStyle w:val="FootnoteText"/>
      </w:pPr>
      <w:r>
        <w:rPr>
          <w:rStyle w:val="FootnoteReference"/>
        </w:rPr>
        <w:footnoteRef/>
      </w:r>
      <w:r>
        <w:t xml:space="preserve"> </w:t>
      </w:r>
      <w:r w:rsidRPr="001330DE">
        <w:rPr>
          <w:sz w:val="18"/>
          <w:szCs w:val="18"/>
        </w:rPr>
        <w:t>Victorian Government Cyber Incident Response Service (</w:t>
      </w:r>
      <w:r w:rsidRPr="001330DE">
        <w:rPr>
          <w:b/>
          <w:bCs/>
          <w:sz w:val="18"/>
          <w:szCs w:val="18"/>
        </w:rPr>
        <w:t>CIRS</w:t>
      </w:r>
      <w:r w:rsidRPr="001330DE">
        <w:rPr>
          <w:sz w:val="18"/>
          <w:szCs w:val="18"/>
        </w:rPr>
        <w:t>)</w:t>
      </w:r>
      <w:r>
        <w:rPr>
          <w:sz w:val="18"/>
          <w:szCs w:val="18"/>
        </w:rPr>
        <w:t xml:space="preserve">. </w:t>
      </w:r>
      <w:r w:rsidRPr="003F1821">
        <w:rPr>
          <w:sz w:val="18"/>
          <w:szCs w:val="18"/>
        </w:rPr>
        <w:t xml:space="preserve">Refer to the CIRS website for more information </w:t>
      </w:r>
      <w:hyperlink r:id="rId2" w:history="1">
        <w:r w:rsidRPr="003F1821">
          <w:rPr>
            <w:rStyle w:val="Hyperlink"/>
            <w:sz w:val="18"/>
            <w:szCs w:val="18"/>
          </w:rPr>
          <w:t>https://www.vic.gov.au/victorian-government-cyber-incident-response-service</w:t>
        </w:r>
      </w:hyperlink>
    </w:p>
  </w:footnote>
  <w:footnote w:id="3">
    <w:p w14:paraId="3741E3BE" w14:textId="77777777" w:rsidR="00C34D57" w:rsidRDefault="00C34D57" w:rsidP="00C34D57">
      <w:pPr>
        <w:pStyle w:val="FootnoteText"/>
      </w:pPr>
      <w:r>
        <w:rPr>
          <w:rStyle w:val="FootnoteReference"/>
        </w:rPr>
        <w:footnoteRef/>
      </w:r>
      <w:r>
        <w:t xml:space="preserve"> </w:t>
      </w:r>
      <w:r w:rsidRPr="003F1821">
        <w:rPr>
          <w:sz w:val="18"/>
          <w:szCs w:val="18"/>
        </w:rPr>
        <w:t xml:space="preserve">Refer to </w:t>
      </w:r>
      <w:r>
        <w:rPr>
          <w:sz w:val="18"/>
          <w:szCs w:val="18"/>
        </w:rPr>
        <w:t xml:space="preserve">the </w:t>
      </w:r>
      <w:r w:rsidRPr="003F1821">
        <w:rPr>
          <w:sz w:val="18"/>
          <w:szCs w:val="18"/>
        </w:rPr>
        <w:t xml:space="preserve">resources page on our website </w:t>
      </w:r>
      <w:hyperlink r:id="rId3" w:history="1">
        <w:r w:rsidRPr="003F1821">
          <w:rPr>
            <w:rStyle w:val="Hyperlink"/>
            <w:sz w:val="18"/>
            <w:szCs w:val="18"/>
          </w:rPr>
          <w:t>https://ovic.vic.gov.au/data-protection/information-security-resources/</w:t>
        </w:r>
      </w:hyperlink>
      <w:r>
        <w:t xml:space="preserve"> </w:t>
      </w:r>
    </w:p>
  </w:footnote>
  <w:footnote w:id="4">
    <w:p w14:paraId="7341B988" w14:textId="77777777" w:rsidR="00836EA0" w:rsidRDefault="00836EA0" w:rsidP="00836EA0">
      <w:pPr>
        <w:pStyle w:val="FootnoteText"/>
      </w:pPr>
      <w:r>
        <w:rPr>
          <w:rStyle w:val="FootnoteReference"/>
        </w:rPr>
        <w:footnoteRef/>
      </w:r>
      <w:r>
        <w:t xml:space="preserve"> </w:t>
      </w:r>
      <w:r w:rsidRPr="006D712C">
        <w:rPr>
          <w:sz w:val="18"/>
          <w:szCs w:val="18"/>
        </w:rPr>
        <w:t xml:space="preserve">Refer to </w:t>
      </w:r>
      <w:r>
        <w:rPr>
          <w:sz w:val="18"/>
          <w:szCs w:val="18"/>
        </w:rPr>
        <w:t>the</w:t>
      </w:r>
      <w:r w:rsidRPr="006D712C">
        <w:rPr>
          <w:sz w:val="18"/>
          <w:szCs w:val="18"/>
        </w:rPr>
        <w:t xml:space="preserve"> resources page on our website for a copy of the form </w:t>
      </w:r>
      <w:hyperlink r:id="rId4" w:history="1">
        <w:r w:rsidRPr="006D712C">
          <w:rPr>
            <w:rStyle w:val="Hyperlink"/>
            <w:sz w:val="18"/>
            <w:szCs w:val="18"/>
          </w:rPr>
          <w:t>https://ovic.vic.gov.au/data-protection/information-security-resources/</w:t>
        </w:r>
      </w:hyperlink>
      <w:r>
        <w:t xml:space="preserve">   </w:t>
      </w:r>
    </w:p>
  </w:footnote>
  <w:footnote w:id="5">
    <w:p w14:paraId="5436DC38" w14:textId="77777777" w:rsidR="00836EA0" w:rsidRDefault="00836EA0" w:rsidP="00836EA0">
      <w:pPr>
        <w:pStyle w:val="FootnoteText"/>
      </w:pPr>
      <w:r>
        <w:rPr>
          <w:rStyle w:val="FootnoteReference"/>
        </w:rPr>
        <w:footnoteRef/>
      </w:r>
      <w:r>
        <w:t xml:space="preserve"> </w:t>
      </w:r>
      <w:r w:rsidRPr="007E150F">
        <w:rPr>
          <w:sz w:val="18"/>
          <w:szCs w:val="18"/>
        </w:rPr>
        <w:t xml:space="preserve">Refer to IPP 10 explanation on our website </w:t>
      </w:r>
      <w:hyperlink r:id="rId5" w:history="1">
        <w:r w:rsidRPr="007E150F">
          <w:rPr>
            <w:rStyle w:val="Hyperlink"/>
            <w:sz w:val="18"/>
            <w:szCs w:val="18"/>
          </w:rPr>
          <w:t>https://ovic.vic.gov.au/book/ipp-10-sensitive-information/</w:t>
        </w:r>
      </w:hyperlink>
      <w:r>
        <w:t xml:space="preserve"> </w:t>
      </w:r>
    </w:p>
  </w:footnote>
  <w:footnote w:id="6">
    <w:p w14:paraId="0A7A171C" w14:textId="77777777" w:rsidR="0055541E" w:rsidRDefault="0055541E" w:rsidP="0055541E">
      <w:pPr>
        <w:pStyle w:val="FootnoteText"/>
      </w:pPr>
      <w:r>
        <w:rPr>
          <w:rStyle w:val="FootnoteReference"/>
        </w:rPr>
        <w:footnoteRef/>
      </w:r>
      <w:r>
        <w:t xml:space="preserve"> </w:t>
      </w:r>
      <w:r w:rsidRPr="00766ABC">
        <w:rPr>
          <w:sz w:val="18"/>
          <w:szCs w:val="18"/>
        </w:rPr>
        <w:t xml:space="preserve">Refer to the resources page on our website for our incident insights reports </w:t>
      </w:r>
      <w:hyperlink r:id="rId6" w:history="1">
        <w:r w:rsidRPr="00766ABC">
          <w:rPr>
            <w:rStyle w:val="Hyperlink"/>
            <w:sz w:val="18"/>
            <w:szCs w:val="18"/>
          </w:rPr>
          <w:t>https://ovic.vic.gov.au/data-protection/information-security-resources/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391735166"/>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3725814" w14:textId="27A6A168" w:rsidR="003B4D30" w:rsidRPr="003B4D30" w:rsidRDefault="0010257C" w:rsidP="003B4D30">
        <w:pPr>
          <w:pStyle w:val="ProtectiveMarking"/>
          <w:framePr w:wrap="around"/>
          <w:spacing w:before="0" w:after="0"/>
          <w:rPr>
            <w:caps w:val="0"/>
            <w:sz w:val="44"/>
            <w:szCs w:val="44"/>
          </w:rPr>
        </w:pPr>
        <w:r>
          <w:rPr>
            <w:caps w:val="0"/>
            <w:sz w:val="44"/>
            <w:szCs w:val="44"/>
          </w:rPr>
          <w:t>OFFICIAL</w:t>
        </w:r>
      </w:p>
    </w:sdtContent>
  </w:sdt>
  <w:p w14:paraId="24A9AA72"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872343476"/>
      <w:lock w:val="sdtLocked"/>
      <w:placeholder>
        <w:docPart w:val="DefaultPlaceholder_-1854013437"/>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EE2390D" w14:textId="7CE5EF52" w:rsidR="00CA06C6" w:rsidRPr="003B4D30" w:rsidRDefault="0010257C" w:rsidP="00CA06C6">
        <w:pPr>
          <w:pStyle w:val="ProtectiveMarking"/>
          <w:framePr w:wrap="around"/>
          <w:spacing w:before="0" w:after="0"/>
          <w:rPr>
            <w:caps w:val="0"/>
            <w:sz w:val="44"/>
            <w:szCs w:val="44"/>
          </w:rPr>
        </w:pPr>
        <w:r>
          <w:rPr>
            <w:caps w:val="0"/>
            <w:sz w:val="44"/>
            <w:szCs w:val="44"/>
          </w:rPr>
          <w:t>OFFICIAL</w:t>
        </w:r>
      </w:p>
    </w:sdtContent>
  </w:sdt>
  <w:p w14:paraId="67B35BB9" w14:textId="77777777" w:rsidR="009A1E02" w:rsidRDefault="001C0D28">
    <w:pPr>
      <w:pStyle w:val="Header"/>
    </w:pPr>
    <w:r>
      <w:rPr>
        <w:noProof/>
      </w:rPr>
      <w:drawing>
        <wp:anchor distT="4320540" distB="107950" distL="114300" distR="114300" simplePos="0" relativeHeight="251674624" behindDoc="0" locked="1" layoutInCell="1" allowOverlap="1" wp14:anchorId="5F037EEB" wp14:editId="2428E992">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2A3D"/>
    <w:multiLevelType w:val="hybridMultilevel"/>
    <w:tmpl w:val="84620A64"/>
    <w:lvl w:ilvl="0" w:tplc="58228C4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3252CBE4"/>
    <w:numStyleLink w:val="Numbering"/>
  </w:abstractNum>
  <w:abstractNum w:abstractNumId="12" w15:restartNumberingAfterBreak="0">
    <w:nsid w:val="05431BD9"/>
    <w:multiLevelType w:val="multilevel"/>
    <w:tmpl w:val="3252CBE4"/>
    <w:numStyleLink w:val="Numbering"/>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252CBE4"/>
    <w:numStyleLink w:val="Numbering"/>
  </w:abstractNum>
  <w:abstractNum w:abstractNumId="15" w15:restartNumberingAfterBreak="0">
    <w:nsid w:val="0D5A5E93"/>
    <w:multiLevelType w:val="multilevel"/>
    <w:tmpl w:val="7B2236E6"/>
    <w:numStyleLink w:val="Bullets"/>
  </w:abstractNum>
  <w:abstractNum w:abstractNumId="16"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3252CBE4"/>
    <w:numStyleLink w:val="Numbering"/>
  </w:abstractNum>
  <w:abstractNum w:abstractNumId="18" w15:restartNumberingAfterBreak="0">
    <w:nsid w:val="15AC0B28"/>
    <w:multiLevelType w:val="multilevel"/>
    <w:tmpl w:val="B6542242"/>
    <w:numStyleLink w:val="LetteredList"/>
  </w:abstractNum>
  <w:abstractNum w:abstractNumId="19"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3252CBE4"/>
    <w:numStyleLink w:val="Numbering"/>
  </w:abstractNum>
  <w:abstractNum w:abstractNumId="21" w15:restartNumberingAfterBreak="0">
    <w:nsid w:val="20215C86"/>
    <w:multiLevelType w:val="multilevel"/>
    <w:tmpl w:val="7B2236E6"/>
    <w:numStyleLink w:val="Bullets"/>
  </w:abstractNum>
  <w:abstractNum w:abstractNumId="22" w15:restartNumberingAfterBreak="0">
    <w:nsid w:val="262223C1"/>
    <w:multiLevelType w:val="hybridMultilevel"/>
    <w:tmpl w:val="95B4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7B2236E6"/>
    <w:numStyleLink w:val="Bullets"/>
  </w:abstractNum>
  <w:abstractNum w:abstractNumId="24" w15:restartNumberingAfterBreak="0">
    <w:nsid w:val="41397427"/>
    <w:multiLevelType w:val="multilevel"/>
    <w:tmpl w:val="3252CBE4"/>
    <w:numStyleLink w:val="Numbering"/>
  </w:abstractNum>
  <w:abstractNum w:abstractNumId="25"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0003A"/>
    <w:multiLevelType w:val="hybridMultilevel"/>
    <w:tmpl w:val="BF4A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3252CBE4"/>
    <w:numStyleLink w:val="Numbering"/>
  </w:abstractNum>
  <w:abstractNum w:abstractNumId="29" w15:restartNumberingAfterBreak="0">
    <w:nsid w:val="574672D5"/>
    <w:multiLevelType w:val="multilevel"/>
    <w:tmpl w:val="7B2236E6"/>
    <w:numStyleLink w:val="Bullets"/>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3252CBE4"/>
    <w:numStyleLink w:val="Numbering"/>
  </w:abstractNum>
  <w:abstractNum w:abstractNumId="32"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7B2236E6"/>
    <w:numStyleLink w:val="Bullets"/>
  </w:abstractNum>
  <w:abstractNum w:abstractNumId="34" w15:restartNumberingAfterBreak="0">
    <w:nsid w:val="660D51AD"/>
    <w:multiLevelType w:val="multilevel"/>
    <w:tmpl w:val="3252CBE4"/>
    <w:numStyleLink w:val="Numbering"/>
  </w:abstractNum>
  <w:abstractNum w:abstractNumId="35" w15:restartNumberingAfterBreak="0">
    <w:nsid w:val="6E0D40EA"/>
    <w:multiLevelType w:val="multilevel"/>
    <w:tmpl w:val="B6542242"/>
    <w:numStyleLink w:val="LetteredList"/>
  </w:abstractNum>
  <w:abstractNum w:abstractNumId="36"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3"/>
  </w:num>
  <w:num w:numId="13" w16cid:durableId="1043405154">
    <w:abstractNumId w:val="23"/>
  </w:num>
  <w:num w:numId="14" w16cid:durableId="846598071">
    <w:abstractNumId w:val="16"/>
  </w:num>
  <w:num w:numId="15" w16cid:durableId="1311640227">
    <w:abstractNumId w:val="36"/>
  </w:num>
  <w:num w:numId="16" w16cid:durableId="881941196">
    <w:abstractNumId w:val="28"/>
  </w:num>
  <w:num w:numId="17" w16cid:durableId="533617442">
    <w:abstractNumId w:val="34"/>
  </w:num>
  <w:num w:numId="18" w16cid:durableId="250312982">
    <w:abstractNumId w:val="11"/>
  </w:num>
  <w:num w:numId="19" w16cid:durableId="385955825">
    <w:abstractNumId w:val="14"/>
  </w:num>
  <w:num w:numId="20" w16cid:durableId="1408189744">
    <w:abstractNumId w:val="24"/>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31"/>
  </w:num>
  <w:num w:numId="26" w16cid:durableId="974717717">
    <w:abstractNumId w:val="30"/>
  </w:num>
  <w:num w:numId="27" w16cid:durableId="444039133">
    <w:abstractNumId w:val="19"/>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7"/>
  </w:num>
  <w:num w:numId="30" w16cid:durableId="1078097849">
    <w:abstractNumId w:val="29"/>
  </w:num>
  <w:num w:numId="31" w16cid:durableId="725029349">
    <w:abstractNumId w:val="21"/>
  </w:num>
  <w:num w:numId="32" w16cid:durableId="1773672465">
    <w:abstractNumId w:val="12"/>
  </w:num>
  <w:num w:numId="33" w16cid:durableId="1905679259">
    <w:abstractNumId w:val="18"/>
  </w:num>
  <w:num w:numId="34" w16cid:durableId="1487628207">
    <w:abstractNumId w:val="35"/>
  </w:num>
  <w:num w:numId="35" w16cid:durableId="73531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5"/>
  </w:num>
  <w:num w:numId="37" w16cid:durableId="584075993">
    <w:abstractNumId w:val="22"/>
  </w:num>
  <w:num w:numId="38" w16cid:durableId="911084038">
    <w:abstractNumId w:val="26"/>
  </w:num>
  <w:num w:numId="39" w16cid:durableId="1352342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C"/>
    <w:rsid w:val="000016E9"/>
    <w:rsid w:val="000300AF"/>
    <w:rsid w:val="0003148A"/>
    <w:rsid w:val="00062784"/>
    <w:rsid w:val="000724AE"/>
    <w:rsid w:val="0007747C"/>
    <w:rsid w:val="0008037D"/>
    <w:rsid w:val="00086F51"/>
    <w:rsid w:val="000910E4"/>
    <w:rsid w:val="00092650"/>
    <w:rsid w:val="000B497F"/>
    <w:rsid w:val="000C1AA9"/>
    <w:rsid w:val="000D3DF9"/>
    <w:rsid w:val="000F2D16"/>
    <w:rsid w:val="0010129F"/>
    <w:rsid w:val="0010257C"/>
    <w:rsid w:val="00110345"/>
    <w:rsid w:val="00110AC2"/>
    <w:rsid w:val="00112E8F"/>
    <w:rsid w:val="001268BC"/>
    <w:rsid w:val="001570B0"/>
    <w:rsid w:val="00166F43"/>
    <w:rsid w:val="001A067F"/>
    <w:rsid w:val="001A0D77"/>
    <w:rsid w:val="001A791E"/>
    <w:rsid w:val="001C0D28"/>
    <w:rsid w:val="001C19AB"/>
    <w:rsid w:val="001C7835"/>
    <w:rsid w:val="001F13C1"/>
    <w:rsid w:val="001F446D"/>
    <w:rsid w:val="00221AB7"/>
    <w:rsid w:val="00246435"/>
    <w:rsid w:val="00246BCF"/>
    <w:rsid w:val="0025786F"/>
    <w:rsid w:val="00265D26"/>
    <w:rsid w:val="00270834"/>
    <w:rsid w:val="0027131C"/>
    <w:rsid w:val="002814E6"/>
    <w:rsid w:val="00281560"/>
    <w:rsid w:val="00295C59"/>
    <w:rsid w:val="00296F32"/>
    <w:rsid w:val="002E0EDA"/>
    <w:rsid w:val="002E394D"/>
    <w:rsid w:val="002F07B4"/>
    <w:rsid w:val="00303246"/>
    <w:rsid w:val="00305171"/>
    <w:rsid w:val="003126A4"/>
    <w:rsid w:val="0034139E"/>
    <w:rsid w:val="0034680A"/>
    <w:rsid w:val="00363FF8"/>
    <w:rsid w:val="003676E4"/>
    <w:rsid w:val="0037721D"/>
    <w:rsid w:val="0038102A"/>
    <w:rsid w:val="003A265C"/>
    <w:rsid w:val="003B0240"/>
    <w:rsid w:val="003B4D30"/>
    <w:rsid w:val="003D0865"/>
    <w:rsid w:val="003D23A3"/>
    <w:rsid w:val="003D3729"/>
    <w:rsid w:val="003D5856"/>
    <w:rsid w:val="00404E4F"/>
    <w:rsid w:val="0042339A"/>
    <w:rsid w:val="00424C4D"/>
    <w:rsid w:val="0042508F"/>
    <w:rsid w:val="00455000"/>
    <w:rsid w:val="004635FD"/>
    <w:rsid w:val="00467EA8"/>
    <w:rsid w:val="00474FEE"/>
    <w:rsid w:val="004843D5"/>
    <w:rsid w:val="004A65E6"/>
    <w:rsid w:val="004B609E"/>
    <w:rsid w:val="004C5DAA"/>
    <w:rsid w:val="004D1958"/>
    <w:rsid w:val="004E0833"/>
    <w:rsid w:val="004E28C6"/>
    <w:rsid w:val="004F138F"/>
    <w:rsid w:val="004F5D6B"/>
    <w:rsid w:val="00500FBF"/>
    <w:rsid w:val="0050670B"/>
    <w:rsid w:val="005141E8"/>
    <w:rsid w:val="00533496"/>
    <w:rsid w:val="0054698D"/>
    <w:rsid w:val="00550C99"/>
    <w:rsid w:val="00553413"/>
    <w:rsid w:val="0055541E"/>
    <w:rsid w:val="0056214A"/>
    <w:rsid w:val="0058369E"/>
    <w:rsid w:val="00586DD1"/>
    <w:rsid w:val="00593314"/>
    <w:rsid w:val="00594496"/>
    <w:rsid w:val="005A51A0"/>
    <w:rsid w:val="005C6618"/>
    <w:rsid w:val="00603FD5"/>
    <w:rsid w:val="00616DC8"/>
    <w:rsid w:val="00646F3B"/>
    <w:rsid w:val="0068724F"/>
    <w:rsid w:val="006A1DEF"/>
    <w:rsid w:val="006A3CC0"/>
    <w:rsid w:val="006A5094"/>
    <w:rsid w:val="006B258F"/>
    <w:rsid w:val="006B6F9A"/>
    <w:rsid w:val="006C461E"/>
    <w:rsid w:val="006C4AF4"/>
    <w:rsid w:val="006D3F2F"/>
    <w:rsid w:val="006E3536"/>
    <w:rsid w:val="00700AF5"/>
    <w:rsid w:val="00714488"/>
    <w:rsid w:val="00716FA5"/>
    <w:rsid w:val="00717F79"/>
    <w:rsid w:val="007254A7"/>
    <w:rsid w:val="0073421C"/>
    <w:rsid w:val="00735843"/>
    <w:rsid w:val="00792868"/>
    <w:rsid w:val="0079751C"/>
    <w:rsid w:val="007A0363"/>
    <w:rsid w:val="007C2EB8"/>
    <w:rsid w:val="007C3FC5"/>
    <w:rsid w:val="007C61C7"/>
    <w:rsid w:val="007E677E"/>
    <w:rsid w:val="007E7FE4"/>
    <w:rsid w:val="00804C0A"/>
    <w:rsid w:val="00806F01"/>
    <w:rsid w:val="0081533C"/>
    <w:rsid w:val="0081591F"/>
    <w:rsid w:val="00836EA0"/>
    <w:rsid w:val="00845A6C"/>
    <w:rsid w:val="00845C1F"/>
    <w:rsid w:val="0085372C"/>
    <w:rsid w:val="0085439B"/>
    <w:rsid w:val="00896F09"/>
    <w:rsid w:val="00897F77"/>
    <w:rsid w:val="008A2BB2"/>
    <w:rsid w:val="008B05C3"/>
    <w:rsid w:val="008B4965"/>
    <w:rsid w:val="008B637D"/>
    <w:rsid w:val="008D1ABD"/>
    <w:rsid w:val="008D760A"/>
    <w:rsid w:val="008F70D1"/>
    <w:rsid w:val="0090137A"/>
    <w:rsid w:val="009254B8"/>
    <w:rsid w:val="00926DEE"/>
    <w:rsid w:val="00926DF7"/>
    <w:rsid w:val="00927FDE"/>
    <w:rsid w:val="00934706"/>
    <w:rsid w:val="00936068"/>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A12635"/>
    <w:rsid w:val="00A13664"/>
    <w:rsid w:val="00A20BA0"/>
    <w:rsid w:val="00A24985"/>
    <w:rsid w:val="00A24EF4"/>
    <w:rsid w:val="00A53F38"/>
    <w:rsid w:val="00A60DA0"/>
    <w:rsid w:val="00A81CCD"/>
    <w:rsid w:val="00A86FA0"/>
    <w:rsid w:val="00A90151"/>
    <w:rsid w:val="00A9359B"/>
    <w:rsid w:val="00AA163B"/>
    <w:rsid w:val="00AB5F12"/>
    <w:rsid w:val="00AC0558"/>
    <w:rsid w:val="00AC2373"/>
    <w:rsid w:val="00AC24BE"/>
    <w:rsid w:val="00AC3934"/>
    <w:rsid w:val="00AE7DB6"/>
    <w:rsid w:val="00AF7956"/>
    <w:rsid w:val="00B10776"/>
    <w:rsid w:val="00B22D9D"/>
    <w:rsid w:val="00B23603"/>
    <w:rsid w:val="00B25616"/>
    <w:rsid w:val="00B32D6C"/>
    <w:rsid w:val="00B3365C"/>
    <w:rsid w:val="00B3749D"/>
    <w:rsid w:val="00B44103"/>
    <w:rsid w:val="00B45AB3"/>
    <w:rsid w:val="00B56365"/>
    <w:rsid w:val="00B57C8C"/>
    <w:rsid w:val="00B65DAA"/>
    <w:rsid w:val="00B66B2F"/>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4D57"/>
    <w:rsid w:val="00C37A29"/>
    <w:rsid w:val="00C41DED"/>
    <w:rsid w:val="00C67663"/>
    <w:rsid w:val="00C70EFC"/>
    <w:rsid w:val="00C8367B"/>
    <w:rsid w:val="00C932F3"/>
    <w:rsid w:val="00CA06C6"/>
    <w:rsid w:val="00CA1FCA"/>
    <w:rsid w:val="00CB1E32"/>
    <w:rsid w:val="00CD61EB"/>
    <w:rsid w:val="00CF02F0"/>
    <w:rsid w:val="00CF551D"/>
    <w:rsid w:val="00D103E7"/>
    <w:rsid w:val="00D16F74"/>
    <w:rsid w:val="00D215C3"/>
    <w:rsid w:val="00D34FB0"/>
    <w:rsid w:val="00D60649"/>
    <w:rsid w:val="00D61E88"/>
    <w:rsid w:val="00D73854"/>
    <w:rsid w:val="00D83923"/>
    <w:rsid w:val="00D9419D"/>
    <w:rsid w:val="00DB7434"/>
    <w:rsid w:val="00DD3C7C"/>
    <w:rsid w:val="00DE59FB"/>
    <w:rsid w:val="00DE602B"/>
    <w:rsid w:val="00DF4E3E"/>
    <w:rsid w:val="00E0453D"/>
    <w:rsid w:val="00E05FA6"/>
    <w:rsid w:val="00E25474"/>
    <w:rsid w:val="00E32F93"/>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D25F8"/>
    <w:rsid w:val="00ED380C"/>
    <w:rsid w:val="00ED59AB"/>
    <w:rsid w:val="00EE4DFE"/>
    <w:rsid w:val="00EE6F14"/>
    <w:rsid w:val="00EF0EDF"/>
    <w:rsid w:val="00EF3F23"/>
    <w:rsid w:val="00F05A49"/>
    <w:rsid w:val="00F162D4"/>
    <w:rsid w:val="00F4010B"/>
    <w:rsid w:val="00F4702C"/>
    <w:rsid w:val="00F47F1C"/>
    <w:rsid w:val="00F505B8"/>
    <w:rsid w:val="00F513A5"/>
    <w:rsid w:val="00F53397"/>
    <w:rsid w:val="00F625FE"/>
    <w:rsid w:val="00F634F6"/>
    <w:rsid w:val="00F649E5"/>
    <w:rsid w:val="00F87B07"/>
    <w:rsid w:val="00F934BC"/>
    <w:rsid w:val="00F94880"/>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BB7D"/>
  <w15:chartTrackingRefBased/>
  <w15:docId w15:val="{63262F16-69CB-4646-986F-95C0BF9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privacy/managing-the-privacy-impacts-of-a-data-brea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idents@ovic.vic.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vic.vic.gov.au/data-protection/information-security-resources/" TargetMode="External"/><Relationship Id="rId2" Type="http://schemas.openxmlformats.org/officeDocument/2006/relationships/hyperlink" Target="https://www.vic.gov.au/victorian-government-cyber-incident-response-service" TargetMode="External"/><Relationship Id="rId1" Type="http://schemas.openxmlformats.org/officeDocument/2006/relationships/hyperlink" Target="https://ovic.vic.gov.au/data-protection/for-agencies/vpdsf-resources/" TargetMode="External"/><Relationship Id="rId6" Type="http://schemas.openxmlformats.org/officeDocument/2006/relationships/hyperlink" Target="https://ovic.vic.gov.au/data-protection/information-security-resources/" TargetMode="External"/><Relationship Id="rId5" Type="http://schemas.openxmlformats.org/officeDocument/2006/relationships/hyperlink" Target="https://ovic.vic.gov.au/book/ipp-10-sensitive-information/" TargetMode="External"/><Relationship Id="rId4" Type="http://schemas.openxmlformats.org/officeDocument/2006/relationships/hyperlink" Target="https://ovic.vic.gov.au/data-protection/information-security-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45B6B37F4E89AD92A7747E10FFDD"/>
        <w:category>
          <w:name w:val="General"/>
          <w:gallery w:val="placeholder"/>
        </w:category>
        <w:types>
          <w:type w:val="bbPlcHdr"/>
        </w:types>
        <w:behaviors>
          <w:behavior w:val="content"/>
        </w:behaviors>
        <w:guid w:val="{3DA24D63-FF67-48FC-923C-251DA3B99720}"/>
      </w:docPartPr>
      <w:docPartBody>
        <w:p w:rsidR="00042771" w:rsidRDefault="00042771">
          <w:pPr>
            <w:pStyle w:val="E88245B6B37F4E89AD92A7747E10FFDD"/>
          </w:pPr>
          <w:r>
            <w:t>[Select Title options]</w:t>
          </w:r>
        </w:p>
      </w:docPartBody>
    </w:docPart>
    <w:docPart>
      <w:docPartPr>
        <w:name w:val="41D9BBEBF17640DDBF94D6A8780B0383"/>
        <w:category>
          <w:name w:val="General"/>
          <w:gallery w:val="placeholder"/>
        </w:category>
        <w:types>
          <w:type w:val="bbPlcHdr"/>
        </w:types>
        <w:behaviors>
          <w:behavior w:val="content"/>
        </w:behaviors>
        <w:guid w:val="{AD6CF434-3A08-42B7-826C-53826B2FE1B6}"/>
      </w:docPartPr>
      <w:docPartBody>
        <w:p w:rsidR="00042771" w:rsidRDefault="00042771">
          <w:pPr>
            <w:pStyle w:val="41D9BBEBF17640DDBF94D6A8780B0383"/>
          </w:pPr>
          <w:r w:rsidRPr="00281560">
            <w:rPr>
              <w:highlight w:val="lightGray"/>
            </w:rPr>
            <w:t>[Click to add Title, linked to the internal pages footer]</w:t>
          </w:r>
        </w:p>
      </w:docPartBody>
    </w:docPart>
    <w:docPart>
      <w:docPartPr>
        <w:name w:val="32ADDA83545E4AC38E2D4950AE70F83F"/>
        <w:category>
          <w:name w:val="General"/>
          <w:gallery w:val="placeholder"/>
        </w:category>
        <w:types>
          <w:type w:val="bbPlcHdr"/>
        </w:types>
        <w:behaviors>
          <w:behavior w:val="content"/>
        </w:behaviors>
        <w:guid w:val="{0657980A-710E-4463-85A9-D8E5BDB10E2F}"/>
      </w:docPartPr>
      <w:docPartBody>
        <w:p w:rsidR="00042771" w:rsidRDefault="00042771">
          <w:pPr>
            <w:pStyle w:val="32ADDA83545E4AC38E2D4950AE70F83F"/>
          </w:pPr>
          <w:r w:rsidRPr="00897F77">
            <w:rPr>
              <w:highlight w:val="lightGray"/>
            </w:rPr>
            <w:t>[Click to add Subtitle]</w:t>
          </w:r>
        </w:p>
      </w:docPartBody>
    </w:docPart>
    <w:docPart>
      <w:docPartPr>
        <w:name w:val="DefaultPlaceholder_-1854013437"/>
        <w:category>
          <w:name w:val="General"/>
          <w:gallery w:val="placeholder"/>
        </w:category>
        <w:types>
          <w:type w:val="bbPlcHdr"/>
        </w:types>
        <w:behaviors>
          <w:behavior w:val="content"/>
        </w:behaviors>
        <w:guid w:val="{3AD091C2-F9AD-4B3E-B473-F92FF78BC3F8}"/>
      </w:docPartPr>
      <w:docPartBody>
        <w:p w:rsidR="00042771" w:rsidRDefault="00042771">
          <w:r w:rsidRPr="008D5B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71"/>
    <w:rsid w:val="00042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245B6B37F4E89AD92A7747E10FFDD">
    <w:name w:val="E88245B6B37F4E89AD92A7747E10FFDD"/>
  </w:style>
  <w:style w:type="paragraph" w:customStyle="1" w:styleId="41D9BBEBF17640DDBF94D6A8780B0383">
    <w:name w:val="41D9BBEBF17640DDBF94D6A8780B0383"/>
  </w:style>
  <w:style w:type="paragraph" w:customStyle="1" w:styleId="32ADDA83545E4AC38E2D4950AE70F83F">
    <w:name w:val="32ADDA83545E4AC38E2D4950AE70F83F"/>
  </w:style>
  <w:style w:type="character" w:styleId="PlaceholderText">
    <w:name w:val="Placeholder Text"/>
    <w:basedOn w:val="DefaultParagraphFont"/>
    <w:uiPriority w:val="99"/>
    <w:semiHidden/>
    <w:rsid w:val="00042771"/>
    <w:rPr>
      <w:color w:val="808080"/>
    </w:rPr>
  </w:style>
  <w:style w:type="paragraph" w:customStyle="1" w:styleId="DefaultPlaceholder-1854013437">
    <w:name w:val="DefaultPlaceholder_-1854013437"/>
    <w:rsid w:val="00042771"/>
    <w:pPr>
      <w:spacing w:before="120" w:after="240" w:line="264" w:lineRule="auto"/>
    </w:pPr>
    <w:rPr>
      <w:rFonts w:asciiTheme="majorHAnsi" w:eastAsiaTheme="minorHAnsi" w:hAnsiTheme="majorHAnsi"/>
      <w:kern w:val="0"/>
      <w:lang w:eastAsia="en-US"/>
      <w14:ligatures w14:val="none"/>
    </w:rPr>
  </w:style>
  <w:style w:type="paragraph" w:customStyle="1" w:styleId="DefaultPlaceholder-18540134371">
    <w:name w:val="DefaultPlaceholder_-18540134371"/>
    <w:rsid w:val="00042771"/>
    <w:pPr>
      <w:spacing w:before="120" w:after="240" w:line="264" w:lineRule="auto"/>
    </w:pPr>
    <w:rPr>
      <w:rFonts w:asciiTheme="majorHAnsi" w:eastAsiaTheme="minorHAnsi" w:hAnsiTheme="maj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short publication</Template>
  <TotalTime>168</TotalTime>
  <Pages>9</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Notification Scheme</dc:title>
  <dc:subject>What you need to know</dc:subject>
  <dc:creator>Stephanie Siomos</dc:creator>
  <cp:keywords/>
  <dc:description/>
  <cp:lastModifiedBy>Stephanie Siomos</cp:lastModifiedBy>
  <cp:revision>1</cp:revision>
  <cp:lastPrinted>2022-06-30T00:33:00Z</cp:lastPrinted>
  <dcterms:created xsi:type="dcterms:W3CDTF">2023-08-20T22:14:00Z</dcterms:created>
  <dcterms:modified xsi:type="dcterms:W3CDTF">2023-08-21T01:07:00Z</dcterms:modified>
</cp:coreProperties>
</file>